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ECB17" w14:textId="77777777" w:rsidR="00BC7E8E" w:rsidRPr="00FE6BA6" w:rsidRDefault="00BC7E8E" w:rsidP="00BC7E8E">
      <w:pPr>
        <w:tabs>
          <w:tab w:val="left" w:pos="1125"/>
        </w:tabs>
        <w:rPr>
          <w:rFonts w:ascii="Candara" w:hAnsi="Candara"/>
          <w:b/>
        </w:rPr>
      </w:pPr>
    </w:p>
    <w:p w14:paraId="6CB0186C" w14:textId="38CB066C" w:rsidR="00BC7E8E" w:rsidRPr="00FD15C2" w:rsidRDefault="00BC7E8E" w:rsidP="0052043A">
      <w:pPr>
        <w:ind w:left="2268"/>
        <w:rPr>
          <w:rFonts w:ascii="Candara" w:hAnsi="Candara" w:cs="Arial"/>
          <w:sz w:val="22"/>
          <w:szCs w:val="22"/>
        </w:rPr>
      </w:pPr>
      <w:r w:rsidRPr="00FD15C2">
        <w:rPr>
          <w:rFonts w:ascii="Candara" w:hAnsi="Candara"/>
        </w:rPr>
        <w:tab/>
      </w:r>
      <w:r w:rsidRPr="00FD15C2">
        <w:rPr>
          <w:rFonts w:ascii="Candara" w:hAnsi="Candara"/>
        </w:rPr>
        <w:tab/>
      </w:r>
      <w:r w:rsidRPr="00FD15C2">
        <w:rPr>
          <w:rFonts w:ascii="Candara" w:hAnsi="Candara"/>
        </w:rPr>
        <w:tab/>
      </w:r>
    </w:p>
    <w:p w14:paraId="3AA5E258" w14:textId="77777777" w:rsidR="00BC7E8E" w:rsidRDefault="00BC7E8E" w:rsidP="00BC7E8E">
      <w:pPr>
        <w:ind w:left="1843"/>
        <w:jc w:val="center"/>
        <w:rPr>
          <w:rFonts w:ascii="Candara" w:hAnsi="Candara" w:cs="Arial"/>
          <w:i/>
          <w:sz w:val="28"/>
        </w:rPr>
      </w:pPr>
      <w:r w:rsidRPr="00FD15C2">
        <w:rPr>
          <w:rFonts w:ascii="Candara" w:hAnsi="Candara" w:cs="Arial"/>
          <w:i/>
          <w:sz w:val="28"/>
        </w:rPr>
        <w:t xml:space="preserve">Compte-rendu </w:t>
      </w:r>
      <w:r>
        <w:rPr>
          <w:rFonts w:ascii="Candara" w:hAnsi="Candara" w:cs="Arial"/>
          <w:i/>
          <w:sz w:val="28"/>
        </w:rPr>
        <w:t>de l’</w:t>
      </w:r>
      <w:r w:rsidRPr="00FD15C2">
        <w:rPr>
          <w:rFonts w:ascii="Candara" w:hAnsi="Candara" w:cs="Arial"/>
          <w:i/>
          <w:sz w:val="28"/>
        </w:rPr>
        <w:t xml:space="preserve">entretien </w:t>
      </w:r>
      <w:r>
        <w:rPr>
          <w:rFonts w:ascii="Candara" w:hAnsi="Candara" w:cs="Arial"/>
          <w:i/>
          <w:sz w:val="28"/>
        </w:rPr>
        <w:t xml:space="preserve">initial de coordination avec </w:t>
      </w:r>
    </w:p>
    <w:p w14:paraId="08E90E3B" w14:textId="56AA5FE0" w:rsidR="00BC7E8E" w:rsidRPr="00D0734D" w:rsidRDefault="00792063" w:rsidP="00BC7E8E">
      <w:pPr>
        <w:ind w:left="1843"/>
        <w:jc w:val="center"/>
        <w:rPr>
          <w:rFonts w:ascii="Candara" w:hAnsi="Candara" w:cs="Arial"/>
          <w:b/>
          <w:i/>
          <w:sz w:val="28"/>
        </w:rPr>
      </w:pPr>
      <w:proofErr w:type="gramStart"/>
      <w:r>
        <w:rPr>
          <w:rFonts w:ascii="Candara" w:hAnsi="Candara" w:cs="Arial"/>
          <w:b/>
          <w:i/>
          <w:sz w:val="28"/>
        </w:rPr>
        <w:t>Dr</w:t>
      </w:r>
      <w:r w:rsidR="00642197">
        <w:rPr>
          <w:rFonts w:ascii="Candara" w:hAnsi="Candara" w:cs="Arial"/>
          <w:b/>
          <w:i/>
          <w:sz w:val="28"/>
        </w:rPr>
        <w:t xml:space="preserve"> </w:t>
      </w:r>
      <w:r w:rsidR="0054699C">
        <w:rPr>
          <w:rFonts w:ascii="Candara" w:hAnsi="Candara" w:cs="Arial"/>
          <w:b/>
          <w:i/>
          <w:sz w:val="28"/>
        </w:rPr>
        <w:t xml:space="preserve"> /</w:t>
      </w:r>
      <w:proofErr w:type="gramEnd"/>
      <w:r w:rsidR="00981409">
        <w:rPr>
          <w:rFonts w:ascii="Candara" w:hAnsi="Candara" w:cs="Arial"/>
          <w:b/>
          <w:i/>
          <w:sz w:val="28"/>
        </w:rPr>
        <w:t xml:space="preserve"> Mme</w:t>
      </w:r>
      <w:r w:rsidR="00F56E3C">
        <w:rPr>
          <w:rFonts w:ascii="Candara" w:hAnsi="Candara" w:cs="Arial"/>
          <w:b/>
          <w:i/>
          <w:sz w:val="28"/>
        </w:rPr>
        <w:t xml:space="preserve"> </w:t>
      </w:r>
    </w:p>
    <w:p w14:paraId="6FD3B31D" w14:textId="77777777" w:rsidR="00BC7E8E" w:rsidRPr="00FD15C2" w:rsidRDefault="00BC7E8E" w:rsidP="00BC7E8E">
      <w:pPr>
        <w:ind w:left="1843"/>
        <w:jc w:val="center"/>
        <w:rPr>
          <w:rFonts w:ascii="Candara" w:hAnsi="Candara" w:cs="Arial"/>
          <w:i/>
          <w:sz w:val="28"/>
        </w:rPr>
      </w:pPr>
    </w:p>
    <w:p w14:paraId="278B5CE4" w14:textId="68BC7127" w:rsidR="00BC7E8E" w:rsidRDefault="00F56E3C" w:rsidP="00F56E3C">
      <w:pPr>
        <w:ind w:left="4963"/>
        <w:rPr>
          <w:rFonts w:ascii="Candara" w:hAnsi="Candara" w:cs="Arial"/>
          <w:b/>
          <w:i/>
          <w:sz w:val="28"/>
        </w:rPr>
      </w:pPr>
      <w:r>
        <w:rPr>
          <w:rFonts w:ascii="Candara" w:hAnsi="Candara" w:cs="Arial"/>
          <w:b/>
          <w:i/>
          <w:sz w:val="28"/>
        </w:rPr>
        <w:t>00.00</w:t>
      </w:r>
      <w:r w:rsidR="00792063">
        <w:rPr>
          <w:rFonts w:ascii="Candara" w:hAnsi="Candara" w:cs="Arial"/>
          <w:b/>
          <w:i/>
          <w:sz w:val="28"/>
        </w:rPr>
        <w:t>.</w:t>
      </w:r>
      <w:r w:rsidR="00642197">
        <w:rPr>
          <w:rFonts w:ascii="Candara" w:hAnsi="Candara" w:cs="Arial"/>
          <w:b/>
          <w:i/>
          <w:sz w:val="28"/>
        </w:rPr>
        <w:t>2022</w:t>
      </w:r>
    </w:p>
    <w:p w14:paraId="28776C53" w14:textId="77777777" w:rsidR="00BC7E8E" w:rsidRDefault="00BC7E8E" w:rsidP="00BC7E8E">
      <w:pPr>
        <w:ind w:left="1843"/>
        <w:jc w:val="center"/>
        <w:rPr>
          <w:rFonts w:ascii="Candara" w:hAnsi="Candara" w:cs="Arial"/>
          <w:b/>
          <w:i/>
          <w:sz w:val="28"/>
        </w:rPr>
      </w:pPr>
    </w:p>
    <w:p w14:paraId="0883694C" w14:textId="02ECCA04" w:rsidR="00BC7E8E" w:rsidRPr="008B6D61" w:rsidRDefault="00606D50" w:rsidP="00BC7E8E">
      <w:pPr>
        <w:ind w:left="1843"/>
        <w:jc w:val="center"/>
        <w:rPr>
          <w:rFonts w:ascii="Candara" w:hAnsi="Candara" w:cs="Arial"/>
          <w:b/>
          <w:i/>
          <w:sz w:val="28"/>
        </w:rPr>
      </w:pPr>
      <w:r>
        <w:rPr>
          <w:rFonts w:ascii="Candara" w:hAnsi="Candara" w:cs="Arial"/>
          <w:b/>
          <w:i/>
          <w:sz w:val="28"/>
        </w:rPr>
        <w:t>NOM Prénom</w:t>
      </w:r>
    </w:p>
    <w:p w14:paraId="346B447A" w14:textId="77777777" w:rsidR="00BC7E8E" w:rsidRPr="00FD15C2" w:rsidRDefault="00BC7E8E" w:rsidP="00BC7E8E">
      <w:pPr>
        <w:ind w:left="2268"/>
        <w:jc w:val="center"/>
        <w:rPr>
          <w:rFonts w:ascii="Candara" w:hAnsi="Candara" w:cs="Arial"/>
          <w:i/>
          <w:sz w:val="28"/>
        </w:rPr>
      </w:pPr>
      <w:r w:rsidRPr="00FD15C2">
        <w:rPr>
          <w:rFonts w:ascii="Candara" w:hAnsi="Candara" w:cs="Arial"/>
          <w:b/>
          <w:i/>
          <w:sz w:val="28"/>
          <w:szCs w:val="28"/>
        </w:rPr>
        <w:tab/>
        <w:t xml:space="preserve"> </w:t>
      </w:r>
    </w:p>
    <w:p w14:paraId="122EDB2F" w14:textId="77777777" w:rsidR="00BC7E8E" w:rsidRPr="00666859" w:rsidRDefault="00BC7E8E" w:rsidP="00BC7E8E">
      <w:pPr>
        <w:pBdr>
          <w:top w:val="single" w:sz="12" w:space="1" w:color="4F81BD" w:shadow="1"/>
          <w:left w:val="single" w:sz="12" w:space="3" w:color="4F81BD" w:shadow="1"/>
          <w:bottom w:val="single" w:sz="12" w:space="1" w:color="4F81BD" w:shadow="1"/>
          <w:right w:val="single" w:sz="12" w:space="4" w:color="4F81BD" w:shadow="1"/>
        </w:pBdr>
        <w:ind w:left="2127"/>
        <w:jc w:val="center"/>
        <w:rPr>
          <w:rFonts w:ascii="Candara" w:hAnsi="Candara" w:cs="Arial"/>
          <w:i/>
          <w:sz w:val="22"/>
          <w:szCs w:val="22"/>
          <w:u w:val="single"/>
        </w:rPr>
      </w:pPr>
      <w:r w:rsidRPr="00666859">
        <w:rPr>
          <w:rFonts w:ascii="Candara" w:hAnsi="Candara" w:cs="Arial"/>
          <w:i/>
          <w:sz w:val="22"/>
          <w:szCs w:val="22"/>
        </w:rPr>
        <w:sym w:font="Wingdings" w:char="F076"/>
      </w:r>
      <w:r w:rsidRPr="00666859">
        <w:rPr>
          <w:rFonts w:ascii="Candara" w:hAnsi="Candara" w:cs="Arial"/>
          <w:i/>
          <w:sz w:val="22"/>
          <w:szCs w:val="22"/>
        </w:rPr>
        <w:t xml:space="preserve"> </w:t>
      </w:r>
      <w:r w:rsidRPr="00666859">
        <w:rPr>
          <w:rFonts w:ascii="Candara" w:hAnsi="Candara" w:cs="Arial"/>
          <w:i/>
          <w:sz w:val="22"/>
          <w:szCs w:val="22"/>
          <w:u w:val="single"/>
        </w:rPr>
        <w:t>Données administratives :</w:t>
      </w:r>
    </w:p>
    <w:p w14:paraId="2A9B4BE7" w14:textId="77777777" w:rsidR="00BC7E8E" w:rsidRPr="00666859" w:rsidRDefault="00BC7E8E" w:rsidP="00BC7E8E">
      <w:pPr>
        <w:pBdr>
          <w:top w:val="single" w:sz="12" w:space="1" w:color="4F81BD" w:shadow="1"/>
          <w:left w:val="single" w:sz="12" w:space="3" w:color="4F81BD" w:shadow="1"/>
          <w:bottom w:val="single" w:sz="12" w:space="1" w:color="4F81BD" w:shadow="1"/>
          <w:right w:val="single" w:sz="12" w:space="4" w:color="4F81BD" w:shadow="1"/>
        </w:pBdr>
        <w:ind w:left="2127"/>
        <w:jc w:val="center"/>
        <w:rPr>
          <w:rFonts w:ascii="Candara" w:hAnsi="Candara" w:cs="Arial"/>
          <w:i/>
          <w:sz w:val="22"/>
          <w:szCs w:val="22"/>
          <w:u w:val="single"/>
        </w:rPr>
      </w:pPr>
    </w:p>
    <w:p w14:paraId="22BBAEBE" w14:textId="5CFE6357" w:rsidR="00BC7E8E" w:rsidRPr="00543DF3" w:rsidRDefault="00BC7E8E" w:rsidP="00BC7E8E">
      <w:pPr>
        <w:pBdr>
          <w:top w:val="single" w:sz="12" w:space="1" w:color="4F81BD" w:shadow="1"/>
          <w:left w:val="single" w:sz="12" w:space="3" w:color="4F81BD" w:shadow="1"/>
          <w:bottom w:val="single" w:sz="12" w:space="1" w:color="4F81BD" w:shadow="1"/>
          <w:right w:val="single" w:sz="12" w:space="4" w:color="4F81BD" w:shadow="1"/>
        </w:pBdr>
        <w:ind w:left="2127"/>
        <w:rPr>
          <w:rFonts w:ascii="Candara" w:hAnsi="Candara" w:cs="Arial"/>
          <w:b/>
          <w:sz w:val="22"/>
          <w:szCs w:val="22"/>
        </w:rPr>
      </w:pPr>
      <w:r w:rsidRPr="00666859">
        <w:rPr>
          <w:rFonts w:ascii="Candara" w:hAnsi="Candara" w:cs="Arial"/>
          <w:sz w:val="22"/>
          <w:szCs w:val="22"/>
        </w:rPr>
        <w:t xml:space="preserve">Date de naissance : </w:t>
      </w:r>
    </w:p>
    <w:p w14:paraId="152B6FFD" w14:textId="7C536E4C" w:rsidR="00BC7E8E" w:rsidRPr="00543DF3" w:rsidRDefault="00BC7E8E" w:rsidP="00BC7E8E">
      <w:pPr>
        <w:pBdr>
          <w:top w:val="single" w:sz="12" w:space="1" w:color="4F81BD" w:shadow="1"/>
          <w:left w:val="single" w:sz="12" w:space="3" w:color="4F81BD" w:shadow="1"/>
          <w:bottom w:val="single" w:sz="12" w:space="1" w:color="4F81BD" w:shadow="1"/>
          <w:right w:val="single" w:sz="12" w:space="4" w:color="4F81BD" w:shadow="1"/>
        </w:pBdr>
        <w:ind w:left="2127"/>
        <w:rPr>
          <w:rFonts w:ascii="Candara" w:hAnsi="Candara" w:cs="Arial"/>
          <w:b/>
          <w:sz w:val="22"/>
          <w:szCs w:val="22"/>
        </w:rPr>
      </w:pPr>
      <w:r w:rsidRPr="00543DF3">
        <w:rPr>
          <w:rFonts w:ascii="Candara" w:hAnsi="Candara" w:cs="Arial"/>
          <w:sz w:val="22"/>
          <w:szCs w:val="22"/>
        </w:rPr>
        <w:t>Adresse des parents</w:t>
      </w:r>
      <w:r w:rsidR="00683E76" w:rsidRPr="00543DF3">
        <w:rPr>
          <w:rFonts w:ascii="Candara" w:hAnsi="Candara" w:cs="Arial"/>
          <w:sz w:val="22"/>
          <w:szCs w:val="22"/>
        </w:rPr>
        <w:t> :</w:t>
      </w:r>
    </w:p>
    <w:p w14:paraId="3E7402E5" w14:textId="314F9BB1" w:rsidR="00BC7E8E" w:rsidRPr="00205A6E" w:rsidRDefault="00BC7E8E" w:rsidP="00BC7E8E">
      <w:pPr>
        <w:pBdr>
          <w:top w:val="single" w:sz="12" w:space="1" w:color="4F81BD" w:shadow="1"/>
          <w:left w:val="single" w:sz="12" w:space="3" w:color="4F81BD" w:shadow="1"/>
          <w:bottom w:val="single" w:sz="12" w:space="1" w:color="4F81BD" w:shadow="1"/>
          <w:right w:val="single" w:sz="12" w:space="4" w:color="4F81BD" w:shadow="1"/>
        </w:pBdr>
        <w:ind w:left="2127"/>
        <w:rPr>
          <w:rFonts w:ascii="Candara" w:hAnsi="Candara" w:cs="Arial"/>
          <w:b/>
          <w:sz w:val="22"/>
          <w:szCs w:val="22"/>
        </w:rPr>
      </w:pPr>
      <w:r w:rsidRPr="00666859">
        <w:rPr>
          <w:rFonts w:ascii="Candara" w:hAnsi="Candara" w:cs="Arial"/>
          <w:sz w:val="22"/>
          <w:szCs w:val="22"/>
        </w:rPr>
        <w:t>N° de téléphone des parents</w:t>
      </w:r>
      <w:r w:rsidR="00792063" w:rsidRPr="00666859">
        <w:rPr>
          <w:rFonts w:ascii="Candara" w:hAnsi="Candara" w:cs="Arial"/>
          <w:sz w:val="22"/>
          <w:szCs w:val="22"/>
        </w:rPr>
        <w:t xml:space="preserve"> : </w:t>
      </w:r>
      <w:bookmarkStart w:id="0" w:name="_GoBack"/>
      <w:bookmarkEnd w:id="0"/>
    </w:p>
    <w:p w14:paraId="039FD7B2" w14:textId="77777777" w:rsidR="00BC7E8E" w:rsidRPr="00666859" w:rsidRDefault="00BC7E8E" w:rsidP="00BC7E8E">
      <w:pPr>
        <w:pBdr>
          <w:top w:val="single" w:sz="12" w:space="1" w:color="4F81BD" w:shadow="1"/>
          <w:left w:val="single" w:sz="12" w:space="3" w:color="4F81BD" w:shadow="1"/>
          <w:bottom w:val="single" w:sz="12" w:space="1" w:color="4F81BD" w:shadow="1"/>
          <w:right w:val="single" w:sz="12" w:space="4" w:color="4F81BD" w:shadow="1"/>
        </w:pBdr>
        <w:ind w:left="2127"/>
        <w:rPr>
          <w:rFonts w:ascii="Candara" w:hAnsi="Candara" w:cs="Arial"/>
          <w:sz w:val="22"/>
          <w:szCs w:val="22"/>
        </w:rPr>
      </w:pPr>
    </w:p>
    <w:p w14:paraId="26228C9A" w14:textId="0A0B90D7" w:rsidR="00BC7E8E" w:rsidRPr="00692572" w:rsidRDefault="00BC7E8E" w:rsidP="00BC7E8E">
      <w:pPr>
        <w:pBdr>
          <w:top w:val="single" w:sz="12" w:space="1" w:color="4F81BD" w:shadow="1"/>
          <w:left w:val="single" w:sz="12" w:space="3" w:color="4F81BD" w:shadow="1"/>
          <w:bottom w:val="single" w:sz="12" w:space="1" w:color="4F81BD" w:shadow="1"/>
          <w:right w:val="single" w:sz="12" w:space="4" w:color="4F81BD" w:shadow="1"/>
        </w:pBdr>
        <w:ind w:left="2127"/>
        <w:rPr>
          <w:rFonts w:ascii="Candara" w:hAnsi="Candara" w:cs="Arial"/>
          <w:b/>
          <w:sz w:val="22"/>
          <w:szCs w:val="22"/>
        </w:rPr>
      </w:pPr>
      <w:r w:rsidRPr="00666859">
        <w:rPr>
          <w:rFonts w:ascii="Candara" w:hAnsi="Candara" w:cs="Arial"/>
          <w:sz w:val="22"/>
          <w:szCs w:val="22"/>
        </w:rPr>
        <w:t>Classe actuelle :</w:t>
      </w:r>
    </w:p>
    <w:p w14:paraId="1678A79F" w14:textId="3CA25DE4" w:rsidR="00BC7E8E" w:rsidRPr="00543A0C" w:rsidRDefault="00BC7E8E" w:rsidP="00BC7E8E">
      <w:pPr>
        <w:pBdr>
          <w:top w:val="single" w:sz="12" w:space="1" w:color="4F81BD" w:shadow="1"/>
          <w:left w:val="single" w:sz="12" w:space="3" w:color="4F81BD" w:shadow="1"/>
          <w:bottom w:val="single" w:sz="12" w:space="1" w:color="4F81BD" w:shadow="1"/>
          <w:right w:val="single" w:sz="12" w:space="4" w:color="4F81BD" w:shadow="1"/>
        </w:pBdr>
        <w:ind w:left="2127"/>
        <w:rPr>
          <w:rFonts w:ascii="Candara" w:hAnsi="Candara" w:cs="Arial"/>
          <w:b/>
          <w:sz w:val="22"/>
          <w:szCs w:val="22"/>
        </w:rPr>
      </w:pPr>
      <w:r w:rsidRPr="00666859">
        <w:rPr>
          <w:rFonts w:ascii="Candara" w:hAnsi="Candara" w:cs="Arial"/>
          <w:sz w:val="22"/>
          <w:szCs w:val="22"/>
        </w:rPr>
        <w:t xml:space="preserve">Lieu scolaire : </w:t>
      </w:r>
    </w:p>
    <w:p w14:paraId="2DC330AA" w14:textId="77777777" w:rsidR="00BC7E8E" w:rsidRPr="00666859" w:rsidRDefault="00BC7E8E" w:rsidP="00BC7E8E">
      <w:pPr>
        <w:ind w:left="2268"/>
        <w:rPr>
          <w:rFonts w:ascii="Candara" w:hAnsi="Candara" w:cs="Arial"/>
          <w:sz w:val="22"/>
          <w:szCs w:val="22"/>
        </w:rPr>
      </w:pPr>
    </w:p>
    <w:p w14:paraId="342EC28D" w14:textId="77777777" w:rsidR="00BC7E8E" w:rsidRPr="00666859" w:rsidRDefault="00BC7E8E" w:rsidP="00BC7E8E">
      <w:pPr>
        <w:pBdr>
          <w:top w:val="single" w:sz="12" w:space="1" w:color="4F81BD" w:shadow="1"/>
          <w:left w:val="single" w:sz="12" w:space="4" w:color="4F81BD" w:shadow="1"/>
          <w:bottom w:val="single" w:sz="12" w:space="1" w:color="4F81BD" w:shadow="1"/>
          <w:right w:val="single" w:sz="12" w:space="4" w:color="4F81BD" w:shadow="1"/>
        </w:pBdr>
        <w:ind w:left="2127"/>
        <w:jc w:val="center"/>
        <w:rPr>
          <w:rFonts w:ascii="Candara" w:hAnsi="Candara" w:cs="Arial"/>
          <w:i/>
          <w:sz w:val="22"/>
          <w:szCs w:val="22"/>
          <w:u w:val="single"/>
        </w:rPr>
      </w:pPr>
      <w:r w:rsidRPr="00666859">
        <w:rPr>
          <w:rFonts w:ascii="Candara" w:hAnsi="Candara" w:cs="Arial"/>
          <w:i/>
          <w:sz w:val="22"/>
          <w:szCs w:val="22"/>
        </w:rPr>
        <w:sym w:font="Wingdings" w:char="F076"/>
      </w:r>
      <w:r w:rsidRPr="00666859">
        <w:rPr>
          <w:rFonts w:ascii="Candara" w:hAnsi="Candara" w:cs="Arial"/>
          <w:i/>
          <w:sz w:val="22"/>
          <w:szCs w:val="22"/>
        </w:rPr>
        <w:t xml:space="preserve"> </w:t>
      </w:r>
      <w:r w:rsidRPr="00666859">
        <w:rPr>
          <w:rFonts w:ascii="Candara" w:hAnsi="Candara" w:cs="Arial"/>
          <w:i/>
          <w:sz w:val="22"/>
          <w:szCs w:val="22"/>
          <w:u w:val="single"/>
        </w:rPr>
        <w:t>Parcours Pluradys :</w:t>
      </w:r>
    </w:p>
    <w:p w14:paraId="00EA5812" w14:textId="77777777" w:rsidR="00BC7E8E" w:rsidRPr="00666859" w:rsidRDefault="00BC7E8E" w:rsidP="00BC7E8E">
      <w:pPr>
        <w:pBdr>
          <w:top w:val="single" w:sz="12" w:space="1" w:color="4F81BD" w:shadow="1"/>
          <w:left w:val="single" w:sz="12" w:space="4" w:color="4F81BD" w:shadow="1"/>
          <w:bottom w:val="single" w:sz="12" w:space="1" w:color="4F81BD" w:shadow="1"/>
          <w:right w:val="single" w:sz="12" w:space="4" w:color="4F81BD" w:shadow="1"/>
        </w:pBdr>
        <w:ind w:left="2127"/>
        <w:jc w:val="center"/>
        <w:rPr>
          <w:rFonts w:ascii="Candara" w:hAnsi="Candara" w:cs="Arial"/>
          <w:sz w:val="22"/>
          <w:szCs w:val="22"/>
        </w:rPr>
      </w:pPr>
    </w:p>
    <w:p w14:paraId="39414A89" w14:textId="5F84D115" w:rsidR="00BC7E8E" w:rsidRPr="00DF7E3F" w:rsidRDefault="00BC7E8E" w:rsidP="00BC7E8E">
      <w:pPr>
        <w:pBdr>
          <w:top w:val="single" w:sz="12" w:space="1" w:color="4F81BD" w:shadow="1"/>
          <w:left w:val="single" w:sz="12" w:space="4" w:color="4F81BD" w:shadow="1"/>
          <w:bottom w:val="single" w:sz="12" w:space="1" w:color="4F81BD" w:shadow="1"/>
          <w:right w:val="single" w:sz="12" w:space="4" w:color="4F81BD" w:shadow="1"/>
        </w:pBdr>
        <w:ind w:left="2127"/>
        <w:rPr>
          <w:rFonts w:ascii="Candara" w:hAnsi="Candara" w:cs="Arial"/>
          <w:b/>
          <w:sz w:val="22"/>
          <w:szCs w:val="22"/>
        </w:rPr>
      </w:pPr>
      <w:r w:rsidRPr="00666859">
        <w:rPr>
          <w:rFonts w:ascii="Candara" w:hAnsi="Candara" w:cs="Arial"/>
          <w:sz w:val="22"/>
          <w:szCs w:val="22"/>
        </w:rPr>
        <w:t xml:space="preserve">Appel initial : </w:t>
      </w:r>
    </w:p>
    <w:p w14:paraId="18D532C1" w14:textId="11C037DD" w:rsidR="00BC7E8E" w:rsidRPr="007745A5" w:rsidRDefault="00BC7E8E" w:rsidP="00BC7E8E">
      <w:pPr>
        <w:pBdr>
          <w:top w:val="single" w:sz="12" w:space="1" w:color="4F81BD" w:shadow="1"/>
          <w:left w:val="single" w:sz="12" w:space="4" w:color="4F81BD" w:shadow="1"/>
          <w:bottom w:val="single" w:sz="12" w:space="1" w:color="4F81BD" w:shadow="1"/>
          <w:right w:val="single" w:sz="12" w:space="4" w:color="4F81BD" w:shadow="1"/>
        </w:pBdr>
        <w:ind w:left="2127"/>
        <w:rPr>
          <w:rFonts w:ascii="Candara" w:hAnsi="Candara" w:cs="Arial"/>
          <w:b/>
          <w:sz w:val="22"/>
          <w:szCs w:val="22"/>
        </w:rPr>
      </w:pPr>
      <w:r w:rsidRPr="00666859">
        <w:rPr>
          <w:rFonts w:ascii="Candara" w:hAnsi="Candara" w:cs="Arial"/>
          <w:sz w:val="22"/>
          <w:szCs w:val="22"/>
        </w:rPr>
        <w:t>Réception du dossier :</w:t>
      </w:r>
      <w:r w:rsidR="00610B59" w:rsidRPr="00666859">
        <w:rPr>
          <w:rFonts w:ascii="Candara" w:hAnsi="Candara" w:cs="Arial"/>
          <w:sz w:val="22"/>
          <w:szCs w:val="22"/>
        </w:rPr>
        <w:t xml:space="preserve"> </w:t>
      </w:r>
    </w:p>
    <w:p w14:paraId="4608D1E8" w14:textId="77777777" w:rsidR="00BC7E8E" w:rsidRPr="00666859" w:rsidRDefault="00BC7E8E" w:rsidP="00BC7E8E">
      <w:pPr>
        <w:pBdr>
          <w:top w:val="single" w:sz="12" w:space="1" w:color="4F81BD" w:shadow="1"/>
          <w:left w:val="single" w:sz="12" w:space="4" w:color="4F81BD" w:shadow="1"/>
          <w:bottom w:val="single" w:sz="12" w:space="1" w:color="4F81BD" w:shadow="1"/>
          <w:right w:val="single" w:sz="12" w:space="4" w:color="4F81BD" w:shadow="1"/>
        </w:pBdr>
        <w:ind w:left="2127"/>
        <w:rPr>
          <w:rFonts w:ascii="Candara" w:hAnsi="Candara" w:cs="Arial"/>
          <w:sz w:val="22"/>
          <w:szCs w:val="22"/>
        </w:rPr>
      </w:pPr>
    </w:p>
    <w:p w14:paraId="5B69892C" w14:textId="77777777" w:rsidR="00BC7E8E" w:rsidRPr="00FD15C2" w:rsidRDefault="00BC7E8E" w:rsidP="00BC7E8E">
      <w:pPr>
        <w:ind w:left="2268"/>
        <w:rPr>
          <w:rFonts w:ascii="Candara" w:hAnsi="Candara" w:cs="Arial"/>
          <w:sz w:val="22"/>
          <w:szCs w:val="22"/>
        </w:rPr>
      </w:pPr>
    </w:p>
    <w:p w14:paraId="7AC0394B" w14:textId="77777777" w:rsidR="00BC7E8E" w:rsidRPr="00FD15C2" w:rsidRDefault="00BC7E8E" w:rsidP="00BC7E8E">
      <w:pPr>
        <w:pBdr>
          <w:top w:val="single" w:sz="12" w:space="1" w:color="4F81BD" w:shadow="1"/>
          <w:left w:val="single" w:sz="12" w:space="4" w:color="4F81BD" w:shadow="1"/>
          <w:bottom w:val="single" w:sz="12" w:space="1" w:color="4F81BD" w:shadow="1"/>
          <w:right w:val="single" w:sz="12" w:space="4" w:color="4F81BD" w:shadow="1"/>
        </w:pBdr>
        <w:ind w:left="2127"/>
        <w:jc w:val="center"/>
        <w:rPr>
          <w:rFonts w:ascii="Candara" w:hAnsi="Candara" w:cs="Arial"/>
          <w:i/>
          <w:sz w:val="22"/>
          <w:szCs w:val="22"/>
          <w:u w:val="single"/>
        </w:rPr>
      </w:pPr>
      <w:r w:rsidRPr="00FD15C2">
        <w:rPr>
          <w:rFonts w:ascii="Candara" w:hAnsi="Candara" w:cs="Arial"/>
          <w:i/>
          <w:sz w:val="22"/>
          <w:szCs w:val="22"/>
        </w:rPr>
        <w:sym w:font="Wingdings" w:char="F076"/>
      </w:r>
      <w:r w:rsidRPr="00FD15C2">
        <w:rPr>
          <w:rFonts w:ascii="Candara" w:hAnsi="Candara" w:cs="Arial"/>
          <w:i/>
          <w:sz w:val="22"/>
          <w:szCs w:val="22"/>
          <w:u w:val="single"/>
        </w:rPr>
        <w:t xml:space="preserve"> Professionnels de santé</w:t>
      </w:r>
    </w:p>
    <w:p w14:paraId="3B62EA0F" w14:textId="77777777" w:rsidR="00BC7E8E" w:rsidRPr="00FD15C2" w:rsidRDefault="00BC7E8E" w:rsidP="00BC7E8E">
      <w:pPr>
        <w:pBdr>
          <w:top w:val="single" w:sz="12" w:space="1" w:color="4F81BD" w:shadow="1"/>
          <w:left w:val="single" w:sz="12" w:space="4" w:color="4F81BD" w:shadow="1"/>
          <w:bottom w:val="single" w:sz="12" w:space="1" w:color="4F81BD" w:shadow="1"/>
          <w:right w:val="single" w:sz="12" w:space="4" w:color="4F81BD" w:shadow="1"/>
        </w:pBdr>
        <w:ind w:left="2127"/>
        <w:jc w:val="center"/>
        <w:rPr>
          <w:rFonts w:ascii="Candara" w:hAnsi="Candara" w:cs="Arial"/>
          <w:sz w:val="22"/>
          <w:szCs w:val="22"/>
          <w:u w:val="single"/>
        </w:rPr>
      </w:pPr>
    </w:p>
    <w:p w14:paraId="5CBA0602" w14:textId="77777777" w:rsidR="00BC7E8E" w:rsidRPr="00FD15C2" w:rsidRDefault="00BC7E8E" w:rsidP="00BC7E8E">
      <w:pPr>
        <w:pBdr>
          <w:top w:val="single" w:sz="12" w:space="1" w:color="4F81BD" w:shadow="1"/>
          <w:left w:val="single" w:sz="12" w:space="4" w:color="4F81BD" w:shadow="1"/>
          <w:bottom w:val="single" w:sz="12" w:space="1" w:color="4F81BD" w:shadow="1"/>
          <w:right w:val="single" w:sz="12" w:space="4" w:color="4F81BD" w:shadow="1"/>
        </w:pBdr>
        <w:ind w:left="2127"/>
        <w:rPr>
          <w:rFonts w:ascii="Candara" w:hAnsi="Candara" w:cs="Arial"/>
          <w:sz w:val="22"/>
          <w:szCs w:val="22"/>
          <w:u w:val="single"/>
        </w:rPr>
      </w:pPr>
      <w:r>
        <w:rPr>
          <w:rFonts w:ascii="Candara" w:hAnsi="Candara" w:cs="Arial"/>
          <w:sz w:val="22"/>
          <w:szCs w:val="22"/>
          <w:u w:val="single"/>
        </w:rPr>
        <w:t>Profe</w:t>
      </w:r>
      <w:r w:rsidRPr="00FD15C2">
        <w:rPr>
          <w:rFonts w:ascii="Candara" w:hAnsi="Candara" w:cs="Arial"/>
          <w:sz w:val="22"/>
          <w:szCs w:val="22"/>
          <w:u w:val="single"/>
        </w:rPr>
        <w:t>ssionnels de proximité :</w:t>
      </w:r>
    </w:p>
    <w:p w14:paraId="67855C48" w14:textId="4395B218" w:rsidR="00BC7E8E" w:rsidRPr="004B4D28" w:rsidRDefault="00BC7E8E" w:rsidP="00BC7E8E">
      <w:pPr>
        <w:pBdr>
          <w:top w:val="single" w:sz="12" w:space="1" w:color="4F81BD" w:shadow="1"/>
          <w:left w:val="single" w:sz="12" w:space="4" w:color="4F81BD" w:shadow="1"/>
          <w:bottom w:val="single" w:sz="12" w:space="1" w:color="4F81BD" w:shadow="1"/>
          <w:right w:val="single" w:sz="12" w:space="4" w:color="4F81BD" w:shadow="1"/>
        </w:pBdr>
        <w:ind w:left="2127"/>
        <w:rPr>
          <w:rFonts w:ascii="Candara" w:hAnsi="Candara" w:cs="Arial"/>
          <w:b/>
          <w:sz w:val="22"/>
          <w:szCs w:val="22"/>
        </w:rPr>
      </w:pPr>
      <w:r w:rsidRPr="00FD15C2">
        <w:rPr>
          <w:rFonts w:ascii="Candara" w:hAnsi="Candara" w:cs="Arial"/>
          <w:sz w:val="22"/>
          <w:szCs w:val="22"/>
        </w:rPr>
        <w:sym w:font="Wingdings 2" w:char="F052"/>
      </w:r>
      <w:r>
        <w:rPr>
          <w:rFonts w:ascii="Candara" w:hAnsi="Candara" w:cs="Arial"/>
          <w:sz w:val="22"/>
          <w:szCs w:val="22"/>
        </w:rPr>
        <w:t xml:space="preserve"> </w:t>
      </w:r>
    </w:p>
    <w:p w14:paraId="02322308" w14:textId="10312B18" w:rsidR="00BC7E8E" w:rsidRDefault="00BC7E8E" w:rsidP="00BC7E8E">
      <w:pPr>
        <w:pBdr>
          <w:top w:val="single" w:sz="12" w:space="1" w:color="4F81BD" w:shadow="1"/>
          <w:left w:val="single" w:sz="12" w:space="4" w:color="4F81BD" w:shadow="1"/>
          <w:bottom w:val="single" w:sz="12" w:space="1" w:color="4F81BD" w:shadow="1"/>
          <w:right w:val="single" w:sz="12" w:space="4" w:color="4F81BD" w:shadow="1"/>
        </w:pBdr>
        <w:ind w:left="2127"/>
        <w:rPr>
          <w:rFonts w:ascii="Candara" w:hAnsi="Candara" w:cs="Arial"/>
          <w:sz w:val="22"/>
          <w:szCs w:val="22"/>
        </w:rPr>
      </w:pPr>
      <w:r w:rsidRPr="004B4D28">
        <w:rPr>
          <w:rFonts w:ascii="Candara" w:hAnsi="Candara" w:cs="Arial"/>
          <w:sz w:val="22"/>
          <w:szCs w:val="22"/>
        </w:rPr>
        <w:sym w:font="Wingdings 2" w:char="F052"/>
      </w:r>
      <w:r w:rsidRPr="004B4D28">
        <w:rPr>
          <w:rFonts w:ascii="Candara" w:hAnsi="Candara" w:cs="Arial"/>
          <w:sz w:val="22"/>
          <w:szCs w:val="22"/>
        </w:rPr>
        <w:t xml:space="preserve"> </w:t>
      </w:r>
    </w:p>
    <w:p w14:paraId="58769A75" w14:textId="7A1B8200" w:rsidR="00BC7E8E" w:rsidRPr="00FD15C2" w:rsidRDefault="00BC7E8E" w:rsidP="00BC7E8E">
      <w:pPr>
        <w:pBdr>
          <w:top w:val="single" w:sz="12" w:space="1" w:color="4F81BD" w:shadow="1"/>
          <w:left w:val="single" w:sz="12" w:space="4" w:color="4F81BD" w:shadow="1"/>
          <w:bottom w:val="single" w:sz="12" w:space="1" w:color="4F81BD" w:shadow="1"/>
          <w:right w:val="single" w:sz="12" w:space="4" w:color="4F81BD" w:shadow="1"/>
        </w:pBdr>
        <w:ind w:left="2127"/>
        <w:rPr>
          <w:rFonts w:ascii="Candara" w:hAnsi="Candara" w:cs="Arial"/>
          <w:sz w:val="22"/>
          <w:szCs w:val="22"/>
        </w:rPr>
      </w:pPr>
      <w:r w:rsidRPr="00FD15C2">
        <w:rPr>
          <w:rFonts w:ascii="Candara" w:hAnsi="Candara" w:cs="Arial"/>
          <w:sz w:val="22"/>
          <w:szCs w:val="22"/>
        </w:rPr>
        <w:sym w:font="Wingdings 2" w:char="F052"/>
      </w:r>
      <w:r w:rsidR="00236AF6">
        <w:rPr>
          <w:rFonts w:ascii="Candara" w:hAnsi="Candara" w:cs="Arial"/>
          <w:sz w:val="22"/>
          <w:szCs w:val="22"/>
        </w:rPr>
        <w:t xml:space="preserve"> </w:t>
      </w:r>
    </w:p>
    <w:p w14:paraId="59106F51" w14:textId="77777777" w:rsidR="00BC7E8E" w:rsidRDefault="00BC7E8E" w:rsidP="00BC7E8E">
      <w:pPr>
        <w:pBdr>
          <w:top w:val="single" w:sz="12" w:space="1" w:color="4F81BD" w:shadow="1"/>
          <w:left w:val="single" w:sz="12" w:space="4" w:color="4F81BD" w:shadow="1"/>
          <w:bottom w:val="single" w:sz="12" w:space="1" w:color="4F81BD" w:shadow="1"/>
          <w:right w:val="single" w:sz="12" w:space="4" w:color="4F81BD" w:shadow="1"/>
        </w:pBdr>
        <w:ind w:left="2127"/>
        <w:rPr>
          <w:rFonts w:ascii="Candara" w:hAnsi="Candara" w:cs="Arial"/>
          <w:sz w:val="22"/>
          <w:szCs w:val="22"/>
        </w:rPr>
      </w:pPr>
      <w:r w:rsidRPr="00FD15C2">
        <w:rPr>
          <w:rFonts w:ascii="Candara" w:hAnsi="Candara" w:cs="Arial"/>
          <w:sz w:val="22"/>
          <w:szCs w:val="22"/>
        </w:rPr>
        <w:sym w:font="Wingdings 2" w:char="F052"/>
      </w:r>
      <w:r>
        <w:rPr>
          <w:rFonts w:ascii="Candara" w:hAnsi="Candara" w:cs="Arial"/>
          <w:sz w:val="22"/>
          <w:szCs w:val="22"/>
        </w:rPr>
        <w:t xml:space="preserve"> </w:t>
      </w:r>
    </w:p>
    <w:p w14:paraId="668B6E16" w14:textId="77777777" w:rsidR="00BC7E8E" w:rsidRDefault="00BC7E8E" w:rsidP="00BC7E8E">
      <w:pPr>
        <w:pBdr>
          <w:top w:val="single" w:sz="12" w:space="1" w:color="4F81BD" w:shadow="1"/>
          <w:left w:val="single" w:sz="12" w:space="4" w:color="4F81BD" w:shadow="1"/>
          <w:bottom w:val="single" w:sz="12" w:space="1" w:color="4F81BD" w:shadow="1"/>
          <w:right w:val="single" w:sz="12" w:space="4" w:color="4F81BD" w:shadow="1"/>
        </w:pBdr>
        <w:ind w:left="2127"/>
        <w:rPr>
          <w:rFonts w:ascii="Candara" w:hAnsi="Candara" w:cs="Arial"/>
          <w:sz w:val="22"/>
          <w:szCs w:val="22"/>
        </w:rPr>
      </w:pPr>
      <w:r w:rsidRPr="00FD15C2">
        <w:rPr>
          <w:rFonts w:ascii="Candara" w:hAnsi="Candara" w:cs="Arial"/>
          <w:sz w:val="22"/>
          <w:szCs w:val="22"/>
        </w:rPr>
        <w:sym w:font="Wingdings 2" w:char="F052"/>
      </w:r>
      <w:r>
        <w:rPr>
          <w:rFonts w:ascii="Candara" w:hAnsi="Candara" w:cs="Arial"/>
          <w:sz w:val="22"/>
          <w:szCs w:val="22"/>
        </w:rPr>
        <w:t xml:space="preserve"> </w:t>
      </w:r>
    </w:p>
    <w:p w14:paraId="0E0B1EE8" w14:textId="77777777" w:rsidR="00BC7E8E" w:rsidRPr="00FD15C2" w:rsidRDefault="00BC7E8E" w:rsidP="00BC7E8E">
      <w:pPr>
        <w:ind w:left="2268"/>
        <w:jc w:val="right"/>
        <w:rPr>
          <w:rFonts w:ascii="Candara" w:hAnsi="Candara" w:cs="Arial"/>
        </w:rPr>
      </w:pPr>
      <w:r w:rsidRPr="00FD15C2">
        <w:rPr>
          <w:rFonts w:ascii="Candara" w:hAnsi="Candara" w:cs="Arial"/>
          <w:b/>
          <w:i/>
          <w:sz w:val="28"/>
          <w:szCs w:val="28"/>
        </w:rPr>
        <w:tab/>
      </w:r>
      <w:r w:rsidRPr="00FD15C2">
        <w:rPr>
          <w:rFonts w:ascii="Candara" w:hAnsi="Candara" w:cs="Arial"/>
        </w:rPr>
        <w:tab/>
      </w:r>
      <w:r w:rsidRPr="00FD15C2">
        <w:rPr>
          <w:rFonts w:ascii="Candara" w:hAnsi="Candara" w:cs="Arial"/>
        </w:rPr>
        <w:tab/>
      </w:r>
      <w:r w:rsidRPr="00FD15C2">
        <w:rPr>
          <w:rFonts w:ascii="Candara" w:hAnsi="Candara" w:cs="Arial"/>
        </w:rPr>
        <w:tab/>
      </w:r>
    </w:p>
    <w:p w14:paraId="5BAD66BF" w14:textId="77777777" w:rsidR="00BC7E8E" w:rsidRPr="00FD15C2" w:rsidRDefault="00BC7E8E" w:rsidP="00BC7E8E">
      <w:pPr>
        <w:ind w:left="2268"/>
        <w:rPr>
          <w:rFonts w:ascii="Candara" w:hAnsi="Candara" w:cs="Arial"/>
        </w:rPr>
      </w:pPr>
    </w:p>
    <w:p w14:paraId="264B9DA2" w14:textId="77777777" w:rsidR="00BC7E8E" w:rsidRPr="00FD15C2" w:rsidRDefault="00BC7E8E" w:rsidP="00BC7E8E">
      <w:pPr>
        <w:ind w:left="2268"/>
        <w:rPr>
          <w:rFonts w:ascii="Candara" w:hAnsi="Candara" w:cs="Arial"/>
          <w:b/>
        </w:rPr>
      </w:pPr>
    </w:p>
    <w:p w14:paraId="3DEB0713" w14:textId="77777777" w:rsidR="00BC7E8E" w:rsidRPr="00FD15C2" w:rsidRDefault="00BC7E8E" w:rsidP="00BC7E8E">
      <w:pPr>
        <w:ind w:left="2268"/>
        <w:rPr>
          <w:rFonts w:ascii="Candara" w:hAnsi="Candara" w:cs="Arial"/>
          <w:b/>
        </w:rPr>
      </w:pPr>
    </w:p>
    <w:p w14:paraId="7C7B38B8" w14:textId="77777777" w:rsidR="00BC7E8E" w:rsidRPr="00FD15C2" w:rsidRDefault="00BC7E8E" w:rsidP="00BC7E8E">
      <w:pPr>
        <w:ind w:left="2268"/>
        <w:rPr>
          <w:rFonts w:ascii="Candara" w:hAnsi="Candara" w:cs="Arial"/>
          <w:b/>
          <w:i/>
          <w:color w:val="FF0000"/>
        </w:rPr>
      </w:pPr>
      <w:r w:rsidRPr="00FD15C2">
        <w:rPr>
          <w:rFonts w:ascii="Candara" w:hAnsi="Candara" w:cs="Arial"/>
          <w:b/>
          <w:i/>
          <w:color w:val="FF0000"/>
        </w:rPr>
        <w:t xml:space="preserve">Le présent compte-rendu rapporte les propos de la famille lors de l’entretien avec le </w:t>
      </w:r>
      <w:r>
        <w:rPr>
          <w:rFonts w:ascii="Candara" w:hAnsi="Candara" w:cs="Arial"/>
          <w:b/>
          <w:i/>
          <w:color w:val="FF0000"/>
        </w:rPr>
        <w:t>binôme de coordination</w:t>
      </w:r>
      <w:r w:rsidRPr="00FD15C2">
        <w:rPr>
          <w:rFonts w:ascii="Candara" w:hAnsi="Candara" w:cs="Arial"/>
          <w:b/>
          <w:i/>
          <w:color w:val="FF0000"/>
        </w:rPr>
        <w:t>.</w:t>
      </w:r>
    </w:p>
    <w:p w14:paraId="1E3BDC5D" w14:textId="77777777" w:rsidR="00BC7E8E" w:rsidRPr="00FD15C2" w:rsidRDefault="00BC7E8E" w:rsidP="00BC7E8E">
      <w:pPr>
        <w:ind w:left="2268"/>
        <w:rPr>
          <w:rFonts w:ascii="Candara" w:hAnsi="Candara" w:cs="Arial"/>
          <w:b/>
        </w:rPr>
      </w:pPr>
    </w:p>
    <w:p w14:paraId="79819673" w14:textId="77777777" w:rsidR="00BC7E8E" w:rsidRPr="00FD15C2" w:rsidRDefault="00BC7E8E" w:rsidP="00BC7E8E">
      <w:pPr>
        <w:ind w:left="2268"/>
        <w:rPr>
          <w:rFonts w:ascii="Candara" w:hAnsi="Candara" w:cs="Arial"/>
          <w:b/>
        </w:rPr>
      </w:pPr>
    </w:p>
    <w:p w14:paraId="7B75C298" w14:textId="77777777" w:rsidR="00BC7E8E" w:rsidRDefault="00BC7E8E" w:rsidP="00BC7E8E">
      <w:pPr>
        <w:ind w:left="2268"/>
        <w:rPr>
          <w:rFonts w:ascii="Candara" w:hAnsi="Candara" w:cs="Arial"/>
          <w:b/>
        </w:rPr>
      </w:pPr>
    </w:p>
    <w:p w14:paraId="6FB73521" w14:textId="77777777" w:rsidR="00BC7E8E" w:rsidRDefault="00BC7E8E" w:rsidP="00BC7E8E">
      <w:pPr>
        <w:tabs>
          <w:tab w:val="left" w:pos="5100"/>
        </w:tabs>
        <w:ind w:left="2268"/>
        <w:rPr>
          <w:rFonts w:ascii="Candara" w:hAnsi="Candara" w:cs="Arial"/>
          <w:b/>
        </w:rPr>
      </w:pPr>
      <w:r>
        <w:rPr>
          <w:rFonts w:ascii="Candara" w:hAnsi="Candara" w:cs="Arial"/>
          <w:b/>
        </w:rPr>
        <w:tab/>
      </w:r>
    </w:p>
    <w:p w14:paraId="627E3330" w14:textId="5FC22A55" w:rsidR="00BC7E8E" w:rsidRDefault="00BC7E8E" w:rsidP="00BC7E8E">
      <w:pPr>
        <w:tabs>
          <w:tab w:val="left" w:pos="5100"/>
        </w:tabs>
        <w:ind w:left="2268"/>
        <w:rPr>
          <w:rFonts w:ascii="Candara" w:hAnsi="Candara" w:cs="Arial"/>
          <w:b/>
        </w:rPr>
      </w:pPr>
    </w:p>
    <w:p w14:paraId="36DEFB8F" w14:textId="77777777" w:rsidR="0052043A" w:rsidRDefault="0052043A" w:rsidP="00BC7E8E">
      <w:pPr>
        <w:tabs>
          <w:tab w:val="left" w:pos="5100"/>
        </w:tabs>
        <w:ind w:left="2268"/>
        <w:rPr>
          <w:rFonts w:ascii="Candara" w:hAnsi="Candara" w:cs="Arial"/>
          <w:b/>
        </w:rPr>
      </w:pPr>
    </w:p>
    <w:p w14:paraId="1E7EB08D" w14:textId="77777777" w:rsidR="00BC7E8E" w:rsidRDefault="00BC7E8E" w:rsidP="00BC7E8E">
      <w:pPr>
        <w:tabs>
          <w:tab w:val="left" w:pos="5100"/>
        </w:tabs>
        <w:ind w:left="2268"/>
        <w:rPr>
          <w:rFonts w:ascii="Candara" w:hAnsi="Candara" w:cs="Arial"/>
          <w:b/>
        </w:rPr>
      </w:pPr>
    </w:p>
    <w:p w14:paraId="7D47CB37" w14:textId="77777777" w:rsidR="00BC7E8E" w:rsidRPr="00FD15C2" w:rsidRDefault="00BC7E8E" w:rsidP="00BC7E8E">
      <w:pPr>
        <w:ind w:left="2268"/>
        <w:rPr>
          <w:rFonts w:ascii="Candara" w:hAnsi="Candara" w:cs="Arial"/>
          <w:b/>
        </w:rPr>
      </w:pPr>
    </w:p>
    <w:p w14:paraId="464BED73" w14:textId="77777777" w:rsidR="00BC7E8E" w:rsidRPr="00FD15C2" w:rsidRDefault="00BC7E8E" w:rsidP="00BC7E8E">
      <w:pPr>
        <w:jc w:val="both"/>
        <w:rPr>
          <w:rFonts w:ascii="Candara" w:hAnsi="Candara" w:cs="Arial"/>
          <w:sz w:val="22"/>
          <w:szCs w:val="22"/>
          <w:u w:val="single"/>
        </w:rPr>
      </w:pPr>
    </w:p>
    <w:p w14:paraId="69E120FA" w14:textId="77777777" w:rsidR="00BC7E8E" w:rsidRPr="00FD15C2" w:rsidRDefault="00BC7E8E" w:rsidP="00BC7E8E">
      <w:pPr>
        <w:pBdr>
          <w:top w:val="single" w:sz="4" w:space="1" w:color="000000"/>
          <w:bottom w:val="single" w:sz="4" w:space="1" w:color="000000"/>
        </w:pBdr>
        <w:jc w:val="both"/>
        <w:rPr>
          <w:rFonts w:ascii="Candara" w:hAnsi="Candara" w:cs="Arial"/>
          <w:b/>
        </w:rPr>
      </w:pPr>
      <w:r w:rsidRPr="00FD15C2">
        <w:rPr>
          <w:rFonts w:ascii="Candara" w:hAnsi="Candara" w:cs="Arial"/>
          <w:b/>
        </w:rPr>
        <w:lastRenderedPageBreak/>
        <w:t>Eléments sur l’enfant : problématique/demande</w:t>
      </w:r>
    </w:p>
    <w:p w14:paraId="44120418" w14:textId="5461EDCE" w:rsidR="00B84891" w:rsidRDefault="00B84891" w:rsidP="00B84891">
      <w:pPr>
        <w:jc w:val="both"/>
        <w:rPr>
          <w:rFonts w:ascii="Candara" w:hAnsi="Candara" w:cs="Arial"/>
          <w:b/>
          <w:sz w:val="22"/>
          <w:szCs w:val="22"/>
          <w:u w:val="single"/>
        </w:rPr>
      </w:pPr>
    </w:p>
    <w:p w14:paraId="58F51758" w14:textId="77777777" w:rsidR="00B84891" w:rsidRPr="00B84891" w:rsidRDefault="00B84891" w:rsidP="00B84891">
      <w:pPr>
        <w:jc w:val="both"/>
        <w:rPr>
          <w:rFonts w:ascii="Candara" w:hAnsi="Candara" w:cs="Arial"/>
          <w:b/>
          <w:i/>
          <w:color w:val="1F497D" w:themeColor="text2"/>
          <w:sz w:val="22"/>
          <w:szCs w:val="22"/>
        </w:rPr>
      </w:pPr>
      <w:r w:rsidRPr="00B84891">
        <w:rPr>
          <w:rFonts w:ascii="Candara" w:hAnsi="Candara" w:cs="Arial"/>
          <w:b/>
          <w:i/>
          <w:color w:val="1F497D" w:themeColor="text2"/>
          <w:sz w:val="22"/>
          <w:szCs w:val="22"/>
        </w:rPr>
        <w:t>Merci de veiller à la rédaction sous forme de phrases, en intégrant régulièrement le prénom de l’enfant.</w:t>
      </w:r>
    </w:p>
    <w:p w14:paraId="4BECDD5D" w14:textId="77777777" w:rsidR="00B84891" w:rsidRPr="00B84891" w:rsidRDefault="00B84891" w:rsidP="00B84891">
      <w:pPr>
        <w:jc w:val="both"/>
        <w:rPr>
          <w:rFonts w:ascii="Candara" w:hAnsi="Candara" w:cs="Arial"/>
          <w:b/>
          <w:sz w:val="22"/>
          <w:szCs w:val="22"/>
          <w:u w:val="single"/>
        </w:rPr>
      </w:pPr>
    </w:p>
    <w:p w14:paraId="1D881D75" w14:textId="77777777" w:rsidR="00B84891" w:rsidRPr="00FD15C2" w:rsidRDefault="00B84891" w:rsidP="00BC7E8E">
      <w:pPr>
        <w:pStyle w:val="Paragraphedeliste"/>
        <w:jc w:val="both"/>
        <w:rPr>
          <w:rFonts w:ascii="Candara" w:hAnsi="Candara" w:cs="Arial"/>
          <w:b/>
          <w:sz w:val="22"/>
          <w:szCs w:val="22"/>
          <w:u w:val="single"/>
        </w:rPr>
      </w:pPr>
    </w:p>
    <w:p w14:paraId="2EDF84D4" w14:textId="77777777" w:rsidR="00BC7E8E" w:rsidRPr="00FD15C2" w:rsidRDefault="00BC7E8E" w:rsidP="00BC7E8E">
      <w:pPr>
        <w:pStyle w:val="Paragraphedeliste"/>
        <w:numPr>
          <w:ilvl w:val="0"/>
          <w:numId w:val="2"/>
        </w:numPr>
        <w:jc w:val="both"/>
        <w:rPr>
          <w:rFonts w:ascii="Candara" w:hAnsi="Candara" w:cs="Arial"/>
          <w:sz w:val="22"/>
          <w:szCs w:val="22"/>
          <w:u w:val="single"/>
        </w:rPr>
      </w:pPr>
      <w:r w:rsidRPr="00FD15C2">
        <w:rPr>
          <w:rFonts w:ascii="Candara" w:hAnsi="Candara" w:cs="Arial"/>
          <w:sz w:val="22"/>
          <w:szCs w:val="22"/>
          <w:u w:val="single"/>
        </w:rPr>
        <w:t>Demande des parents :</w:t>
      </w:r>
    </w:p>
    <w:p w14:paraId="4FF78FDB" w14:textId="77777777" w:rsidR="00BC7E8E" w:rsidRPr="00FD15C2" w:rsidRDefault="00BC7E8E" w:rsidP="00BC7E8E">
      <w:pPr>
        <w:pStyle w:val="Paragraphedeliste"/>
        <w:jc w:val="both"/>
        <w:rPr>
          <w:rFonts w:ascii="Candara" w:hAnsi="Candara" w:cs="Arial"/>
          <w:b/>
          <w:sz w:val="22"/>
          <w:szCs w:val="22"/>
          <w:u w:val="single"/>
        </w:rPr>
      </w:pPr>
    </w:p>
    <w:p w14:paraId="6756B267" w14:textId="77777777" w:rsidR="00BC7E8E" w:rsidRPr="008A0ECF" w:rsidRDefault="00BC7E8E" w:rsidP="00BC7E8E">
      <w:pPr>
        <w:jc w:val="both"/>
        <w:rPr>
          <w:rFonts w:ascii="Candara" w:hAnsi="Candara" w:cs="Arial"/>
          <w:sz w:val="22"/>
          <w:szCs w:val="22"/>
          <w:u w:val="single"/>
        </w:rPr>
      </w:pPr>
      <w:r w:rsidRPr="008A0ECF">
        <w:rPr>
          <w:rFonts w:ascii="Candara" w:hAnsi="Candara" w:cs="Arial"/>
          <w:sz w:val="22"/>
          <w:szCs w:val="22"/>
          <w:u w:val="single"/>
        </w:rPr>
        <w:t>Généralités :</w:t>
      </w:r>
    </w:p>
    <w:p w14:paraId="0406FE33" w14:textId="77777777" w:rsidR="00BC7E8E" w:rsidRPr="00FD15C2" w:rsidRDefault="00BC7E8E" w:rsidP="00BC7E8E">
      <w:pPr>
        <w:jc w:val="both"/>
        <w:rPr>
          <w:rFonts w:ascii="Candara" w:hAnsi="Candara" w:cs="Arial"/>
          <w:sz w:val="22"/>
          <w:szCs w:val="22"/>
        </w:rPr>
      </w:pPr>
      <w:r w:rsidRPr="00FD15C2">
        <w:rPr>
          <w:rFonts w:ascii="Candara" w:hAnsi="Candara" w:cs="Arial"/>
          <w:sz w:val="22"/>
          <w:szCs w:val="22"/>
        </w:rPr>
        <w:t>Préciser le nom et la profession de la personne qui oriente.</w:t>
      </w:r>
    </w:p>
    <w:p w14:paraId="1B52A9C5" w14:textId="77777777" w:rsidR="00BC7E8E" w:rsidRPr="00FD15C2" w:rsidRDefault="00BC7E8E" w:rsidP="00BC7E8E">
      <w:pPr>
        <w:jc w:val="both"/>
        <w:rPr>
          <w:rFonts w:ascii="Candara" w:hAnsi="Candara" w:cs="Arial"/>
          <w:sz w:val="22"/>
          <w:szCs w:val="22"/>
        </w:rPr>
      </w:pPr>
      <w:r w:rsidRPr="00FD15C2">
        <w:rPr>
          <w:rFonts w:ascii="Candara" w:hAnsi="Candara" w:cs="Arial"/>
          <w:sz w:val="22"/>
          <w:szCs w:val="22"/>
        </w:rPr>
        <w:t>Préciser si l’enfant est venu avec ses deux parents ou non</w:t>
      </w:r>
    </w:p>
    <w:p w14:paraId="4D47A9BB" w14:textId="77777777" w:rsidR="00BC7E8E" w:rsidRDefault="00BC7E8E" w:rsidP="00BC7E8E">
      <w:pPr>
        <w:jc w:val="both"/>
        <w:rPr>
          <w:rFonts w:ascii="Candara" w:hAnsi="Candara" w:cs="Arial"/>
          <w:sz w:val="22"/>
          <w:szCs w:val="22"/>
        </w:rPr>
      </w:pPr>
      <w:r w:rsidRPr="00FD15C2">
        <w:rPr>
          <w:rFonts w:ascii="Candara" w:hAnsi="Candara" w:cs="Arial"/>
          <w:sz w:val="22"/>
          <w:szCs w:val="22"/>
        </w:rPr>
        <w:t>Enfant droitier ou gaucher</w:t>
      </w:r>
    </w:p>
    <w:p w14:paraId="5147497E" w14:textId="77777777" w:rsidR="00BC7E8E" w:rsidRPr="00FD15C2" w:rsidRDefault="00BC7E8E" w:rsidP="00BC7E8E">
      <w:pPr>
        <w:jc w:val="both"/>
        <w:rPr>
          <w:rFonts w:ascii="Candara" w:hAnsi="Candara" w:cs="Arial"/>
          <w:sz w:val="22"/>
          <w:szCs w:val="22"/>
        </w:rPr>
      </w:pPr>
    </w:p>
    <w:p w14:paraId="36DB4974" w14:textId="77777777" w:rsidR="00BC7E8E" w:rsidRPr="008A0ECF" w:rsidRDefault="00BC7E8E" w:rsidP="00BC7E8E">
      <w:pPr>
        <w:jc w:val="both"/>
        <w:rPr>
          <w:rFonts w:ascii="Candara" w:hAnsi="Candara" w:cs="Arial"/>
          <w:sz w:val="22"/>
          <w:szCs w:val="22"/>
          <w:u w:val="single"/>
        </w:rPr>
      </w:pPr>
      <w:r w:rsidRPr="008A0ECF">
        <w:rPr>
          <w:rFonts w:ascii="Candara" w:hAnsi="Candara" w:cs="Arial"/>
          <w:sz w:val="22"/>
          <w:szCs w:val="22"/>
          <w:u w:val="single"/>
        </w:rPr>
        <w:t>Difficultés principales rencontrées :</w:t>
      </w:r>
    </w:p>
    <w:p w14:paraId="159DC973" w14:textId="77777777" w:rsidR="00BC7E8E" w:rsidRPr="00FD15C2" w:rsidRDefault="00BC7E8E" w:rsidP="00BC7E8E">
      <w:pPr>
        <w:jc w:val="both"/>
        <w:rPr>
          <w:rFonts w:ascii="Candara" w:hAnsi="Candara" w:cs="Arial"/>
          <w:sz w:val="22"/>
          <w:szCs w:val="22"/>
        </w:rPr>
      </w:pPr>
      <w:r w:rsidRPr="00FD15C2">
        <w:rPr>
          <w:rFonts w:ascii="Candara" w:hAnsi="Candara" w:cs="Arial"/>
          <w:sz w:val="22"/>
          <w:szCs w:val="22"/>
        </w:rPr>
        <w:t>Préciser pourquoi les parents ont fait appel à Pluradys.</w:t>
      </w:r>
    </w:p>
    <w:p w14:paraId="6146003D" w14:textId="77777777" w:rsidR="00BC7E8E" w:rsidRPr="00FD15C2" w:rsidRDefault="00BC7E8E" w:rsidP="00BC7E8E">
      <w:pPr>
        <w:jc w:val="both"/>
        <w:rPr>
          <w:rFonts w:ascii="Candara" w:hAnsi="Candara" w:cs="Arial"/>
          <w:sz w:val="22"/>
          <w:szCs w:val="22"/>
        </w:rPr>
      </w:pPr>
    </w:p>
    <w:p w14:paraId="55841E98" w14:textId="77777777" w:rsidR="00BC7E8E" w:rsidRPr="00FD15C2" w:rsidRDefault="00BC7E8E" w:rsidP="00BC7E8E">
      <w:pPr>
        <w:jc w:val="both"/>
        <w:rPr>
          <w:rFonts w:ascii="Candara" w:hAnsi="Candara" w:cs="Arial"/>
          <w:sz w:val="22"/>
          <w:szCs w:val="22"/>
        </w:rPr>
      </w:pPr>
    </w:p>
    <w:p w14:paraId="48967F6A" w14:textId="77777777" w:rsidR="00BC7E8E" w:rsidRPr="00FD15C2" w:rsidRDefault="00BC7E8E" w:rsidP="00BC7E8E">
      <w:pPr>
        <w:pStyle w:val="Paragraphedeliste"/>
        <w:numPr>
          <w:ilvl w:val="0"/>
          <w:numId w:val="2"/>
        </w:numPr>
        <w:jc w:val="both"/>
        <w:rPr>
          <w:rFonts w:ascii="Candara" w:hAnsi="Candara" w:cs="Arial"/>
          <w:sz w:val="22"/>
          <w:szCs w:val="22"/>
          <w:u w:val="single"/>
        </w:rPr>
      </w:pPr>
      <w:r w:rsidRPr="00FD15C2">
        <w:rPr>
          <w:rFonts w:ascii="Candara" w:hAnsi="Candara" w:cs="Arial"/>
          <w:sz w:val="22"/>
          <w:szCs w:val="22"/>
          <w:u w:val="single"/>
        </w:rPr>
        <w:t>Sur le plan médical :</w:t>
      </w:r>
    </w:p>
    <w:p w14:paraId="50A2E950" w14:textId="77777777" w:rsidR="00BC7E8E" w:rsidRPr="00FD15C2" w:rsidRDefault="00BC7E8E" w:rsidP="00BC7E8E">
      <w:pPr>
        <w:pStyle w:val="Paragraphedeliste"/>
        <w:jc w:val="both"/>
        <w:rPr>
          <w:rFonts w:ascii="Candara" w:hAnsi="Candara" w:cs="Arial"/>
          <w:b/>
          <w:sz w:val="22"/>
          <w:szCs w:val="22"/>
          <w:u w:val="single"/>
        </w:rPr>
      </w:pPr>
    </w:p>
    <w:p w14:paraId="14DD79CE" w14:textId="77777777" w:rsidR="00BC7E8E" w:rsidRPr="008A0ECF" w:rsidRDefault="00BC7E8E" w:rsidP="00BC7E8E">
      <w:pPr>
        <w:pStyle w:val="Paragraphedeliste"/>
        <w:numPr>
          <w:ilvl w:val="0"/>
          <w:numId w:val="4"/>
        </w:numPr>
        <w:tabs>
          <w:tab w:val="clear" w:pos="720"/>
        </w:tabs>
        <w:ind w:left="284"/>
        <w:contextualSpacing w:val="0"/>
        <w:rPr>
          <w:rFonts w:ascii="Candara" w:hAnsi="Candara"/>
          <w:sz w:val="22"/>
          <w:szCs w:val="22"/>
        </w:rPr>
      </w:pPr>
      <w:r w:rsidRPr="008A0ECF">
        <w:rPr>
          <w:rFonts w:ascii="Candara" w:eastAsia="+mn-ea" w:hAnsi="Candara" w:cs="+mn-cs"/>
          <w:kern w:val="24"/>
          <w:sz w:val="22"/>
          <w:szCs w:val="22"/>
        </w:rPr>
        <w:t xml:space="preserve">Grossesse / accouchement / antécédents néonataux </w:t>
      </w:r>
    </w:p>
    <w:p w14:paraId="0F96A237" w14:textId="77777777" w:rsidR="00BC7E8E" w:rsidRPr="008A0ECF" w:rsidRDefault="00BC7E8E" w:rsidP="00BC7E8E">
      <w:pPr>
        <w:pStyle w:val="Paragraphedeliste"/>
        <w:numPr>
          <w:ilvl w:val="0"/>
          <w:numId w:val="4"/>
        </w:numPr>
        <w:tabs>
          <w:tab w:val="clear" w:pos="720"/>
        </w:tabs>
        <w:ind w:left="284"/>
        <w:contextualSpacing w:val="0"/>
        <w:rPr>
          <w:rFonts w:ascii="Candara" w:hAnsi="Candara"/>
          <w:sz w:val="22"/>
          <w:szCs w:val="22"/>
        </w:rPr>
      </w:pPr>
      <w:r w:rsidRPr="008A0ECF">
        <w:rPr>
          <w:rFonts w:ascii="Candara" w:eastAsia="+mn-ea" w:hAnsi="Candara" w:cs="+mn-cs"/>
          <w:kern w:val="24"/>
          <w:sz w:val="22"/>
          <w:szCs w:val="22"/>
        </w:rPr>
        <w:t>Antécédents médicaux / chirurgicaux</w:t>
      </w:r>
    </w:p>
    <w:p w14:paraId="20D9CB4F" w14:textId="77777777" w:rsidR="00BC7E8E" w:rsidRPr="008A0ECF" w:rsidRDefault="00BC7E8E" w:rsidP="00BC7E8E">
      <w:pPr>
        <w:pStyle w:val="Paragraphedeliste"/>
        <w:numPr>
          <w:ilvl w:val="0"/>
          <w:numId w:val="4"/>
        </w:numPr>
        <w:tabs>
          <w:tab w:val="clear" w:pos="720"/>
        </w:tabs>
        <w:ind w:left="284"/>
        <w:contextualSpacing w:val="0"/>
        <w:rPr>
          <w:rFonts w:ascii="Candara" w:hAnsi="Candara"/>
          <w:sz w:val="22"/>
          <w:szCs w:val="22"/>
        </w:rPr>
      </w:pPr>
      <w:r w:rsidRPr="008A0ECF">
        <w:rPr>
          <w:rFonts w:ascii="Candara" w:eastAsia="+mn-ea" w:hAnsi="Candara" w:cs="+mn-cs"/>
          <w:kern w:val="24"/>
          <w:sz w:val="22"/>
          <w:szCs w:val="22"/>
        </w:rPr>
        <w:t>Vision / audition</w:t>
      </w:r>
    </w:p>
    <w:p w14:paraId="5E59596F" w14:textId="77777777" w:rsidR="00BC7E8E" w:rsidRPr="008A0ECF" w:rsidRDefault="00BC7E8E" w:rsidP="00BC7E8E">
      <w:pPr>
        <w:pStyle w:val="Paragraphedeliste"/>
        <w:numPr>
          <w:ilvl w:val="0"/>
          <w:numId w:val="4"/>
        </w:numPr>
        <w:tabs>
          <w:tab w:val="clear" w:pos="720"/>
        </w:tabs>
        <w:ind w:left="284"/>
        <w:contextualSpacing w:val="0"/>
        <w:rPr>
          <w:rFonts w:ascii="Candara" w:hAnsi="Candara"/>
          <w:sz w:val="22"/>
          <w:szCs w:val="22"/>
        </w:rPr>
      </w:pPr>
      <w:r w:rsidRPr="008A0ECF">
        <w:rPr>
          <w:rFonts w:ascii="Candara" w:eastAsia="+mn-ea" w:hAnsi="Candara" w:cs="+mn-cs"/>
          <w:kern w:val="24"/>
          <w:sz w:val="22"/>
          <w:szCs w:val="22"/>
        </w:rPr>
        <w:t xml:space="preserve">Développement linguistique : premiers mots / premières phrases / en PSM, parlait-il aussi bien que ses pairs ? Si retard, parole (sons/articulation…) ou langage (vocabulaire, construction des phrases, etc.)?  </w:t>
      </w:r>
    </w:p>
    <w:p w14:paraId="24C8D8F5" w14:textId="77777777" w:rsidR="00BC7E8E" w:rsidRPr="008A0ECF" w:rsidRDefault="00BC7E8E" w:rsidP="00BC7E8E">
      <w:pPr>
        <w:pStyle w:val="Paragraphedeliste"/>
        <w:numPr>
          <w:ilvl w:val="0"/>
          <w:numId w:val="4"/>
        </w:numPr>
        <w:tabs>
          <w:tab w:val="clear" w:pos="720"/>
        </w:tabs>
        <w:ind w:left="284"/>
        <w:contextualSpacing w:val="0"/>
        <w:rPr>
          <w:rFonts w:ascii="Candara" w:hAnsi="Candara"/>
          <w:sz w:val="22"/>
          <w:szCs w:val="22"/>
        </w:rPr>
      </w:pPr>
      <w:r w:rsidRPr="008A0ECF">
        <w:rPr>
          <w:rFonts w:ascii="Candara" w:eastAsia="+mn-ea" w:hAnsi="Candara" w:cs="+mn-cs"/>
          <w:kern w:val="24"/>
          <w:sz w:val="22"/>
          <w:szCs w:val="22"/>
        </w:rPr>
        <w:t xml:space="preserve">Développement des premières acquisitions </w:t>
      </w:r>
      <w:proofErr w:type="spellStart"/>
      <w:r w:rsidRPr="008A0ECF">
        <w:rPr>
          <w:rFonts w:ascii="Candara" w:hAnsi="Candara"/>
          <w:sz w:val="22"/>
          <w:szCs w:val="22"/>
        </w:rPr>
        <w:t>neuromotrices</w:t>
      </w:r>
      <w:proofErr w:type="spellEnd"/>
      <w:r w:rsidRPr="008A0ECF">
        <w:rPr>
          <w:rFonts w:ascii="Candara" w:hAnsi="Candara"/>
          <w:sz w:val="22"/>
          <w:szCs w:val="22"/>
        </w:rPr>
        <w:t xml:space="preserve"> (âge de la station assise, de la marche, etc.?) / développement ultérieur ?</w:t>
      </w:r>
    </w:p>
    <w:p w14:paraId="4837FC7B" w14:textId="77777777" w:rsidR="00BC7E8E" w:rsidRPr="008A0ECF" w:rsidRDefault="00BC7E8E" w:rsidP="00BC7E8E">
      <w:pPr>
        <w:pStyle w:val="Paragraphedeliste"/>
        <w:numPr>
          <w:ilvl w:val="0"/>
          <w:numId w:val="4"/>
        </w:numPr>
        <w:tabs>
          <w:tab w:val="clear" w:pos="720"/>
        </w:tabs>
        <w:ind w:left="284"/>
        <w:contextualSpacing w:val="0"/>
        <w:rPr>
          <w:rFonts w:ascii="Candara" w:hAnsi="Candara"/>
          <w:sz w:val="22"/>
          <w:szCs w:val="22"/>
        </w:rPr>
      </w:pPr>
      <w:r w:rsidRPr="008A0ECF">
        <w:rPr>
          <w:rFonts w:ascii="Candara" w:eastAsia="+mn-ea" w:hAnsi="Candara" w:cs="+mn-cs"/>
          <w:kern w:val="24"/>
          <w:sz w:val="22"/>
          <w:szCs w:val="22"/>
        </w:rPr>
        <w:t xml:space="preserve">Sommeil (si perturbation, lesquelles </w:t>
      </w:r>
      <w:r w:rsidRPr="008A0ECF">
        <w:rPr>
          <w:rFonts w:ascii="Candara" w:hAnsi="Candara"/>
          <w:kern w:val="24"/>
          <w:sz w:val="22"/>
          <w:szCs w:val="22"/>
        </w:rPr>
        <w:sym w:font="Wingdings" w:char="00E0"/>
      </w:r>
      <w:r w:rsidRPr="008A0ECF">
        <w:rPr>
          <w:rFonts w:ascii="Candara" w:eastAsia="+mn-ea" w:hAnsi="Candara" w:cs="+mn-cs"/>
          <w:kern w:val="24"/>
          <w:sz w:val="22"/>
          <w:szCs w:val="22"/>
        </w:rPr>
        <w:t xml:space="preserve"> recherche d’apnées : ronflements, etc.) </w:t>
      </w:r>
    </w:p>
    <w:p w14:paraId="26DDCD7B" w14:textId="77777777" w:rsidR="00BC7E8E" w:rsidRPr="008A0ECF" w:rsidRDefault="00BC7E8E" w:rsidP="00BC7E8E">
      <w:pPr>
        <w:pStyle w:val="Paragraphedeliste"/>
        <w:numPr>
          <w:ilvl w:val="0"/>
          <w:numId w:val="4"/>
        </w:numPr>
        <w:tabs>
          <w:tab w:val="clear" w:pos="720"/>
        </w:tabs>
        <w:ind w:left="284"/>
        <w:contextualSpacing w:val="0"/>
        <w:rPr>
          <w:rFonts w:ascii="Candara" w:hAnsi="Candara"/>
          <w:sz w:val="22"/>
          <w:szCs w:val="22"/>
        </w:rPr>
      </w:pPr>
      <w:r w:rsidRPr="008A0ECF">
        <w:rPr>
          <w:rFonts w:ascii="Candara" w:eastAsia="+mn-ea" w:hAnsi="Candara" w:cs="+mn-cs"/>
          <w:kern w:val="24"/>
          <w:sz w:val="22"/>
          <w:szCs w:val="22"/>
        </w:rPr>
        <w:t>Alimentation : perturbations / sélectivité ?  Mastication ?</w:t>
      </w:r>
    </w:p>
    <w:p w14:paraId="2620B683" w14:textId="77777777" w:rsidR="00BC7E8E" w:rsidRPr="008A0ECF" w:rsidRDefault="00BC7E8E" w:rsidP="00BC7E8E">
      <w:pPr>
        <w:pStyle w:val="Paragraphedeliste"/>
        <w:numPr>
          <w:ilvl w:val="0"/>
          <w:numId w:val="4"/>
        </w:numPr>
        <w:tabs>
          <w:tab w:val="clear" w:pos="720"/>
        </w:tabs>
        <w:ind w:left="284"/>
        <w:contextualSpacing w:val="0"/>
        <w:rPr>
          <w:rFonts w:ascii="Candara" w:hAnsi="Candara"/>
          <w:sz w:val="22"/>
          <w:szCs w:val="22"/>
        </w:rPr>
      </w:pPr>
      <w:r w:rsidRPr="008A0ECF">
        <w:rPr>
          <w:rFonts w:ascii="Candara" w:eastAsia="+mn-ea" w:hAnsi="Candara" w:cs="+mn-cs"/>
          <w:kern w:val="24"/>
          <w:sz w:val="22"/>
          <w:szCs w:val="22"/>
        </w:rPr>
        <w:t>Autres éléments médicaux ?</w:t>
      </w:r>
    </w:p>
    <w:p w14:paraId="5006765D" w14:textId="77777777" w:rsidR="00BC7E8E" w:rsidRPr="008A0ECF" w:rsidRDefault="00BC7E8E" w:rsidP="00BC7E8E">
      <w:pPr>
        <w:pStyle w:val="Paragraphedeliste"/>
        <w:numPr>
          <w:ilvl w:val="0"/>
          <w:numId w:val="4"/>
        </w:numPr>
        <w:tabs>
          <w:tab w:val="clear" w:pos="720"/>
        </w:tabs>
        <w:ind w:left="284"/>
        <w:contextualSpacing w:val="0"/>
        <w:rPr>
          <w:rFonts w:ascii="Candara" w:hAnsi="Candara"/>
          <w:sz w:val="22"/>
          <w:szCs w:val="22"/>
        </w:rPr>
      </w:pPr>
      <w:r w:rsidRPr="008A0ECF">
        <w:rPr>
          <w:rFonts w:ascii="Candara" w:eastAsia="+mn-ea" w:hAnsi="Candara" w:cs="+mn-cs"/>
          <w:kern w:val="24"/>
          <w:sz w:val="22"/>
          <w:szCs w:val="22"/>
        </w:rPr>
        <w:t>Antécédents familiaux de troubles des apprentissages ?</w:t>
      </w:r>
    </w:p>
    <w:p w14:paraId="22F79F29" w14:textId="77777777" w:rsidR="00BC7E8E" w:rsidRPr="008A0ECF" w:rsidRDefault="00BC7E8E" w:rsidP="00BC7E8E">
      <w:pPr>
        <w:pStyle w:val="Paragraphedeliste"/>
        <w:numPr>
          <w:ilvl w:val="0"/>
          <w:numId w:val="4"/>
        </w:numPr>
        <w:tabs>
          <w:tab w:val="clear" w:pos="720"/>
        </w:tabs>
        <w:ind w:left="284"/>
        <w:jc w:val="both"/>
        <w:rPr>
          <w:rFonts w:ascii="Candara" w:hAnsi="Candara" w:cs="Arial"/>
          <w:sz w:val="22"/>
          <w:szCs w:val="22"/>
        </w:rPr>
      </w:pPr>
      <w:r w:rsidRPr="008A0ECF">
        <w:rPr>
          <w:rFonts w:ascii="Candara" w:hAnsi="Candara" w:cs="Arial"/>
          <w:sz w:val="22"/>
          <w:szCs w:val="22"/>
        </w:rPr>
        <w:t>Suivi :</w:t>
      </w:r>
    </w:p>
    <w:p w14:paraId="10A1A56A" w14:textId="77777777" w:rsidR="00BC7E8E" w:rsidRPr="008A0ECF" w:rsidRDefault="00BC7E8E" w:rsidP="00BC7E8E">
      <w:pPr>
        <w:jc w:val="both"/>
        <w:rPr>
          <w:rFonts w:ascii="Candara" w:hAnsi="Candara" w:cs="Arial"/>
          <w:sz w:val="22"/>
          <w:szCs w:val="22"/>
        </w:rPr>
      </w:pPr>
    </w:p>
    <w:p w14:paraId="24538BDB" w14:textId="77777777" w:rsidR="00BC7E8E" w:rsidRPr="00FD15C2" w:rsidRDefault="00BC7E8E" w:rsidP="00BC7E8E">
      <w:pPr>
        <w:jc w:val="both"/>
        <w:rPr>
          <w:rFonts w:ascii="Candara" w:hAnsi="Candara" w:cs="Arial"/>
          <w:sz w:val="22"/>
          <w:szCs w:val="22"/>
        </w:rPr>
      </w:pPr>
    </w:p>
    <w:p w14:paraId="34291AD0" w14:textId="77777777" w:rsidR="00BC7E8E" w:rsidRPr="00FD15C2" w:rsidRDefault="00BC7E8E" w:rsidP="00BC7E8E">
      <w:pPr>
        <w:pStyle w:val="Paragraphedeliste"/>
        <w:numPr>
          <w:ilvl w:val="0"/>
          <w:numId w:val="2"/>
        </w:numPr>
        <w:jc w:val="both"/>
        <w:rPr>
          <w:rFonts w:ascii="Candara" w:hAnsi="Candara" w:cs="Arial"/>
          <w:sz w:val="22"/>
          <w:szCs w:val="22"/>
          <w:u w:val="single"/>
        </w:rPr>
      </w:pPr>
      <w:r w:rsidRPr="00FD15C2">
        <w:rPr>
          <w:rFonts w:ascii="Candara" w:hAnsi="Candara" w:cs="Arial"/>
          <w:sz w:val="22"/>
          <w:szCs w:val="22"/>
          <w:u w:val="single"/>
        </w:rPr>
        <w:t>Sur le lieu scolaire :</w:t>
      </w:r>
    </w:p>
    <w:p w14:paraId="27F677A1" w14:textId="77777777" w:rsidR="00BC7E8E" w:rsidRPr="00FD15C2" w:rsidRDefault="00BC7E8E" w:rsidP="00BC7E8E">
      <w:pPr>
        <w:pStyle w:val="Paragraphedeliste"/>
        <w:jc w:val="both"/>
        <w:rPr>
          <w:rFonts w:ascii="Candara" w:hAnsi="Candara" w:cs="Arial"/>
          <w:b/>
          <w:sz w:val="22"/>
          <w:szCs w:val="22"/>
          <w:u w:val="single"/>
        </w:rPr>
      </w:pPr>
    </w:p>
    <w:p w14:paraId="35581BB4" w14:textId="77777777" w:rsidR="00BC7E8E" w:rsidRDefault="00BC7E8E" w:rsidP="00BC7E8E">
      <w:pPr>
        <w:pStyle w:val="Paragraphedeliste"/>
        <w:ind w:left="0"/>
        <w:jc w:val="both"/>
        <w:rPr>
          <w:rFonts w:ascii="Candara" w:hAnsi="Candara" w:cs="Arial"/>
          <w:sz w:val="22"/>
          <w:szCs w:val="22"/>
          <w:u w:val="single"/>
        </w:rPr>
      </w:pPr>
      <w:r w:rsidRPr="008A0ECF">
        <w:rPr>
          <w:rFonts w:ascii="Candara" w:hAnsi="Candara" w:cs="Arial"/>
          <w:sz w:val="22"/>
          <w:szCs w:val="22"/>
          <w:u w:val="single"/>
        </w:rPr>
        <w:t>Comportement :</w:t>
      </w:r>
    </w:p>
    <w:p w14:paraId="102B956C" w14:textId="77777777" w:rsidR="00BC7E8E" w:rsidRDefault="00BC7E8E" w:rsidP="00BC7E8E">
      <w:pPr>
        <w:pStyle w:val="Paragraphedeliste"/>
        <w:ind w:left="0"/>
        <w:jc w:val="both"/>
        <w:rPr>
          <w:rFonts w:ascii="Candara" w:hAnsi="Candara" w:cs="Arial"/>
          <w:sz w:val="22"/>
          <w:szCs w:val="22"/>
          <w:u w:val="single"/>
        </w:rPr>
      </w:pPr>
    </w:p>
    <w:p w14:paraId="730FF938" w14:textId="77777777" w:rsidR="00BC7E8E" w:rsidRDefault="00BC7E8E" w:rsidP="00BC7E8E">
      <w:pPr>
        <w:pStyle w:val="Paragraphedeliste"/>
        <w:ind w:left="0"/>
        <w:jc w:val="both"/>
        <w:rPr>
          <w:rFonts w:ascii="Candara" w:hAnsi="Candara" w:cs="Arial"/>
          <w:sz w:val="22"/>
          <w:szCs w:val="22"/>
          <w:u w:val="single"/>
        </w:rPr>
      </w:pPr>
    </w:p>
    <w:p w14:paraId="46D8C0E5" w14:textId="77777777" w:rsidR="00BC7E8E" w:rsidRPr="008A0ECF" w:rsidRDefault="00BC7E8E" w:rsidP="00BC7E8E">
      <w:pPr>
        <w:pStyle w:val="Paragraphedeliste"/>
        <w:ind w:left="0"/>
        <w:jc w:val="both"/>
        <w:rPr>
          <w:rFonts w:ascii="Candara" w:hAnsi="Candara" w:cs="Arial"/>
          <w:sz w:val="22"/>
          <w:szCs w:val="22"/>
          <w:u w:val="single"/>
        </w:rPr>
      </w:pPr>
    </w:p>
    <w:p w14:paraId="046CEC3C" w14:textId="77777777" w:rsidR="00BC7E8E" w:rsidRDefault="00BC7E8E" w:rsidP="00BC7E8E">
      <w:pPr>
        <w:pStyle w:val="Paragraphedeliste"/>
        <w:ind w:left="0"/>
        <w:jc w:val="both"/>
        <w:rPr>
          <w:rFonts w:ascii="Candara" w:hAnsi="Candara" w:cs="Arial"/>
          <w:sz w:val="22"/>
          <w:szCs w:val="22"/>
          <w:u w:val="single"/>
        </w:rPr>
      </w:pPr>
      <w:r w:rsidRPr="008A0ECF">
        <w:rPr>
          <w:rFonts w:ascii="Candara" w:hAnsi="Candara" w:cs="Arial"/>
          <w:sz w:val="22"/>
          <w:szCs w:val="22"/>
          <w:u w:val="single"/>
        </w:rPr>
        <w:t>Difficultés rencontrées</w:t>
      </w:r>
      <w:r>
        <w:rPr>
          <w:rFonts w:ascii="Candara" w:hAnsi="Candara" w:cs="Arial"/>
          <w:sz w:val="22"/>
          <w:szCs w:val="22"/>
          <w:u w:val="single"/>
        </w:rPr>
        <w:t> :</w:t>
      </w:r>
    </w:p>
    <w:p w14:paraId="61AF6182" w14:textId="77777777" w:rsidR="00BC7E8E" w:rsidRPr="008A0ECF" w:rsidRDefault="00BC7E8E" w:rsidP="00BC7E8E">
      <w:pPr>
        <w:pStyle w:val="Paragraphedeliste"/>
        <w:ind w:left="0"/>
        <w:jc w:val="both"/>
        <w:rPr>
          <w:rFonts w:ascii="Candara" w:hAnsi="Candara" w:cs="Arial"/>
          <w:sz w:val="22"/>
          <w:szCs w:val="22"/>
          <w:u w:val="single"/>
        </w:rPr>
      </w:pPr>
    </w:p>
    <w:p w14:paraId="203C9C68" w14:textId="77777777" w:rsidR="00BC7E8E" w:rsidRPr="008A0ECF" w:rsidRDefault="00BC7E8E" w:rsidP="00BC7E8E">
      <w:pPr>
        <w:pStyle w:val="Paragraphedeliste"/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ind w:left="284"/>
        <w:rPr>
          <w:rFonts w:ascii="Candara" w:hAnsi="Candara"/>
          <w:b/>
          <w:bCs/>
          <w:sz w:val="22"/>
          <w:szCs w:val="22"/>
        </w:rPr>
      </w:pPr>
      <w:r w:rsidRPr="008A0ECF">
        <w:rPr>
          <w:rFonts w:ascii="Candara" w:hAnsi="Candara"/>
          <w:b/>
          <w:bCs/>
          <w:sz w:val="22"/>
          <w:szCs w:val="22"/>
        </w:rPr>
        <w:t>Sur le plan des apprentissages :</w:t>
      </w:r>
    </w:p>
    <w:p w14:paraId="50491600" w14:textId="77777777" w:rsidR="00BC7E8E" w:rsidRPr="008A0ECF" w:rsidRDefault="00BC7E8E" w:rsidP="00BC7E8E">
      <w:pPr>
        <w:pStyle w:val="Paragraphedeliste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284" w:hanging="284"/>
        <w:rPr>
          <w:rFonts w:ascii="Candara" w:hAnsi="Candara"/>
          <w:sz w:val="22"/>
          <w:szCs w:val="22"/>
        </w:rPr>
      </w:pPr>
      <w:r w:rsidRPr="008A0ECF">
        <w:rPr>
          <w:rFonts w:ascii="Candara" w:hAnsi="Candara"/>
          <w:b/>
          <w:sz w:val="22"/>
          <w:szCs w:val="22"/>
        </w:rPr>
        <w:t>Langage écrit :</w:t>
      </w:r>
      <w:r w:rsidRPr="008A0ECF">
        <w:rPr>
          <w:rFonts w:ascii="Candara" w:hAnsi="Candara"/>
          <w:sz w:val="22"/>
          <w:szCs w:val="22"/>
        </w:rPr>
        <w:t xml:space="preserve"> lecture fluide ? confusions visuelles / auditives ?  Problèmes d’orthographe ?</w:t>
      </w:r>
    </w:p>
    <w:p w14:paraId="1EDDDE23" w14:textId="77777777" w:rsidR="00BC7E8E" w:rsidRPr="008A0ECF" w:rsidRDefault="00BC7E8E" w:rsidP="00BC7E8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Candara" w:hAnsi="Candara"/>
          <w:sz w:val="22"/>
          <w:szCs w:val="22"/>
        </w:rPr>
      </w:pPr>
      <w:r w:rsidRPr="008A0ECF">
        <w:rPr>
          <w:rFonts w:ascii="Candara" w:hAnsi="Candara"/>
          <w:b/>
          <w:sz w:val="22"/>
          <w:szCs w:val="22"/>
        </w:rPr>
        <w:t>Copie </w:t>
      </w:r>
      <w:r w:rsidRPr="008A0ECF">
        <w:rPr>
          <w:rFonts w:ascii="Candara" w:hAnsi="Candara"/>
          <w:sz w:val="22"/>
          <w:szCs w:val="22"/>
        </w:rPr>
        <w:t>: oubli de lettres, mots ou sauts de phrases ? lecture avec le doigt ?</w:t>
      </w:r>
    </w:p>
    <w:p w14:paraId="409F99EA" w14:textId="77777777" w:rsidR="00BC7E8E" w:rsidRPr="008A0ECF" w:rsidRDefault="00BC7E8E" w:rsidP="00BC7E8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Candara" w:hAnsi="Candara"/>
          <w:sz w:val="22"/>
          <w:szCs w:val="22"/>
        </w:rPr>
      </w:pPr>
      <w:r w:rsidRPr="008A0ECF">
        <w:rPr>
          <w:rFonts w:ascii="Candara" w:hAnsi="Candara"/>
          <w:b/>
          <w:sz w:val="22"/>
          <w:szCs w:val="22"/>
        </w:rPr>
        <w:t>Compréhension :</w:t>
      </w:r>
      <w:r w:rsidRPr="008A0ECF">
        <w:rPr>
          <w:rFonts w:ascii="Candara" w:hAnsi="Candara"/>
          <w:sz w:val="22"/>
          <w:szCs w:val="22"/>
        </w:rPr>
        <w:t xml:space="preserve"> problème de compréhension orale et écrite, ou uniquement écrite ?</w:t>
      </w:r>
    </w:p>
    <w:p w14:paraId="45E07E80" w14:textId="77777777" w:rsidR="00BC7E8E" w:rsidRPr="008A0ECF" w:rsidRDefault="00BC7E8E" w:rsidP="00BC7E8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Candara" w:hAnsi="Candara"/>
          <w:sz w:val="22"/>
          <w:szCs w:val="22"/>
        </w:rPr>
      </w:pPr>
      <w:r w:rsidRPr="008A0ECF">
        <w:rPr>
          <w:rFonts w:ascii="Candara" w:hAnsi="Candara"/>
          <w:b/>
          <w:sz w:val="22"/>
          <w:szCs w:val="22"/>
        </w:rPr>
        <w:t>Mathématiques :</w:t>
      </w:r>
      <w:r w:rsidRPr="008A0ECF">
        <w:rPr>
          <w:rFonts w:ascii="Candara" w:hAnsi="Candara"/>
          <w:sz w:val="22"/>
          <w:szCs w:val="22"/>
        </w:rPr>
        <w:t xml:space="preserve"> problème en calcul mental ? en résolution d’opérations posées ? en géométrie ? en compréhension de problèmes ? en raisonnement ? </w:t>
      </w:r>
    </w:p>
    <w:p w14:paraId="5061BBD5" w14:textId="77777777" w:rsidR="00BC7E8E" w:rsidRPr="008A0ECF" w:rsidRDefault="00BC7E8E" w:rsidP="00BC7E8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Candara" w:hAnsi="Candara"/>
          <w:sz w:val="22"/>
          <w:szCs w:val="22"/>
        </w:rPr>
      </w:pPr>
      <w:r w:rsidRPr="008A0ECF">
        <w:rPr>
          <w:rFonts w:ascii="Candara" w:hAnsi="Candara"/>
          <w:b/>
          <w:sz w:val="22"/>
          <w:szCs w:val="22"/>
        </w:rPr>
        <w:t>Mémoire :</w:t>
      </w:r>
      <w:r w:rsidRPr="008A0ECF">
        <w:rPr>
          <w:rFonts w:ascii="Candara" w:hAnsi="Candara"/>
          <w:sz w:val="22"/>
          <w:szCs w:val="22"/>
        </w:rPr>
        <w:t xml:space="preserve"> les leçons/poésies apprises facilement ?  Problème de mémorisation ou de restitution après un délai ?  Tables de multiplication sues ? en anglais, vocabulaire appris facilement ?</w:t>
      </w:r>
    </w:p>
    <w:p w14:paraId="506FB138" w14:textId="77777777" w:rsidR="00BC7E8E" w:rsidRPr="008A0ECF" w:rsidRDefault="00BC7E8E" w:rsidP="00BC7E8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Candara" w:hAnsi="Candara"/>
          <w:sz w:val="22"/>
          <w:szCs w:val="22"/>
        </w:rPr>
      </w:pPr>
      <w:r w:rsidRPr="008A0ECF">
        <w:rPr>
          <w:rFonts w:ascii="Candara" w:hAnsi="Candara"/>
          <w:b/>
          <w:sz w:val="22"/>
          <w:szCs w:val="22"/>
        </w:rPr>
        <w:lastRenderedPageBreak/>
        <w:t>Attention :</w:t>
      </w:r>
      <w:r w:rsidRPr="008A0ECF">
        <w:rPr>
          <w:rFonts w:ascii="Candara" w:hAnsi="Candara"/>
          <w:sz w:val="22"/>
          <w:szCs w:val="22"/>
        </w:rPr>
        <w:t xml:space="preserve"> Agitation motrice / verbale ? impulsivité ? problème pour se concentrer longtemps ? distractibilité ? oubli des consignes en cours ? lenteur ? dans tout contexte ou uniquement scolaire ? depuis longtemps ?</w:t>
      </w:r>
    </w:p>
    <w:p w14:paraId="67EE9F30" w14:textId="77777777" w:rsidR="00BC7E8E" w:rsidRPr="008A0ECF" w:rsidRDefault="00BC7E8E" w:rsidP="00BC7E8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Candara" w:hAnsi="Candara"/>
          <w:sz w:val="22"/>
          <w:szCs w:val="22"/>
        </w:rPr>
      </w:pPr>
      <w:r w:rsidRPr="008A0ECF">
        <w:rPr>
          <w:rFonts w:ascii="Candara" w:hAnsi="Candara"/>
          <w:b/>
          <w:sz w:val="22"/>
          <w:szCs w:val="22"/>
        </w:rPr>
        <w:t>Autonomie :</w:t>
      </w:r>
      <w:r w:rsidRPr="008A0ECF">
        <w:rPr>
          <w:rFonts w:ascii="Candara" w:hAnsi="Candara"/>
          <w:sz w:val="22"/>
          <w:szCs w:val="22"/>
        </w:rPr>
        <w:t xml:space="preserve"> est-il autonome dans les actes du quotidien (repas, toilette, </w:t>
      </w:r>
      <w:proofErr w:type="spellStart"/>
      <w:r w:rsidRPr="008A0ECF">
        <w:rPr>
          <w:rFonts w:ascii="Candara" w:hAnsi="Candara"/>
          <w:sz w:val="22"/>
          <w:szCs w:val="22"/>
        </w:rPr>
        <w:t>etc</w:t>
      </w:r>
      <w:proofErr w:type="spellEnd"/>
      <w:r w:rsidRPr="008A0ECF">
        <w:rPr>
          <w:rFonts w:ascii="Candara" w:hAnsi="Candara"/>
          <w:sz w:val="22"/>
          <w:szCs w:val="22"/>
        </w:rPr>
        <w:t>) ? Organisation des devoirs ?</w:t>
      </w:r>
    </w:p>
    <w:p w14:paraId="485DD937" w14:textId="77777777" w:rsidR="00BC7E8E" w:rsidRPr="008A0ECF" w:rsidRDefault="00BC7E8E" w:rsidP="00BC7E8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Candara" w:hAnsi="Candara"/>
          <w:sz w:val="22"/>
          <w:szCs w:val="22"/>
        </w:rPr>
      </w:pPr>
      <w:r w:rsidRPr="008A0ECF">
        <w:rPr>
          <w:rFonts w:ascii="Candara" w:hAnsi="Candara"/>
          <w:b/>
          <w:sz w:val="22"/>
          <w:szCs w:val="22"/>
        </w:rPr>
        <w:t>Sport / motricité :</w:t>
      </w:r>
      <w:r w:rsidRPr="008A0ECF">
        <w:rPr>
          <w:rFonts w:ascii="Candara" w:hAnsi="Candara"/>
          <w:sz w:val="22"/>
          <w:szCs w:val="22"/>
        </w:rPr>
        <w:t xml:space="preserve"> difficultés en motricité fine (écrire, couper, coller, boutonner, etc.) ? globale (vélo, nage, etc.) ? </w:t>
      </w:r>
    </w:p>
    <w:p w14:paraId="5362F895" w14:textId="77777777" w:rsidR="00BC7E8E" w:rsidRPr="008A0ECF" w:rsidRDefault="00BC7E8E" w:rsidP="00BC7E8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Candara" w:hAnsi="Candara"/>
          <w:sz w:val="22"/>
          <w:szCs w:val="22"/>
        </w:rPr>
      </w:pPr>
      <w:r w:rsidRPr="008A0ECF">
        <w:rPr>
          <w:rFonts w:ascii="Candara" w:hAnsi="Candara"/>
          <w:b/>
          <w:sz w:val="22"/>
          <w:szCs w:val="22"/>
        </w:rPr>
        <w:t>Langage oral</w:t>
      </w:r>
      <w:r w:rsidRPr="008A0ECF">
        <w:rPr>
          <w:rFonts w:ascii="Candara" w:hAnsi="Candara"/>
          <w:sz w:val="22"/>
          <w:szCs w:val="22"/>
        </w:rPr>
        <w:t xml:space="preserve"> : </w:t>
      </w:r>
      <w:proofErr w:type="spellStart"/>
      <w:r w:rsidRPr="008A0ECF">
        <w:rPr>
          <w:rFonts w:ascii="Candara" w:hAnsi="Candara"/>
          <w:sz w:val="22"/>
          <w:szCs w:val="22"/>
        </w:rPr>
        <w:t>a-t-il</w:t>
      </w:r>
      <w:proofErr w:type="spellEnd"/>
      <w:r w:rsidRPr="008A0ECF">
        <w:rPr>
          <w:rFonts w:ascii="Candara" w:hAnsi="Candara"/>
          <w:sz w:val="22"/>
          <w:szCs w:val="22"/>
        </w:rPr>
        <w:t xml:space="preserve"> un niveau comparable aux enfants du même âge ? sur le plan du vocabulaire, de la construction des phrases, etc. </w:t>
      </w:r>
    </w:p>
    <w:p w14:paraId="16E751A9" w14:textId="77777777" w:rsidR="00BC7E8E" w:rsidRPr="008A0ECF" w:rsidRDefault="00BC7E8E" w:rsidP="00BC7E8E">
      <w:pPr>
        <w:jc w:val="both"/>
        <w:rPr>
          <w:rFonts w:ascii="Candara" w:hAnsi="Candara" w:cs="Arial"/>
          <w:sz w:val="22"/>
          <w:szCs w:val="22"/>
        </w:rPr>
      </w:pPr>
    </w:p>
    <w:p w14:paraId="43347897" w14:textId="77777777" w:rsidR="00BC7E8E" w:rsidRPr="00FD15C2" w:rsidRDefault="00BC7E8E" w:rsidP="00BC7E8E">
      <w:pPr>
        <w:jc w:val="both"/>
        <w:rPr>
          <w:rFonts w:ascii="Candara" w:hAnsi="Candara" w:cs="Arial"/>
          <w:sz w:val="22"/>
          <w:szCs w:val="22"/>
        </w:rPr>
      </w:pPr>
    </w:p>
    <w:p w14:paraId="4F031B89" w14:textId="77777777" w:rsidR="00BC7E8E" w:rsidRDefault="00BC7E8E" w:rsidP="00BC7E8E">
      <w:pPr>
        <w:pStyle w:val="Paragraphedeliste"/>
        <w:numPr>
          <w:ilvl w:val="0"/>
          <w:numId w:val="2"/>
        </w:numPr>
        <w:jc w:val="both"/>
        <w:rPr>
          <w:rFonts w:ascii="Candara" w:hAnsi="Candara" w:cs="Arial"/>
          <w:sz w:val="22"/>
          <w:szCs w:val="22"/>
          <w:u w:val="single"/>
        </w:rPr>
      </w:pPr>
      <w:r w:rsidRPr="00FD15C2">
        <w:rPr>
          <w:rFonts w:ascii="Candara" w:hAnsi="Candara" w:cs="Arial"/>
          <w:sz w:val="22"/>
          <w:szCs w:val="22"/>
          <w:u w:val="single"/>
        </w:rPr>
        <w:t>À la maison :</w:t>
      </w:r>
    </w:p>
    <w:p w14:paraId="45443913" w14:textId="77777777" w:rsidR="00BC7E8E" w:rsidRPr="00FD15C2" w:rsidRDefault="00BC7E8E" w:rsidP="00BC7E8E">
      <w:pPr>
        <w:pStyle w:val="Paragraphedeliste"/>
        <w:jc w:val="both"/>
        <w:rPr>
          <w:rFonts w:ascii="Candara" w:hAnsi="Candara" w:cs="Arial"/>
          <w:sz w:val="22"/>
          <w:szCs w:val="22"/>
          <w:u w:val="single"/>
        </w:rPr>
      </w:pPr>
    </w:p>
    <w:p w14:paraId="654E73BA" w14:textId="77777777" w:rsidR="00BC7E8E" w:rsidRDefault="00BC7E8E" w:rsidP="00BC7E8E">
      <w:pPr>
        <w:pStyle w:val="Paragraphedeliste"/>
        <w:ind w:left="0"/>
        <w:jc w:val="both"/>
        <w:rPr>
          <w:rFonts w:ascii="Candara" w:hAnsi="Candara" w:cs="Arial"/>
          <w:sz w:val="22"/>
          <w:szCs w:val="22"/>
          <w:u w:val="single"/>
        </w:rPr>
      </w:pPr>
      <w:r w:rsidRPr="008A0ECF">
        <w:rPr>
          <w:rFonts w:ascii="Candara" w:hAnsi="Candara" w:cs="Arial"/>
          <w:sz w:val="22"/>
          <w:szCs w:val="22"/>
          <w:u w:val="single"/>
        </w:rPr>
        <w:t>Comportement</w:t>
      </w:r>
      <w:r>
        <w:rPr>
          <w:rFonts w:ascii="Candara" w:hAnsi="Candara" w:cs="Arial"/>
          <w:sz w:val="22"/>
          <w:szCs w:val="22"/>
          <w:u w:val="single"/>
        </w:rPr>
        <w:t> :</w:t>
      </w:r>
    </w:p>
    <w:p w14:paraId="0DBAA102" w14:textId="77777777" w:rsidR="00BC7E8E" w:rsidRPr="008A0ECF" w:rsidRDefault="00BC7E8E" w:rsidP="00BC7E8E">
      <w:pPr>
        <w:pStyle w:val="Paragraphedeliste"/>
        <w:ind w:left="0"/>
        <w:jc w:val="both"/>
        <w:rPr>
          <w:rFonts w:ascii="Candara" w:hAnsi="Candara" w:cs="Arial"/>
          <w:sz w:val="22"/>
          <w:szCs w:val="22"/>
          <w:u w:val="single"/>
        </w:rPr>
      </w:pPr>
    </w:p>
    <w:p w14:paraId="4BBF758F" w14:textId="77777777" w:rsidR="00BC7E8E" w:rsidRDefault="00BC7E8E" w:rsidP="00BC7E8E">
      <w:pPr>
        <w:pStyle w:val="Paragraphedeliste"/>
        <w:ind w:left="0"/>
        <w:jc w:val="both"/>
        <w:rPr>
          <w:rFonts w:ascii="Candara" w:hAnsi="Candara" w:cs="Arial"/>
          <w:sz w:val="22"/>
          <w:szCs w:val="22"/>
          <w:u w:val="single"/>
        </w:rPr>
      </w:pPr>
      <w:r w:rsidRPr="008A0ECF">
        <w:rPr>
          <w:rFonts w:ascii="Candara" w:hAnsi="Candara" w:cs="Arial"/>
          <w:sz w:val="22"/>
          <w:szCs w:val="22"/>
          <w:u w:val="single"/>
        </w:rPr>
        <w:t>Famille/fratrie :</w:t>
      </w:r>
    </w:p>
    <w:p w14:paraId="0B0DD2C2" w14:textId="77777777" w:rsidR="00BC7E8E" w:rsidRPr="008A0ECF" w:rsidRDefault="00BC7E8E" w:rsidP="00BC7E8E">
      <w:pPr>
        <w:pStyle w:val="Paragraphedeliste"/>
        <w:ind w:left="0"/>
        <w:jc w:val="both"/>
        <w:rPr>
          <w:rFonts w:ascii="Candara" w:hAnsi="Candara" w:cs="Arial"/>
          <w:sz w:val="22"/>
          <w:szCs w:val="22"/>
          <w:u w:val="single"/>
        </w:rPr>
      </w:pPr>
    </w:p>
    <w:p w14:paraId="2C5B0DDB" w14:textId="77777777" w:rsidR="00BC7E8E" w:rsidRPr="008A0ECF" w:rsidRDefault="00BC7E8E" w:rsidP="00BC7E8E">
      <w:pPr>
        <w:pStyle w:val="Paragraphedeliste"/>
        <w:ind w:left="0"/>
        <w:jc w:val="both"/>
        <w:rPr>
          <w:rFonts w:ascii="Candara" w:hAnsi="Candara" w:cs="Arial"/>
          <w:sz w:val="22"/>
          <w:szCs w:val="22"/>
          <w:u w:val="single"/>
        </w:rPr>
      </w:pPr>
      <w:r w:rsidRPr="008A0ECF">
        <w:rPr>
          <w:rFonts w:ascii="Candara" w:hAnsi="Candara" w:cs="Arial"/>
          <w:sz w:val="22"/>
          <w:szCs w:val="22"/>
          <w:u w:val="single"/>
        </w:rPr>
        <w:t>Profession des parents :</w:t>
      </w:r>
    </w:p>
    <w:p w14:paraId="3C2F58EF" w14:textId="77777777" w:rsidR="00BC7E8E" w:rsidRDefault="00BC7E8E" w:rsidP="00981409">
      <w:pPr>
        <w:pStyle w:val="Paragraphedeliste"/>
        <w:ind w:left="709"/>
        <w:jc w:val="both"/>
        <w:rPr>
          <w:rFonts w:ascii="Candara" w:hAnsi="Candara" w:cs="Arial"/>
          <w:i/>
          <w:sz w:val="22"/>
          <w:szCs w:val="22"/>
          <w:u w:val="single"/>
        </w:rPr>
      </w:pPr>
    </w:p>
    <w:p w14:paraId="7F73A283" w14:textId="77777777" w:rsidR="00BC7E8E" w:rsidRDefault="00BC7E8E" w:rsidP="00981409">
      <w:pPr>
        <w:pStyle w:val="Paragraphedeliste"/>
        <w:ind w:left="709"/>
        <w:jc w:val="both"/>
        <w:rPr>
          <w:rFonts w:ascii="Candara" w:hAnsi="Candara" w:cs="Arial"/>
          <w:i/>
          <w:sz w:val="22"/>
          <w:szCs w:val="22"/>
          <w:u w:val="single"/>
        </w:rPr>
      </w:pPr>
    </w:p>
    <w:p w14:paraId="122E65B1" w14:textId="77777777" w:rsidR="00BC7E8E" w:rsidRDefault="00BC7E8E" w:rsidP="00981409">
      <w:pPr>
        <w:pStyle w:val="Paragraphedeliste"/>
        <w:numPr>
          <w:ilvl w:val="0"/>
          <w:numId w:val="2"/>
        </w:numPr>
        <w:jc w:val="both"/>
        <w:rPr>
          <w:rFonts w:ascii="Candara" w:hAnsi="Candara" w:cs="Arial"/>
          <w:i/>
          <w:sz w:val="22"/>
          <w:szCs w:val="22"/>
          <w:u w:val="single"/>
        </w:rPr>
      </w:pPr>
      <w:r>
        <w:rPr>
          <w:rFonts w:ascii="Candara" w:hAnsi="Candara" w:cs="Arial"/>
          <w:sz w:val="22"/>
          <w:szCs w:val="22"/>
          <w:u w:val="single"/>
        </w:rPr>
        <w:t>Sur le plan social/affectif :</w:t>
      </w:r>
    </w:p>
    <w:p w14:paraId="18FFF292" w14:textId="77777777" w:rsidR="00BC7E8E" w:rsidRDefault="00BC7E8E" w:rsidP="00981409">
      <w:pPr>
        <w:pStyle w:val="Paragraphedeliste"/>
        <w:jc w:val="both"/>
      </w:pPr>
    </w:p>
    <w:p w14:paraId="2E099884" w14:textId="77777777" w:rsidR="00BC7E8E" w:rsidRPr="001E0757" w:rsidRDefault="00BC7E8E" w:rsidP="00981409">
      <w:pPr>
        <w:pStyle w:val="Paragraphedeliste"/>
        <w:numPr>
          <w:ilvl w:val="0"/>
          <w:numId w:val="6"/>
        </w:numPr>
        <w:ind w:left="284"/>
        <w:jc w:val="both"/>
        <w:rPr>
          <w:rFonts w:ascii="Candara" w:hAnsi="Candara"/>
          <w:sz w:val="22"/>
          <w:szCs w:val="22"/>
        </w:rPr>
      </w:pPr>
      <w:r w:rsidRPr="001E0757">
        <w:rPr>
          <w:rFonts w:ascii="Candara" w:hAnsi="Candara"/>
          <w:sz w:val="22"/>
          <w:szCs w:val="22"/>
        </w:rPr>
        <w:t>Communication / interactions (si signes de TSA, à creuser ++)</w:t>
      </w:r>
    </w:p>
    <w:p w14:paraId="412CD2C0" w14:textId="77777777" w:rsidR="00BC7E8E" w:rsidRPr="001E0757" w:rsidRDefault="00BC7E8E" w:rsidP="00981409">
      <w:pPr>
        <w:pStyle w:val="Paragraphedeliste"/>
        <w:numPr>
          <w:ilvl w:val="0"/>
          <w:numId w:val="6"/>
        </w:numPr>
        <w:ind w:left="284"/>
        <w:jc w:val="both"/>
        <w:rPr>
          <w:rFonts w:ascii="Candara" w:hAnsi="Candara"/>
          <w:sz w:val="22"/>
          <w:szCs w:val="22"/>
        </w:rPr>
      </w:pPr>
      <w:r w:rsidRPr="001E0757">
        <w:rPr>
          <w:rFonts w:ascii="Candara" w:hAnsi="Candara"/>
          <w:sz w:val="22"/>
          <w:szCs w:val="22"/>
        </w:rPr>
        <w:t>Relation avec fratrie</w:t>
      </w:r>
    </w:p>
    <w:p w14:paraId="6F9DDE92" w14:textId="77777777" w:rsidR="00BC7E8E" w:rsidRPr="001E0757" w:rsidRDefault="00BC7E8E" w:rsidP="00981409">
      <w:pPr>
        <w:pStyle w:val="Paragraphedeliste"/>
        <w:numPr>
          <w:ilvl w:val="0"/>
          <w:numId w:val="6"/>
        </w:numPr>
        <w:ind w:left="284"/>
        <w:jc w:val="both"/>
        <w:rPr>
          <w:rFonts w:ascii="Candara" w:hAnsi="Candara"/>
          <w:sz w:val="22"/>
          <w:szCs w:val="22"/>
        </w:rPr>
      </w:pPr>
      <w:r w:rsidRPr="001E0757">
        <w:rPr>
          <w:rFonts w:ascii="Candara" w:hAnsi="Candara"/>
          <w:sz w:val="22"/>
          <w:szCs w:val="22"/>
        </w:rPr>
        <w:t xml:space="preserve">Intégration sociale / </w:t>
      </w:r>
      <w:proofErr w:type="spellStart"/>
      <w:r w:rsidRPr="001E0757">
        <w:rPr>
          <w:rFonts w:ascii="Candara" w:hAnsi="Candara"/>
          <w:sz w:val="22"/>
          <w:szCs w:val="22"/>
        </w:rPr>
        <w:t>a-t-il</w:t>
      </w:r>
      <w:proofErr w:type="spellEnd"/>
      <w:r w:rsidRPr="001E0757">
        <w:rPr>
          <w:rFonts w:ascii="Candara" w:hAnsi="Candara"/>
          <w:sz w:val="22"/>
          <w:szCs w:val="22"/>
        </w:rPr>
        <w:t xml:space="preserve"> des copains ? Est-il meneur ou mené au sein d’un groupe ?</w:t>
      </w:r>
    </w:p>
    <w:p w14:paraId="16708A8B" w14:textId="77777777" w:rsidR="00BC7E8E" w:rsidRPr="001E0757" w:rsidRDefault="00BC7E8E" w:rsidP="00981409">
      <w:pPr>
        <w:pStyle w:val="Paragraphedeliste"/>
        <w:numPr>
          <w:ilvl w:val="0"/>
          <w:numId w:val="6"/>
        </w:numPr>
        <w:ind w:left="284"/>
        <w:jc w:val="both"/>
        <w:rPr>
          <w:rFonts w:ascii="Candara" w:hAnsi="Candara"/>
          <w:sz w:val="22"/>
          <w:szCs w:val="22"/>
        </w:rPr>
      </w:pPr>
      <w:r w:rsidRPr="001E0757">
        <w:rPr>
          <w:rFonts w:ascii="Candara" w:hAnsi="Candara"/>
          <w:sz w:val="22"/>
          <w:szCs w:val="22"/>
        </w:rPr>
        <w:t>Est-il bien dans sa peau ?</w:t>
      </w:r>
    </w:p>
    <w:p w14:paraId="767FA194" w14:textId="77777777" w:rsidR="00BC7E8E" w:rsidRPr="001E0757" w:rsidRDefault="00BC7E8E" w:rsidP="00981409">
      <w:pPr>
        <w:pStyle w:val="Paragraphedeliste"/>
        <w:numPr>
          <w:ilvl w:val="0"/>
          <w:numId w:val="6"/>
        </w:numPr>
        <w:ind w:left="284"/>
        <w:jc w:val="both"/>
        <w:rPr>
          <w:rFonts w:ascii="Candara" w:hAnsi="Candara"/>
          <w:sz w:val="22"/>
          <w:szCs w:val="22"/>
        </w:rPr>
      </w:pPr>
      <w:r w:rsidRPr="001E0757">
        <w:rPr>
          <w:rFonts w:ascii="Candara" w:hAnsi="Candara"/>
          <w:sz w:val="22"/>
          <w:szCs w:val="22"/>
        </w:rPr>
        <w:t>Angoisses/ peurs / phobies particulières ?</w:t>
      </w:r>
    </w:p>
    <w:p w14:paraId="1966959E" w14:textId="77777777" w:rsidR="00BC7E8E" w:rsidRPr="001E0757" w:rsidRDefault="00BC7E8E" w:rsidP="00981409">
      <w:pPr>
        <w:pStyle w:val="Paragraphedeliste"/>
        <w:numPr>
          <w:ilvl w:val="0"/>
          <w:numId w:val="6"/>
        </w:numPr>
        <w:ind w:left="284"/>
        <w:jc w:val="both"/>
        <w:rPr>
          <w:rFonts w:ascii="Candara" w:hAnsi="Candara"/>
          <w:sz w:val="22"/>
          <w:szCs w:val="22"/>
        </w:rPr>
      </w:pPr>
      <w:r w:rsidRPr="001E0757">
        <w:rPr>
          <w:rFonts w:ascii="Candara" w:hAnsi="Candara"/>
          <w:sz w:val="22"/>
          <w:szCs w:val="22"/>
        </w:rPr>
        <w:t>Comportement / conduites. Différences maison/ école ?</w:t>
      </w:r>
    </w:p>
    <w:p w14:paraId="0F8682C7" w14:textId="77777777" w:rsidR="00BC7E8E" w:rsidRPr="001E0757" w:rsidRDefault="00BC7E8E" w:rsidP="00981409">
      <w:pPr>
        <w:pStyle w:val="Paragraphedeliste"/>
        <w:numPr>
          <w:ilvl w:val="0"/>
          <w:numId w:val="6"/>
        </w:numPr>
        <w:ind w:left="284"/>
        <w:jc w:val="both"/>
        <w:rPr>
          <w:rFonts w:ascii="Candara" w:hAnsi="Candara"/>
          <w:sz w:val="22"/>
          <w:szCs w:val="22"/>
        </w:rPr>
      </w:pPr>
      <w:r w:rsidRPr="001E0757">
        <w:rPr>
          <w:rFonts w:ascii="Candara" w:hAnsi="Candara"/>
          <w:sz w:val="22"/>
          <w:szCs w:val="22"/>
        </w:rPr>
        <w:t xml:space="preserve">Endormissement </w:t>
      </w:r>
    </w:p>
    <w:p w14:paraId="3653BE7F" w14:textId="77777777" w:rsidR="00BC7E8E" w:rsidRPr="001E0757" w:rsidRDefault="00BC7E8E" w:rsidP="00981409">
      <w:pPr>
        <w:pStyle w:val="Paragraphedeliste"/>
        <w:numPr>
          <w:ilvl w:val="0"/>
          <w:numId w:val="6"/>
        </w:numPr>
        <w:ind w:left="284"/>
        <w:jc w:val="both"/>
        <w:rPr>
          <w:rFonts w:ascii="Candara" w:hAnsi="Candara"/>
          <w:sz w:val="22"/>
          <w:szCs w:val="22"/>
        </w:rPr>
      </w:pPr>
      <w:r w:rsidRPr="001E0757">
        <w:rPr>
          <w:rFonts w:ascii="Candara" w:hAnsi="Candara"/>
          <w:sz w:val="22"/>
          <w:szCs w:val="22"/>
        </w:rPr>
        <w:t>Activités extra scolaires / jeux privilégiés</w:t>
      </w:r>
    </w:p>
    <w:p w14:paraId="45BFDC70" w14:textId="77777777" w:rsidR="00BC7E8E" w:rsidRDefault="00BC7E8E" w:rsidP="00981409">
      <w:pPr>
        <w:pStyle w:val="Paragraphedeliste"/>
        <w:ind w:left="709"/>
        <w:jc w:val="both"/>
        <w:rPr>
          <w:rFonts w:ascii="Candara" w:hAnsi="Candara" w:cs="Arial"/>
          <w:i/>
          <w:sz w:val="22"/>
          <w:szCs w:val="22"/>
          <w:u w:val="single"/>
        </w:rPr>
      </w:pPr>
    </w:p>
    <w:p w14:paraId="6C788768" w14:textId="77777777" w:rsidR="00BC7E8E" w:rsidRPr="00FD15C2" w:rsidRDefault="00BC7E8E" w:rsidP="00981409">
      <w:pPr>
        <w:pStyle w:val="Paragraphedeliste"/>
        <w:ind w:left="709"/>
        <w:jc w:val="both"/>
        <w:rPr>
          <w:rFonts w:ascii="Candara" w:hAnsi="Candara" w:cs="Arial"/>
          <w:i/>
          <w:sz w:val="22"/>
          <w:szCs w:val="22"/>
          <w:u w:val="single"/>
        </w:rPr>
      </w:pPr>
    </w:p>
    <w:p w14:paraId="66EF8F00" w14:textId="77777777" w:rsidR="00BC7E8E" w:rsidRPr="00FD15C2" w:rsidRDefault="00BC7E8E" w:rsidP="00981409">
      <w:pPr>
        <w:pStyle w:val="Paragraphedeliste"/>
        <w:numPr>
          <w:ilvl w:val="0"/>
          <w:numId w:val="2"/>
        </w:numPr>
        <w:jc w:val="both"/>
        <w:rPr>
          <w:rFonts w:ascii="Candara" w:hAnsi="Candara" w:cs="Arial"/>
          <w:sz w:val="22"/>
          <w:szCs w:val="22"/>
        </w:rPr>
      </w:pPr>
      <w:r w:rsidRPr="00FD15C2">
        <w:rPr>
          <w:rFonts w:ascii="Candara" w:hAnsi="Candara" w:cs="Arial"/>
          <w:sz w:val="22"/>
          <w:szCs w:val="22"/>
          <w:u w:val="single"/>
        </w:rPr>
        <w:t>Comportement lors de l’entretien :</w:t>
      </w:r>
    </w:p>
    <w:p w14:paraId="0F4DD456" w14:textId="77777777" w:rsidR="00BC7E8E" w:rsidRPr="00FD15C2" w:rsidRDefault="00BC7E8E" w:rsidP="00981409">
      <w:pPr>
        <w:pStyle w:val="Paragraphedeliste"/>
        <w:jc w:val="both"/>
        <w:rPr>
          <w:rFonts w:ascii="Candara" w:hAnsi="Candara" w:cs="Arial"/>
          <w:b/>
          <w:sz w:val="22"/>
          <w:szCs w:val="22"/>
          <w:u w:val="single"/>
        </w:rPr>
      </w:pPr>
    </w:p>
    <w:p w14:paraId="37D798D8" w14:textId="77777777" w:rsidR="00BC7E8E" w:rsidRPr="000C1A97" w:rsidRDefault="00BC7E8E" w:rsidP="00BC7E8E">
      <w:pPr>
        <w:tabs>
          <w:tab w:val="left" w:pos="1125"/>
        </w:tabs>
        <w:rPr>
          <w:rFonts w:ascii="Candara" w:hAnsi="Candara"/>
          <w:sz w:val="22"/>
          <w:szCs w:val="22"/>
        </w:rPr>
      </w:pPr>
    </w:p>
    <w:p w14:paraId="650F79BF" w14:textId="77777777" w:rsidR="00BC7E8E" w:rsidRPr="00FD15C2" w:rsidRDefault="00BC7E8E" w:rsidP="00BC7E8E">
      <w:pPr>
        <w:tabs>
          <w:tab w:val="left" w:pos="1125"/>
        </w:tabs>
        <w:rPr>
          <w:rFonts w:ascii="Candara" w:hAnsi="Candara"/>
        </w:rPr>
      </w:pPr>
    </w:p>
    <w:p w14:paraId="1DBE8814" w14:textId="77777777" w:rsidR="00BC7E8E" w:rsidRPr="002D7E9A" w:rsidRDefault="00BC7E8E" w:rsidP="00BC7E8E">
      <w:pPr>
        <w:pBdr>
          <w:top w:val="single" w:sz="4" w:space="1" w:color="000000"/>
          <w:bottom w:val="single" w:sz="4" w:space="1" w:color="000000"/>
        </w:pBdr>
        <w:jc w:val="both"/>
        <w:rPr>
          <w:rFonts w:ascii="Candara" w:hAnsi="Candara" w:cs="Arial"/>
          <w:b/>
        </w:rPr>
      </w:pPr>
      <w:r w:rsidRPr="002D7E9A">
        <w:rPr>
          <w:rFonts w:ascii="Candara" w:hAnsi="Candara" w:cs="Arial"/>
          <w:b/>
        </w:rPr>
        <w:t xml:space="preserve">Echanges entre </w:t>
      </w:r>
      <w:r>
        <w:rPr>
          <w:rFonts w:ascii="Candara" w:hAnsi="Candara" w:cs="Arial"/>
          <w:b/>
        </w:rPr>
        <w:t>le binôme</w:t>
      </w:r>
      <w:r w:rsidRPr="002D7E9A">
        <w:rPr>
          <w:rFonts w:ascii="Candara" w:hAnsi="Candara" w:cs="Arial"/>
          <w:b/>
        </w:rPr>
        <w:t xml:space="preserve"> </w:t>
      </w:r>
    </w:p>
    <w:p w14:paraId="31772C20" w14:textId="77777777" w:rsidR="00BC7E8E" w:rsidRPr="002D7E9A" w:rsidRDefault="00BC7E8E" w:rsidP="00BC7E8E">
      <w:pPr>
        <w:jc w:val="both"/>
        <w:rPr>
          <w:rFonts w:ascii="Candara" w:hAnsi="Candara" w:cs="Arial"/>
        </w:rPr>
      </w:pPr>
    </w:p>
    <w:p w14:paraId="43E49EB1" w14:textId="77777777" w:rsidR="00BC7E8E" w:rsidRPr="000C1A97" w:rsidRDefault="00BC7E8E" w:rsidP="00BC7E8E">
      <w:pPr>
        <w:jc w:val="both"/>
        <w:rPr>
          <w:rFonts w:ascii="Candara" w:hAnsi="Candara" w:cs="Arial"/>
          <w:sz w:val="22"/>
          <w:szCs w:val="22"/>
        </w:rPr>
      </w:pPr>
      <w:r w:rsidRPr="000C1A97">
        <w:rPr>
          <w:rFonts w:ascii="Candara" w:hAnsi="Candara" w:cs="Arial"/>
          <w:sz w:val="22"/>
          <w:szCs w:val="22"/>
        </w:rPr>
        <w:t xml:space="preserve">Résumé de la situation de l'enfant / signes d'appel de difficultés / questionnements de l'équipe / Evaluations conseillées avec argumentation </w:t>
      </w:r>
    </w:p>
    <w:p w14:paraId="34A8C8B0" w14:textId="77777777" w:rsidR="00BC7E8E" w:rsidRPr="000C1A97" w:rsidRDefault="00BC7E8E" w:rsidP="00BC7E8E">
      <w:pPr>
        <w:jc w:val="both"/>
        <w:rPr>
          <w:rFonts w:ascii="Candara" w:hAnsi="Candara" w:cs="Arial"/>
          <w:sz w:val="22"/>
          <w:szCs w:val="22"/>
        </w:rPr>
      </w:pPr>
    </w:p>
    <w:p w14:paraId="4A27E05A" w14:textId="77777777" w:rsidR="00BC7E8E" w:rsidRPr="002D7E9A" w:rsidRDefault="00BC7E8E" w:rsidP="00BC7E8E">
      <w:pPr>
        <w:jc w:val="both"/>
        <w:rPr>
          <w:rFonts w:ascii="Candara" w:hAnsi="Candara" w:cs="Arial"/>
        </w:rPr>
      </w:pPr>
    </w:p>
    <w:p w14:paraId="76D6C36B" w14:textId="77777777" w:rsidR="00BC7E8E" w:rsidRPr="002D7E9A" w:rsidRDefault="00BC7E8E" w:rsidP="00BC7E8E">
      <w:pPr>
        <w:pBdr>
          <w:top w:val="single" w:sz="4" w:space="1" w:color="000000"/>
          <w:bottom w:val="single" w:sz="4" w:space="1" w:color="000000"/>
        </w:pBdr>
        <w:jc w:val="both"/>
        <w:rPr>
          <w:rFonts w:ascii="Candara" w:hAnsi="Candara" w:cs="Arial"/>
          <w:b/>
        </w:rPr>
      </w:pPr>
      <w:r w:rsidRPr="002D7E9A">
        <w:rPr>
          <w:rFonts w:ascii="Candara" w:hAnsi="Candara" w:cs="Arial"/>
          <w:b/>
        </w:rPr>
        <w:t xml:space="preserve">Conclusion de </w:t>
      </w:r>
      <w:r>
        <w:rPr>
          <w:rFonts w:ascii="Candara" w:hAnsi="Candara" w:cs="Arial"/>
          <w:b/>
        </w:rPr>
        <w:t>l’entretien initial de coordination</w:t>
      </w:r>
    </w:p>
    <w:p w14:paraId="2813E133" w14:textId="77777777" w:rsidR="00BC7E8E" w:rsidRDefault="00BC7E8E" w:rsidP="00BC7E8E">
      <w:pPr>
        <w:jc w:val="both"/>
        <w:rPr>
          <w:rFonts w:ascii="Candara" w:hAnsi="Candara" w:cs="Arial"/>
          <w:u w:val="single"/>
        </w:rPr>
      </w:pPr>
    </w:p>
    <w:p w14:paraId="1DB328C9" w14:textId="77777777" w:rsidR="00BC7E8E" w:rsidRPr="000C1A97" w:rsidRDefault="00BC7E8E" w:rsidP="00BC7E8E">
      <w:pPr>
        <w:jc w:val="both"/>
        <w:rPr>
          <w:rFonts w:ascii="Candara" w:hAnsi="Candara" w:cs="Arial"/>
          <w:i/>
          <w:color w:val="FF0000"/>
          <w:sz w:val="22"/>
          <w:szCs w:val="22"/>
          <w:u w:val="single"/>
        </w:rPr>
      </w:pPr>
      <w:r w:rsidRPr="000C1A97">
        <w:rPr>
          <w:rFonts w:ascii="Candara" w:hAnsi="Candara" w:cs="Arial"/>
          <w:i/>
          <w:color w:val="FF0000"/>
          <w:sz w:val="22"/>
          <w:szCs w:val="22"/>
          <w:u w:val="single"/>
        </w:rPr>
        <w:t>Supprimer les modalités d’intervention inutiles :</w:t>
      </w:r>
    </w:p>
    <w:p w14:paraId="7D3076E4" w14:textId="77777777" w:rsidR="00BC7E8E" w:rsidRPr="000C1A97" w:rsidRDefault="00BC7E8E" w:rsidP="00BC7E8E">
      <w:pPr>
        <w:numPr>
          <w:ilvl w:val="0"/>
          <w:numId w:val="10"/>
        </w:numPr>
        <w:jc w:val="both"/>
        <w:rPr>
          <w:rFonts w:ascii="Candara" w:hAnsi="Candara" w:cs="Arial"/>
          <w:color w:val="FF0000"/>
          <w:sz w:val="22"/>
          <w:szCs w:val="22"/>
        </w:rPr>
      </w:pPr>
      <w:r w:rsidRPr="000C1A97">
        <w:rPr>
          <w:rFonts w:ascii="Candara" w:hAnsi="Candara" w:cs="Arial"/>
          <w:color w:val="FF0000"/>
          <w:sz w:val="22"/>
          <w:szCs w:val="22"/>
        </w:rPr>
        <w:t xml:space="preserve">Non nécessité d’un parcours coordonné : lister les arguments, quelle poursuite des soins ? A quels professionnels ont </w:t>
      </w:r>
      <w:proofErr w:type="spellStart"/>
      <w:r w:rsidRPr="000C1A97">
        <w:rPr>
          <w:rFonts w:ascii="Candara" w:hAnsi="Candara" w:cs="Arial"/>
          <w:color w:val="FF0000"/>
          <w:sz w:val="22"/>
          <w:szCs w:val="22"/>
        </w:rPr>
        <w:t>adresse</w:t>
      </w:r>
      <w:proofErr w:type="spellEnd"/>
      <w:r w:rsidRPr="000C1A97">
        <w:rPr>
          <w:rFonts w:ascii="Candara" w:hAnsi="Candara" w:cs="Arial"/>
          <w:color w:val="FF0000"/>
          <w:sz w:val="22"/>
          <w:szCs w:val="22"/>
        </w:rPr>
        <w:t xml:space="preserve"> le </w:t>
      </w:r>
      <w:proofErr w:type="spellStart"/>
      <w:r w:rsidRPr="000C1A97">
        <w:rPr>
          <w:rFonts w:ascii="Candara" w:hAnsi="Candara" w:cs="Arial"/>
          <w:color w:val="FF0000"/>
          <w:sz w:val="22"/>
          <w:szCs w:val="22"/>
        </w:rPr>
        <w:t>cr</w:t>
      </w:r>
      <w:proofErr w:type="spellEnd"/>
      <w:r w:rsidRPr="000C1A97">
        <w:rPr>
          <w:rFonts w:ascii="Candara" w:hAnsi="Candara" w:cs="Arial"/>
          <w:color w:val="FF0000"/>
          <w:sz w:val="22"/>
          <w:szCs w:val="22"/>
        </w:rPr>
        <w:t> ? Demander le consentement de la famille</w:t>
      </w:r>
    </w:p>
    <w:p w14:paraId="474DFACB" w14:textId="77777777" w:rsidR="00BC7E8E" w:rsidRPr="000C1A97" w:rsidRDefault="00BC7E8E" w:rsidP="00BC7E8E">
      <w:pPr>
        <w:numPr>
          <w:ilvl w:val="0"/>
          <w:numId w:val="10"/>
        </w:numPr>
        <w:jc w:val="both"/>
        <w:rPr>
          <w:rFonts w:ascii="Candara" w:hAnsi="Candara" w:cs="Arial"/>
          <w:color w:val="FF0000"/>
          <w:sz w:val="22"/>
          <w:szCs w:val="22"/>
        </w:rPr>
      </w:pPr>
      <w:r w:rsidRPr="000C1A97">
        <w:rPr>
          <w:rFonts w:ascii="Candara" w:hAnsi="Candara" w:cs="Arial"/>
          <w:color w:val="FF0000"/>
          <w:sz w:val="22"/>
          <w:szCs w:val="22"/>
        </w:rPr>
        <w:t>Organisation directe d’une synthèse pluridisciplinaire</w:t>
      </w:r>
    </w:p>
    <w:p w14:paraId="159B223A" w14:textId="77777777" w:rsidR="00BC7E8E" w:rsidRPr="000C1A97" w:rsidRDefault="00BC7E8E" w:rsidP="00BC7E8E">
      <w:pPr>
        <w:numPr>
          <w:ilvl w:val="0"/>
          <w:numId w:val="10"/>
        </w:numPr>
        <w:jc w:val="both"/>
        <w:rPr>
          <w:rFonts w:ascii="Candara" w:hAnsi="Candara" w:cs="Arial"/>
          <w:color w:val="FF0000"/>
          <w:sz w:val="22"/>
          <w:szCs w:val="22"/>
        </w:rPr>
      </w:pPr>
      <w:r w:rsidRPr="000C1A97">
        <w:rPr>
          <w:rFonts w:ascii="Candara" w:hAnsi="Candara" w:cs="Arial"/>
          <w:color w:val="FF0000"/>
          <w:sz w:val="22"/>
          <w:szCs w:val="22"/>
        </w:rPr>
        <w:t>Bilans complémentaires coordonnés, avant synthèse pluridisciplinaire</w:t>
      </w:r>
      <w:r w:rsidRPr="000C1A97">
        <w:rPr>
          <w:rFonts w:ascii="Candara" w:hAnsi="Candara" w:cs="Arial"/>
          <w:color w:val="FF0000"/>
          <w:sz w:val="22"/>
          <w:szCs w:val="22"/>
        </w:rPr>
        <w:sym w:font="Wingdings 3" w:char="F05D"/>
      </w:r>
    </w:p>
    <w:p w14:paraId="7B7CD4CC" w14:textId="77777777" w:rsidR="00BC7E8E" w:rsidRPr="000C1A97" w:rsidRDefault="00BC7E8E" w:rsidP="00BC7E8E">
      <w:pPr>
        <w:ind w:left="360"/>
        <w:jc w:val="both"/>
        <w:rPr>
          <w:rFonts w:ascii="Candara" w:hAnsi="Candara" w:cs="Arial"/>
          <w:color w:val="FF0000"/>
          <w:sz w:val="22"/>
          <w:szCs w:val="22"/>
        </w:rPr>
      </w:pPr>
      <w:r w:rsidRPr="000C1A97">
        <w:rPr>
          <w:rFonts w:ascii="Candara" w:hAnsi="Candara" w:cs="Arial"/>
          <w:color w:val="FF0000"/>
          <w:sz w:val="22"/>
          <w:szCs w:val="22"/>
        </w:rPr>
        <w:lastRenderedPageBreak/>
        <w:t>Un classeur « dossier partagé » a été remis à la famille, avec les explications du parcours diagnostique coordonné et les ordonnances nécessaires, les procédures de dérogation tarifaire des actes non remboursés par la sécurité sociale.</w:t>
      </w:r>
    </w:p>
    <w:p w14:paraId="7EFC8C1E" w14:textId="77777777" w:rsidR="00BC7E8E" w:rsidRPr="000C1A97" w:rsidRDefault="00BC7E8E" w:rsidP="00BC7E8E">
      <w:pPr>
        <w:ind w:left="360"/>
        <w:jc w:val="both"/>
        <w:rPr>
          <w:rFonts w:ascii="Candara" w:hAnsi="Candara" w:cs="Arial"/>
          <w:color w:val="FF0000"/>
          <w:sz w:val="22"/>
          <w:szCs w:val="22"/>
        </w:rPr>
      </w:pPr>
      <w:r w:rsidRPr="000C1A97">
        <w:rPr>
          <w:rFonts w:ascii="Candara" w:hAnsi="Candara" w:cs="Arial"/>
          <w:color w:val="FF0000"/>
          <w:sz w:val="22"/>
          <w:szCs w:val="22"/>
        </w:rPr>
        <w:t>La famille pourra ainsi réaliser les bilans complémentaires coordonnés avant la synthèse pluridisciplinaire, organisée par PLURADYS.</w:t>
      </w:r>
    </w:p>
    <w:p w14:paraId="39985E66" w14:textId="77777777" w:rsidR="00BC7E8E" w:rsidRPr="000C1A97" w:rsidRDefault="00BC7E8E" w:rsidP="00BC7E8E">
      <w:pPr>
        <w:ind w:left="360"/>
        <w:jc w:val="both"/>
        <w:rPr>
          <w:rFonts w:ascii="Candara" w:hAnsi="Candara" w:cs="Arial"/>
          <w:sz w:val="22"/>
          <w:szCs w:val="22"/>
        </w:rPr>
      </w:pPr>
    </w:p>
    <w:p w14:paraId="256A4081" w14:textId="1DCBBAE9" w:rsidR="00BC7E8E" w:rsidRPr="000C1A97" w:rsidRDefault="00BC7E8E" w:rsidP="00BC7E8E">
      <w:pPr>
        <w:jc w:val="both"/>
        <w:rPr>
          <w:rFonts w:ascii="Candara" w:hAnsi="Candara" w:cs="Arial"/>
          <w:sz w:val="22"/>
          <w:szCs w:val="22"/>
          <w:u w:val="single"/>
        </w:rPr>
      </w:pPr>
      <w:r w:rsidRPr="000C1A97">
        <w:rPr>
          <w:rFonts w:ascii="Candara" w:hAnsi="Candara" w:cs="Arial"/>
          <w:sz w:val="22"/>
          <w:szCs w:val="22"/>
          <w:u w:val="single"/>
        </w:rPr>
        <w:t>Contacts à réaliser</w:t>
      </w:r>
      <w:r w:rsidR="00981409">
        <w:rPr>
          <w:rFonts w:ascii="Candara" w:hAnsi="Candara" w:cs="Arial"/>
          <w:sz w:val="22"/>
          <w:szCs w:val="22"/>
          <w:u w:val="single"/>
        </w:rPr>
        <w:t> :</w:t>
      </w:r>
    </w:p>
    <w:p w14:paraId="78395958" w14:textId="77777777" w:rsidR="00BC7E8E" w:rsidRPr="000C1A97" w:rsidRDefault="00BC7E8E" w:rsidP="00BC7E8E">
      <w:pPr>
        <w:jc w:val="both"/>
        <w:rPr>
          <w:rFonts w:ascii="Candara" w:hAnsi="Candara" w:cs="Arial"/>
          <w:color w:val="FF0000"/>
          <w:sz w:val="22"/>
          <w:szCs w:val="22"/>
        </w:rPr>
      </w:pPr>
    </w:p>
    <w:p w14:paraId="4B2585EC" w14:textId="04D0053A" w:rsidR="00BC7E8E" w:rsidRPr="000C1A97" w:rsidRDefault="00BC7E8E" w:rsidP="00BC7E8E">
      <w:pPr>
        <w:jc w:val="both"/>
        <w:rPr>
          <w:rFonts w:ascii="Candara" w:hAnsi="Candara" w:cs="Arial"/>
          <w:sz w:val="22"/>
          <w:szCs w:val="22"/>
          <w:u w:val="single"/>
        </w:rPr>
      </w:pPr>
      <w:r w:rsidRPr="000C1A97">
        <w:rPr>
          <w:rFonts w:ascii="Candara" w:hAnsi="Candara" w:cs="Arial"/>
          <w:sz w:val="22"/>
          <w:szCs w:val="22"/>
          <w:u w:val="single"/>
        </w:rPr>
        <w:t>Évaluations préconisées</w:t>
      </w:r>
      <w:r w:rsidR="00981409">
        <w:rPr>
          <w:rFonts w:ascii="Candara" w:hAnsi="Candara" w:cs="Arial"/>
          <w:sz w:val="22"/>
          <w:szCs w:val="22"/>
          <w:u w:val="single"/>
        </w:rPr>
        <w:t> :</w:t>
      </w:r>
    </w:p>
    <w:p w14:paraId="798F796F" w14:textId="77777777" w:rsidR="00BC7E8E" w:rsidRPr="000C1A97" w:rsidRDefault="00BC7E8E" w:rsidP="00BC7E8E">
      <w:pPr>
        <w:jc w:val="both"/>
        <w:rPr>
          <w:rFonts w:ascii="Candara" w:hAnsi="Candara"/>
          <w:sz w:val="22"/>
          <w:szCs w:val="22"/>
        </w:rPr>
      </w:pPr>
    </w:p>
    <w:p w14:paraId="3845C006" w14:textId="77777777" w:rsidR="00A73916" w:rsidRPr="000C1A97" w:rsidRDefault="00A73916" w:rsidP="00A73916">
      <w:pPr>
        <w:numPr>
          <w:ilvl w:val="0"/>
          <w:numId w:val="7"/>
        </w:numPr>
        <w:jc w:val="both"/>
        <w:rPr>
          <w:rFonts w:ascii="Candara" w:hAnsi="Candara" w:cs="Arial"/>
          <w:b/>
          <w:sz w:val="22"/>
          <w:szCs w:val="22"/>
        </w:rPr>
      </w:pPr>
      <w:r w:rsidRPr="000C1A97">
        <w:rPr>
          <w:rFonts w:ascii="Candara" w:hAnsi="Candara" w:cs="Arial"/>
          <w:b/>
          <w:sz w:val="22"/>
          <w:szCs w:val="22"/>
        </w:rPr>
        <w:t>Consultation ORL avec audiogramme tonal et vocal</w:t>
      </w:r>
    </w:p>
    <w:p w14:paraId="66E46C3C" w14:textId="77777777" w:rsidR="00A73916" w:rsidRPr="000C1A97" w:rsidRDefault="00A73916" w:rsidP="00A73916">
      <w:pPr>
        <w:numPr>
          <w:ilvl w:val="0"/>
          <w:numId w:val="7"/>
        </w:numPr>
        <w:jc w:val="both"/>
        <w:rPr>
          <w:rFonts w:ascii="Candara" w:hAnsi="Candara" w:cs="Arial"/>
          <w:b/>
          <w:sz w:val="22"/>
          <w:szCs w:val="22"/>
        </w:rPr>
      </w:pPr>
      <w:r w:rsidRPr="000C1A97">
        <w:rPr>
          <w:rFonts w:ascii="Candara" w:hAnsi="Candara" w:cs="Arial"/>
          <w:b/>
          <w:sz w:val="22"/>
          <w:szCs w:val="22"/>
        </w:rPr>
        <w:t>Consultation ORL à la recherche d’un trouble d’apnée du sommeil</w:t>
      </w:r>
    </w:p>
    <w:p w14:paraId="641933A1" w14:textId="77777777" w:rsidR="00A73916" w:rsidRPr="000C1A97" w:rsidRDefault="00A73916" w:rsidP="00A73916">
      <w:pPr>
        <w:ind w:left="644"/>
        <w:jc w:val="both"/>
        <w:rPr>
          <w:rFonts w:ascii="Candara" w:hAnsi="Candara" w:cs="Arial"/>
          <w:b/>
          <w:sz w:val="22"/>
          <w:szCs w:val="22"/>
        </w:rPr>
      </w:pPr>
    </w:p>
    <w:p w14:paraId="35DE8EAA" w14:textId="77777777" w:rsidR="00A73916" w:rsidRPr="000C1A97" w:rsidRDefault="00A73916" w:rsidP="00A73916">
      <w:pPr>
        <w:numPr>
          <w:ilvl w:val="0"/>
          <w:numId w:val="7"/>
        </w:numPr>
        <w:jc w:val="both"/>
        <w:rPr>
          <w:rFonts w:ascii="Candara" w:hAnsi="Candara" w:cs="Arial"/>
          <w:b/>
          <w:sz w:val="22"/>
          <w:szCs w:val="22"/>
        </w:rPr>
      </w:pPr>
      <w:r w:rsidRPr="000C1A97">
        <w:rPr>
          <w:rFonts w:ascii="Candara" w:hAnsi="Candara" w:cs="Arial"/>
          <w:b/>
          <w:sz w:val="22"/>
          <w:szCs w:val="22"/>
        </w:rPr>
        <w:t>Consultation ophtalmologique spécialisée</w:t>
      </w:r>
    </w:p>
    <w:p w14:paraId="3613EE2B" w14:textId="77777777" w:rsidR="00A73916" w:rsidRPr="000C1A97" w:rsidRDefault="00A73916" w:rsidP="00A73916">
      <w:pPr>
        <w:numPr>
          <w:ilvl w:val="0"/>
          <w:numId w:val="7"/>
        </w:numPr>
        <w:jc w:val="both"/>
        <w:rPr>
          <w:rFonts w:ascii="Candara" w:hAnsi="Candara" w:cs="Arial"/>
          <w:b/>
          <w:sz w:val="22"/>
          <w:szCs w:val="22"/>
        </w:rPr>
      </w:pPr>
      <w:r w:rsidRPr="000C1A97">
        <w:rPr>
          <w:rFonts w:ascii="Candara" w:hAnsi="Candara" w:cs="Arial"/>
          <w:b/>
          <w:sz w:val="22"/>
          <w:szCs w:val="22"/>
        </w:rPr>
        <w:t>Consultation ophtalmologique standard</w:t>
      </w:r>
    </w:p>
    <w:p w14:paraId="35A4BC5E" w14:textId="77777777" w:rsidR="00A73916" w:rsidRPr="000C1A97" w:rsidRDefault="00A73916" w:rsidP="00A73916">
      <w:pPr>
        <w:ind w:left="644"/>
        <w:jc w:val="both"/>
        <w:rPr>
          <w:rFonts w:ascii="Candara" w:hAnsi="Candara" w:cs="Arial"/>
          <w:b/>
          <w:sz w:val="22"/>
          <w:szCs w:val="22"/>
        </w:rPr>
      </w:pPr>
    </w:p>
    <w:p w14:paraId="0BDB2656" w14:textId="77777777" w:rsidR="00A73916" w:rsidRPr="000C1A97" w:rsidRDefault="00A73916" w:rsidP="00A73916">
      <w:pPr>
        <w:numPr>
          <w:ilvl w:val="0"/>
          <w:numId w:val="7"/>
        </w:numPr>
        <w:jc w:val="both"/>
        <w:rPr>
          <w:rFonts w:ascii="Candara" w:hAnsi="Candara" w:cs="Arial"/>
          <w:b/>
          <w:sz w:val="22"/>
          <w:szCs w:val="22"/>
        </w:rPr>
      </w:pPr>
      <w:r w:rsidRPr="000C1A97">
        <w:rPr>
          <w:rFonts w:ascii="Candara" w:hAnsi="Candara" w:cs="Arial"/>
          <w:b/>
          <w:sz w:val="22"/>
          <w:szCs w:val="22"/>
        </w:rPr>
        <w:t>Consultation MPR</w:t>
      </w:r>
    </w:p>
    <w:p w14:paraId="715A6FF4" w14:textId="77777777" w:rsidR="00A73916" w:rsidRPr="000C1A97" w:rsidRDefault="00A73916" w:rsidP="00A73916">
      <w:pPr>
        <w:ind w:left="720"/>
        <w:jc w:val="both"/>
        <w:rPr>
          <w:rFonts w:ascii="Candara" w:hAnsi="Candara" w:cs="Arial"/>
          <w:b/>
          <w:sz w:val="22"/>
          <w:szCs w:val="22"/>
        </w:rPr>
      </w:pPr>
    </w:p>
    <w:p w14:paraId="3585E51E" w14:textId="77777777" w:rsidR="00A73916" w:rsidRPr="000C1A97" w:rsidRDefault="00A73916" w:rsidP="00A73916">
      <w:pPr>
        <w:numPr>
          <w:ilvl w:val="0"/>
          <w:numId w:val="7"/>
        </w:numPr>
        <w:jc w:val="both"/>
        <w:rPr>
          <w:rFonts w:ascii="Candara" w:hAnsi="Candara" w:cs="Arial"/>
          <w:b/>
          <w:sz w:val="22"/>
          <w:szCs w:val="22"/>
        </w:rPr>
      </w:pPr>
      <w:r w:rsidRPr="000C1A97">
        <w:rPr>
          <w:rFonts w:ascii="Candara" w:hAnsi="Candara" w:cs="Arial"/>
          <w:b/>
          <w:sz w:val="22"/>
          <w:szCs w:val="22"/>
        </w:rPr>
        <w:t>Bilan orthoptique standard</w:t>
      </w:r>
    </w:p>
    <w:p w14:paraId="6CB384F1" w14:textId="77777777" w:rsidR="00A73916" w:rsidRPr="000C1A97" w:rsidRDefault="00A73916" w:rsidP="00A73916">
      <w:pPr>
        <w:numPr>
          <w:ilvl w:val="0"/>
          <w:numId w:val="7"/>
        </w:numPr>
        <w:jc w:val="both"/>
        <w:rPr>
          <w:rFonts w:ascii="Candara" w:hAnsi="Candara" w:cs="Arial"/>
          <w:b/>
          <w:sz w:val="22"/>
          <w:szCs w:val="22"/>
        </w:rPr>
      </w:pPr>
      <w:r w:rsidRPr="000C1A97">
        <w:rPr>
          <w:rFonts w:ascii="Candara" w:hAnsi="Candara" w:cs="Arial"/>
          <w:b/>
          <w:sz w:val="22"/>
          <w:szCs w:val="22"/>
        </w:rPr>
        <w:t>Bilan orthoptique neurovisuel (fonctionnel) </w:t>
      </w:r>
    </w:p>
    <w:p w14:paraId="3DFFF19C" w14:textId="77777777" w:rsidR="00A73916" w:rsidRPr="000C1A97" w:rsidRDefault="00A73916" w:rsidP="00A73916">
      <w:pPr>
        <w:ind w:left="720"/>
        <w:jc w:val="both"/>
        <w:rPr>
          <w:rFonts w:ascii="Candara" w:hAnsi="Candara" w:cs="Arial"/>
          <w:b/>
          <w:sz w:val="22"/>
          <w:szCs w:val="22"/>
        </w:rPr>
      </w:pPr>
    </w:p>
    <w:p w14:paraId="2EA10C69" w14:textId="77777777" w:rsidR="007966C1" w:rsidRDefault="007966C1" w:rsidP="007966C1">
      <w:pPr>
        <w:numPr>
          <w:ilvl w:val="0"/>
          <w:numId w:val="13"/>
        </w:numPr>
        <w:jc w:val="both"/>
        <w:rPr>
          <w:rFonts w:ascii="Candara" w:hAnsi="Candara" w:cs="Arial"/>
          <w:b/>
          <w:sz w:val="22"/>
          <w:szCs w:val="22"/>
        </w:rPr>
      </w:pPr>
      <w:r>
        <w:rPr>
          <w:rFonts w:ascii="Candara" w:hAnsi="Candara" w:cs="Arial"/>
          <w:b/>
          <w:sz w:val="22"/>
          <w:szCs w:val="22"/>
        </w:rPr>
        <w:t>Bilan psycho-affectif avec tests de personnalité</w:t>
      </w:r>
    </w:p>
    <w:p w14:paraId="7365D79B" w14:textId="77777777" w:rsidR="007966C1" w:rsidRDefault="007966C1" w:rsidP="007966C1">
      <w:pPr>
        <w:numPr>
          <w:ilvl w:val="0"/>
          <w:numId w:val="13"/>
        </w:numPr>
        <w:jc w:val="both"/>
        <w:rPr>
          <w:rFonts w:ascii="Candara" w:hAnsi="Candara" w:cs="Arial"/>
          <w:b/>
          <w:sz w:val="22"/>
          <w:szCs w:val="22"/>
        </w:rPr>
      </w:pPr>
      <w:r>
        <w:rPr>
          <w:rFonts w:ascii="Candara" w:hAnsi="Candara" w:cs="Arial"/>
          <w:b/>
          <w:sz w:val="22"/>
          <w:szCs w:val="22"/>
        </w:rPr>
        <w:t>Bilan psychométrique (auprès d’un psychologue ou d’un neuropsychologue)</w:t>
      </w:r>
    </w:p>
    <w:p w14:paraId="250D4FBE" w14:textId="77777777" w:rsidR="007966C1" w:rsidRDefault="007966C1" w:rsidP="007966C1">
      <w:pPr>
        <w:numPr>
          <w:ilvl w:val="0"/>
          <w:numId w:val="13"/>
        </w:numPr>
        <w:jc w:val="both"/>
        <w:rPr>
          <w:rFonts w:ascii="Candara" w:hAnsi="Candara" w:cs="Arial"/>
          <w:b/>
          <w:sz w:val="22"/>
          <w:szCs w:val="22"/>
        </w:rPr>
      </w:pPr>
      <w:r>
        <w:rPr>
          <w:rFonts w:ascii="Candara" w:hAnsi="Candara" w:cs="Arial"/>
          <w:b/>
          <w:sz w:val="22"/>
          <w:szCs w:val="22"/>
        </w:rPr>
        <w:t>Bilan des habiletés sociales – Evaluation des capacités adaptatives et relationnelles</w:t>
      </w:r>
    </w:p>
    <w:p w14:paraId="0AB8FE60" w14:textId="3E273012" w:rsidR="007966C1" w:rsidRDefault="007966C1" w:rsidP="000432A9">
      <w:pPr>
        <w:numPr>
          <w:ilvl w:val="0"/>
          <w:numId w:val="13"/>
        </w:numPr>
        <w:jc w:val="both"/>
        <w:rPr>
          <w:rFonts w:ascii="Candara" w:hAnsi="Candara" w:cs="Arial"/>
          <w:b/>
          <w:sz w:val="22"/>
          <w:szCs w:val="22"/>
        </w:rPr>
      </w:pPr>
      <w:r>
        <w:rPr>
          <w:rFonts w:ascii="Candara" w:hAnsi="Candara" w:cs="Arial"/>
          <w:b/>
          <w:sz w:val="22"/>
          <w:szCs w:val="22"/>
        </w:rPr>
        <w:t xml:space="preserve">Bilan de diagnostic du trouble du spectre de l’autisme </w:t>
      </w:r>
      <w:r w:rsidR="000432A9" w:rsidRPr="000432A9">
        <w:rPr>
          <w:rFonts w:ascii="Candara" w:hAnsi="Candara" w:cs="Arial"/>
          <w:b/>
          <w:sz w:val="22"/>
          <w:szCs w:val="22"/>
        </w:rPr>
        <w:t>(observation structurée au moyen d’outils standardisés tels que CARS, ADOS, ADI-R, ECA-</w:t>
      </w:r>
      <w:proofErr w:type="gramStart"/>
      <w:r w:rsidR="000432A9" w:rsidRPr="000432A9">
        <w:rPr>
          <w:rFonts w:ascii="Candara" w:hAnsi="Candara" w:cs="Arial"/>
          <w:b/>
          <w:sz w:val="22"/>
          <w:szCs w:val="22"/>
        </w:rPr>
        <w:t>R….</w:t>
      </w:r>
      <w:proofErr w:type="gramEnd"/>
      <w:r w:rsidR="000432A9" w:rsidRPr="000432A9">
        <w:rPr>
          <w:rFonts w:ascii="Candara" w:hAnsi="Candara" w:cs="Arial"/>
          <w:b/>
          <w:sz w:val="22"/>
          <w:szCs w:val="22"/>
        </w:rPr>
        <w:t>)</w:t>
      </w:r>
    </w:p>
    <w:p w14:paraId="792F0DE9" w14:textId="6985112E" w:rsidR="006779FD" w:rsidRDefault="006779FD" w:rsidP="007966C1">
      <w:pPr>
        <w:numPr>
          <w:ilvl w:val="0"/>
          <w:numId w:val="13"/>
        </w:numPr>
        <w:jc w:val="both"/>
        <w:rPr>
          <w:rFonts w:ascii="Candara" w:hAnsi="Candara" w:cs="Arial"/>
          <w:b/>
          <w:sz w:val="22"/>
          <w:szCs w:val="22"/>
        </w:rPr>
      </w:pPr>
      <w:r>
        <w:rPr>
          <w:rFonts w:ascii="Candara" w:hAnsi="Candara" w:cs="Arial"/>
          <w:b/>
          <w:sz w:val="22"/>
          <w:szCs w:val="22"/>
        </w:rPr>
        <w:t>Bilan psychologique complet : bilan psycho-affectif avec test de la personnalité et bilan psychométrique</w:t>
      </w:r>
    </w:p>
    <w:p w14:paraId="76034DE3" w14:textId="77777777" w:rsidR="007966C1" w:rsidRDefault="007966C1" w:rsidP="007966C1">
      <w:pPr>
        <w:numPr>
          <w:ilvl w:val="0"/>
          <w:numId w:val="13"/>
        </w:numPr>
        <w:jc w:val="both"/>
        <w:rPr>
          <w:rFonts w:ascii="Candara" w:hAnsi="Candara" w:cs="Arial"/>
          <w:b/>
          <w:sz w:val="22"/>
          <w:szCs w:val="22"/>
        </w:rPr>
      </w:pPr>
      <w:r>
        <w:rPr>
          <w:rFonts w:ascii="Candara" w:hAnsi="Candara" w:cs="Arial"/>
          <w:b/>
          <w:sz w:val="22"/>
          <w:szCs w:val="22"/>
        </w:rPr>
        <w:t>Bilan psychologique complet : bilan psycho affectif et habiletés sociales</w:t>
      </w:r>
    </w:p>
    <w:p w14:paraId="77CFF353" w14:textId="768311D5" w:rsidR="007966C1" w:rsidRDefault="007966C1" w:rsidP="000432A9">
      <w:pPr>
        <w:numPr>
          <w:ilvl w:val="0"/>
          <w:numId w:val="13"/>
        </w:numPr>
        <w:jc w:val="both"/>
        <w:rPr>
          <w:rFonts w:ascii="Candara" w:hAnsi="Candara" w:cs="Arial"/>
          <w:b/>
          <w:sz w:val="22"/>
          <w:szCs w:val="22"/>
        </w:rPr>
      </w:pPr>
      <w:r>
        <w:rPr>
          <w:rFonts w:ascii="Candara" w:hAnsi="Candara" w:cs="Arial"/>
          <w:b/>
          <w:sz w:val="22"/>
          <w:szCs w:val="22"/>
        </w:rPr>
        <w:t xml:space="preserve">Bilan psychologique complet : bilan psycho affectif et bilan de diagnostic du trouble du spectre de l’autisme </w:t>
      </w:r>
      <w:r w:rsidR="000432A9" w:rsidRPr="000432A9">
        <w:rPr>
          <w:rFonts w:ascii="Candara" w:hAnsi="Candara" w:cs="Arial"/>
          <w:b/>
          <w:sz w:val="22"/>
          <w:szCs w:val="22"/>
        </w:rPr>
        <w:t>(observation structurée au moyen d’outils standardisés tels que CARS, ADOS, ADI-R, ECA-</w:t>
      </w:r>
      <w:proofErr w:type="gramStart"/>
      <w:r w:rsidR="000432A9" w:rsidRPr="000432A9">
        <w:rPr>
          <w:rFonts w:ascii="Candara" w:hAnsi="Candara" w:cs="Arial"/>
          <w:b/>
          <w:sz w:val="22"/>
          <w:szCs w:val="22"/>
        </w:rPr>
        <w:t>R….</w:t>
      </w:r>
      <w:proofErr w:type="gramEnd"/>
      <w:r w:rsidR="000432A9" w:rsidRPr="000432A9">
        <w:rPr>
          <w:rFonts w:ascii="Candara" w:hAnsi="Candara" w:cs="Arial"/>
          <w:b/>
          <w:sz w:val="22"/>
          <w:szCs w:val="22"/>
        </w:rPr>
        <w:t>)</w:t>
      </w:r>
    </w:p>
    <w:p w14:paraId="67130F47" w14:textId="77777777" w:rsidR="00137021" w:rsidRPr="00137021" w:rsidRDefault="00137021" w:rsidP="00137021">
      <w:pPr>
        <w:pStyle w:val="Textebrut"/>
        <w:numPr>
          <w:ilvl w:val="0"/>
          <w:numId w:val="13"/>
        </w:numPr>
        <w:rPr>
          <w:b/>
          <w:szCs w:val="22"/>
        </w:rPr>
      </w:pPr>
      <w:r w:rsidRPr="00137021">
        <w:rPr>
          <w:b/>
          <w:szCs w:val="22"/>
        </w:rPr>
        <w:t xml:space="preserve">Evaluation des comportements </w:t>
      </w:r>
      <w:proofErr w:type="spellStart"/>
      <w:r w:rsidRPr="00137021">
        <w:rPr>
          <w:b/>
          <w:szCs w:val="22"/>
        </w:rPr>
        <w:t>socio</w:t>
      </w:r>
      <w:proofErr w:type="spellEnd"/>
      <w:r w:rsidRPr="00137021">
        <w:rPr>
          <w:b/>
          <w:szCs w:val="22"/>
        </w:rPr>
        <w:t xml:space="preserve"> adaptatifs</w:t>
      </w:r>
    </w:p>
    <w:p w14:paraId="21FB8D25" w14:textId="77777777" w:rsidR="00137021" w:rsidRDefault="00137021" w:rsidP="00137021">
      <w:pPr>
        <w:ind w:left="644"/>
        <w:jc w:val="both"/>
        <w:rPr>
          <w:rFonts w:ascii="Candara" w:hAnsi="Candara" w:cs="Arial"/>
          <w:b/>
          <w:sz w:val="22"/>
          <w:szCs w:val="22"/>
        </w:rPr>
      </w:pPr>
    </w:p>
    <w:p w14:paraId="1C87B08F" w14:textId="77777777" w:rsidR="00A73916" w:rsidRPr="00981409" w:rsidRDefault="00A73916" w:rsidP="00A73916">
      <w:pPr>
        <w:ind w:left="720"/>
        <w:jc w:val="both"/>
        <w:rPr>
          <w:rFonts w:ascii="Candara" w:hAnsi="Candara" w:cs="Arial"/>
          <w:b/>
          <w:sz w:val="22"/>
          <w:szCs w:val="22"/>
        </w:rPr>
      </w:pPr>
    </w:p>
    <w:p w14:paraId="1C8D17A6" w14:textId="77777777" w:rsidR="00A73916" w:rsidRPr="000C1A97" w:rsidRDefault="00A73916" w:rsidP="00A73916">
      <w:pPr>
        <w:numPr>
          <w:ilvl w:val="0"/>
          <w:numId w:val="7"/>
        </w:numPr>
        <w:jc w:val="both"/>
        <w:rPr>
          <w:rFonts w:ascii="Candara" w:hAnsi="Candara" w:cs="Arial"/>
          <w:b/>
          <w:sz w:val="22"/>
          <w:szCs w:val="22"/>
        </w:rPr>
      </w:pPr>
      <w:r w:rsidRPr="000C1A97">
        <w:rPr>
          <w:rFonts w:ascii="Candara" w:hAnsi="Candara" w:cs="Arial"/>
          <w:b/>
          <w:sz w:val="22"/>
          <w:szCs w:val="22"/>
        </w:rPr>
        <w:t xml:space="preserve">Bilan neuropsychologique </w:t>
      </w:r>
      <w:r w:rsidRPr="000C1A97">
        <w:rPr>
          <w:rFonts w:ascii="Candara" w:hAnsi="Candara" w:cs="Arial"/>
          <w:sz w:val="22"/>
          <w:szCs w:val="22"/>
        </w:rPr>
        <w:t>(</w:t>
      </w:r>
      <w:r>
        <w:rPr>
          <w:rFonts w:ascii="Candara" w:hAnsi="Candara" w:cs="Arial"/>
          <w:sz w:val="22"/>
          <w:szCs w:val="22"/>
        </w:rPr>
        <w:t>ciblé type 1)</w:t>
      </w:r>
      <w:r w:rsidRPr="000C1A97">
        <w:rPr>
          <w:rFonts w:ascii="Candara" w:hAnsi="Candara" w:cs="Arial"/>
          <w:b/>
          <w:sz w:val="22"/>
          <w:szCs w:val="22"/>
        </w:rPr>
        <w:t xml:space="preserve"> : </w:t>
      </w:r>
    </w:p>
    <w:p w14:paraId="6BD0E988" w14:textId="77777777" w:rsidR="00A73916" w:rsidRPr="000C1A97" w:rsidRDefault="00A73916" w:rsidP="00A73916">
      <w:pPr>
        <w:numPr>
          <w:ilvl w:val="0"/>
          <w:numId w:val="9"/>
        </w:numPr>
        <w:ind w:left="1134"/>
        <w:jc w:val="both"/>
        <w:rPr>
          <w:rFonts w:ascii="Candara" w:hAnsi="Candara" w:cs="Arial"/>
          <w:sz w:val="22"/>
          <w:szCs w:val="22"/>
        </w:rPr>
      </w:pPr>
      <w:r w:rsidRPr="000C1A97">
        <w:rPr>
          <w:rFonts w:ascii="Candara" w:hAnsi="Candara" w:cs="Arial"/>
          <w:sz w:val="22"/>
          <w:szCs w:val="22"/>
        </w:rPr>
        <w:t>Évaluation mnésique, et des fonctions attentionnelles/exécutives</w:t>
      </w:r>
    </w:p>
    <w:p w14:paraId="489C0961" w14:textId="77777777" w:rsidR="00A73916" w:rsidRPr="000C1A97" w:rsidRDefault="00A73916" w:rsidP="00A73916">
      <w:pPr>
        <w:numPr>
          <w:ilvl w:val="0"/>
          <w:numId w:val="9"/>
        </w:numPr>
        <w:ind w:left="1134"/>
        <w:jc w:val="both"/>
        <w:rPr>
          <w:rFonts w:ascii="Candara" w:hAnsi="Candara" w:cs="Arial"/>
          <w:sz w:val="22"/>
          <w:szCs w:val="22"/>
        </w:rPr>
      </w:pPr>
      <w:bookmarkStart w:id="1" w:name="_Hlk501533186"/>
      <w:r w:rsidRPr="000C1A97">
        <w:rPr>
          <w:rFonts w:ascii="Candara" w:hAnsi="Candara" w:cs="Arial"/>
          <w:sz w:val="22"/>
          <w:szCs w:val="22"/>
        </w:rPr>
        <w:t xml:space="preserve">Evaluation de l’efficience intellectuelle et </w:t>
      </w:r>
      <w:r w:rsidRPr="00981409">
        <w:rPr>
          <w:rFonts w:ascii="Candara" w:hAnsi="Candara" w:cs="Arial"/>
          <w:sz w:val="22"/>
          <w:szCs w:val="22"/>
        </w:rPr>
        <w:t>une autre fonction</w:t>
      </w:r>
      <w:r>
        <w:rPr>
          <w:rFonts w:ascii="Candara" w:hAnsi="Candara" w:cs="Arial"/>
          <w:sz w:val="22"/>
          <w:szCs w:val="22"/>
        </w:rPr>
        <w:t xml:space="preserve"> (hors é</w:t>
      </w:r>
      <w:r w:rsidRPr="000C1A97">
        <w:rPr>
          <w:rFonts w:ascii="Candara" w:hAnsi="Candara" w:cs="Arial"/>
          <w:sz w:val="22"/>
          <w:szCs w:val="22"/>
        </w:rPr>
        <w:t>valuation mnésique, et des fonctions attentionnelles/exécutives</w:t>
      </w:r>
      <w:r>
        <w:rPr>
          <w:rFonts w:ascii="Candara" w:hAnsi="Candara" w:cs="Arial"/>
          <w:sz w:val="22"/>
          <w:szCs w:val="22"/>
        </w:rPr>
        <w:t>)</w:t>
      </w:r>
    </w:p>
    <w:p w14:paraId="2520BB90" w14:textId="77777777" w:rsidR="00A73916" w:rsidRPr="000C1A97" w:rsidRDefault="00A73916" w:rsidP="00A73916">
      <w:pPr>
        <w:ind w:left="1134"/>
        <w:jc w:val="both"/>
        <w:rPr>
          <w:rFonts w:ascii="Candara" w:hAnsi="Candara" w:cs="Arial"/>
          <w:sz w:val="22"/>
          <w:szCs w:val="22"/>
        </w:rPr>
      </w:pPr>
    </w:p>
    <w:bookmarkEnd w:id="1"/>
    <w:p w14:paraId="73C8374F" w14:textId="77777777" w:rsidR="00A73916" w:rsidRPr="000C1A97" w:rsidRDefault="00A73916" w:rsidP="00A73916">
      <w:pPr>
        <w:numPr>
          <w:ilvl w:val="0"/>
          <w:numId w:val="7"/>
        </w:numPr>
        <w:jc w:val="both"/>
        <w:rPr>
          <w:rFonts w:ascii="Candara" w:hAnsi="Candara"/>
          <w:b/>
          <w:sz w:val="22"/>
          <w:szCs w:val="22"/>
        </w:rPr>
      </w:pPr>
      <w:r w:rsidRPr="000C1A97">
        <w:rPr>
          <w:rFonts w:ascii="Candara" w:hAnsi="Candara" w:cs="Arial"/>
          <w:b/>
          <w:sz w:val="22"/>
          <w:szCs w:val="22"/>
        </w:rPr>
        <w:t xml:space="preserve">Bilan neuropsychologique </w:t>
      </w:r>
      <w:r w:rsidRPr="000C1A97">
        <w:rPr>
          <w:rFonts w:ascii="Candara" w:hAnsi="Candara" w:cs="Arial"/>
          <w:sz w:val="22"/>
          <w:szCs w:val="22"/>
        </w:rPr>
        <w:t>(</w:t>
      </w:r>
      <w:r>
        <w:rPr>
          <w:rFonts w:ascii="Candara" w:hAnsi="Candara" w:cs="Arial"/>
          <w:sz w:val="22"/>
          <w:szCs w:val="22"/>
        </w:rPr>
        <w:t xml:space="preserve">ciblé </w:t>
      </w:r>
      <w:r w:rsidRPr="000C1A97">
        <w:rPr>
          <w:rFonts w:ascii="Candara" w:hAnsi="Candara" w:cs="Arial"/>
          <w:sz w:val="22"/>
          <w:szCs w:val="22"/>
        </w:rPr>
        <w:t>type 2)</w:t>
      </w:r>
      <w:r w:rsidRPr="000C1A97">
        <w:rPr>
          <w:rFonts w:ascii="Candara" w:hAnsi="Candara" w:cs="Arial"/>
          <w:b/>
          <w:sz w:val="22"/>
          <w:szCs w:val="22"/>
        </w:rPr>
        <w:t xml:space="preserve"> : </w:t>
      </w:r>
    </w:p>
    <w:p w14:paraId="62FED426" w14:textId="77777777" w:rsidR="00A73916" w:rsidRPr="00D5609A" w:rsidRDefault="00A73916" w:rsidP="00A73916">
      <w:pPr>
        <w:numPr>
          <w:ilvl w:val="0"/>
          <w:numId w:val="8"/>
        </w:numPr>
        <w:jc w:val="both"/>
        <w:rPr>
          <w:rFonts w:ascii="Candara" w:hAnsi="Candara"/>
          <w:sz w:val="22"/>
          <w:szCs w:val="22"/>
        </w:rPr>
      </w:pPr>
      <w:r w:rsidRPr="000C1A97">
        <w:rPr>
          <w:rFonts w:ascii="Candara" w:hAnsi="Candara" w:cs="Arial"/>
          <w:sz w:val="22"/>
          <w:szCs w:val="22"/>
        </w:rPr>
        <w:t>Évaluation de l'efficience intellectuelle, atten</w:t>
      </w:r>
      <w:r>
        <w:rPr>
          <w:rFonts w:ascii="Candara" w:hAnsi="Candara" w:cs="Arial"/>
          <w:sz w:val="22"/>
          <w:szCs w:val="22"/>
        </w:rPr>
        <w:t>tionnelle/exécutive, et mnésique</w:t>
      </w:r>
    </w:p>
    <w:p w14:paraId="651D98C8" w14:textId="77777777" w:rsidR="00A73916" w:rsidRPr="000C1A97" w:rsidRDefault="00A73916" w:rsidP="00A73916">
      <w:pPr>
        <w:ind w:left="1080"/>
        <w:jc w:val="both"/>
        <w:rPr>
          <w:rFonts w:ascii="Candara" w:hAnsi="Candara"/>
          <w:sz w:val="22"/>
          <w:szCs w:val="22"/>
        </w:rPr>
      </w:pPr>
    </w:p>
    <w:p w14:paraId="3B7B2ED6" w14:textId="1324C971" w:rsidR="00A73916" w:rsidRPr="000C1A97" w:rsidRDefault="00A73916" w:rsidP="00A73916">
      <w:pPr>
        <w:numPr>
          <w:ilvl w:val="0"/>
          <w:numId w:val="7"/>
        </w:numPr>
        <w:jc w:val="both"/>
        <w:rPr>
          <w:rFonts w:ascii="Candara" w:hAnsi="Candara"/>
          <w:sz w:val="22"/>
          <w:szCs w:val="22"/>
        </w:rPr>
      </w:pPr>
      <w:r w:rsidRPr="000C1A97">
        <w:rPr>
          <w:rFonts w:ascii="Candara" w:hAnsi="Candara" w:cs="Arial"/>
          <w:b/>
          <w:sz w:val="22"/>
          <w:szCs w:val="22"/>
        </w:rPr>
        <w:t xml:space="preserve">Bilan neuropsychologique </w:t>
      </w:r>
      <w:r w:rsidRPr="000C1A97">
        <w:rPr>
          <w:rFonts w:ascii="Candara" w:hAnsi="Candara" w:cs="Arial"/>
          <w:sz w:val="22"/>
          <w:szCs w:val="22"/>
        </w:rPr>
        <w:t>(</w:t>
      </w:r>
      <w:r>
        <w:rPr>
          <w:rFonts w:ascii="Candara" w:hAnsi="Candara" w:cs="Arial"/>
          <w:sz w:val="22"/>
          <w:szCs w:val="22"/>
        </w:rPr>
        <w:t>complet</w:t>
      </w:r>
      <w:r w:rsidR="00981409">
        <w:rPr>
          <w:rFonts w:ascii="Candara" w:hAnsi="Candara" w:cs="Arial"/>
          <w:sz w:val="22"/>
          <w:szCs w:val="22"/>
        </w:rPr>
        <w:t xml:space="preserve"> type 3</w:t>
      </w:r>
      <w:r w:rsidRPr="000C1A97">
        <w:rPr>
          <w:rFonts w:ascii="Candara" w:hAnsi="Candara" w:cs="Arial"/>
          <w:sz w:val="22"/>
          <w:szCs w:val="22"/>
        </w:rPr>
        <w:t xml:space="preserve">) : </w:t>
      </w:r>
    </w:p>
    <w:p w14:paraId="7FC09D15" w14:textId="77777777" w:rsidR="00A73916" w:rsidRPr="000C1A97" w:rsidRDefault="00A73916" w:rsidP="00A73916">
      <w:pPr>
        <w:numPr>
          <w:ilvl w:val="0"/>
          <w:numId w:val="8"/>
        </w:numPr>
        <w:jc w:val="both"/>
        <w:rPr>
          <w:rFonts w:ascii="Candara" w:hAnsi="Candara"/>
          <w:sz w:val="22"/>
          <w:szCs w:val="22"/>
        </w:rPr>
      </w:pPr>
      <w:r w:rsidRPr="000C1A97">
        <w:rPr>
          <w:rFonts w:ascii="Candara" w:hAnsi="Candara" w:cs="Arial"/>
          <w:sz w:val="22"/>
          <w:szCs w:val="22"/>
        </w:rPr>
        <w:t>Évaluation de l’efficience intellectuelle, attentionnelle/exécutive, mnésique + autres fonctions</w:t>
      </w:r>
    </w:p>
    <w:p w14:paraId="1B572A90" w14:textId="77777777" w:rsidR="00A73916" w:rsidRPr="000C1A97" w:rsidRDefault="00A73916" w:rsidP="00A73916">
      <w:pPr>
        <w:ind w:left="1080"/>
        <w:jc w:val="both"/>
        <w:rPr>
          <w:rFonts w:ascii="Candara" w:hAnsi="Candara"/>
          <w:sz w:val="22"/>
          <w:szCs w:val="22"/>
        </w:rPr>
      </w:pPr>
    </w:p>
    <w:p w14:paraId="7A089A92" w14:textId="0F4F5604" w:rsidR="00A73916" w:rsidRPr="000C1A97" w:rsidRDefault="00A73916" w:rsidP="00A73916">
      <w:pPr>
        <w:numPr>
          <w:ilvl w:val="0"/>
          <w:numId w:val="7"/>
        </w:numPr>
        <w:jc w:val="both"/>
        <w:rPr>
          <w:rFonts w:ascii="Candara" w:hAnsi="Candara"/>
          <w:b/>
          <w:sz w:val="22"/>
          <w:szCs w:val="22"/>
        </w:rPr>
      </w:pPr>
      <w:r w:rsidRPr="000C1A97">
        <w:rPr>
          <w:rFonts w:ascii="Candara" w:hAnsi="Candara" w:cs="Arial"/>
          <w:b/>
          <w:sz w:val="22"/>
          <w:szCs w:val="22"/>
        </w:rPr>
        <w:t xml:space="preserve">Bilan ergothérapique </w:t>
      </w:r>
      <w:r w:rsidRPr="000C1A97">
        <w:rPr>
          <w:rFonts w:ascii="Candara" w:hAnsi="Candara" w:cs="Arial"/>
          <w:sz w:val="22"/>
          <w:szCs w:val="22"/>
        </w:rPr>
        <w:t>(complet</w:t>
      </w:r>
      <w:r w:rsidR="00981409">
        <w:rPr>
          <w:rFonts w:ascii="Candara" w:hAnsi="Candara" w:cs="Arial"/>
          <w:sz w:val="22"/>
          <w:szCs w:val="22"/>
        </w:rPr>
        <w:t xml:space="preserve"> type 2</w:t>
      </w:r>
      <w:r w:rsidRPr="000C1A97">
        <w:rPr>
          <w:rFonts w:ascii="Candara" w:hAnsi="Candara" w:cs="Arial"/>
          <w:sz w:val="22"/>
          <w:szCs w:val="22"/>
        </w:rPr>
        <w:t>)</w:t>
      </w:r>
      <w:r w:rsidRPr="000C1A97">
        <w:rPr>
          <w:rFonts w:ascii="Candara" w:hAnsi="Candara" w:cs="Arial"/>
          <w:b/>
          <w:sz w:val="22"/>
          <w:szCs w:val="22"/>
        </w:rPr>
        <w:t xml:space="preserve"> : </w:t>
      </w:r>
    </w:p>
    <w:p w14:paraId="1B86999F" w14:textId="00E5D0C9" w:rsidR="00981409" w:rsidRPr="00981409" w:rsidRDefault="00A73916" w:rsidP="00981409">
      <w:pPr>
        <w:numPr>
          <w:ilvl w:val="0"/>
          <w:numId w:val="8"/>
        </w:numPr>
        <w:jc w:val="both"/>
        <w:rPr>
          <w:rFonts w:ascii="Candara" w:hAnsi="Candara"/>
          <w:sz w:val="22"/>
          <w:szCs w:val="22"/>
        </w:rPr>
      </w:pPr>
      <w:r w:rsidRPr="000C1A97">
        <w:rPr>
          <w:rFonts w:ascii="Candara" w:hAnsi="Candara" w:cs="Arial"/>
          <w:sz w:val="22"/>
          <w:szCs w:val="22"/>
        </w:rPr>
        <w:t>Evaluation perceptive (dépistage neurovisuel/oculomoteur, traitements perceptifs et praxiques constructifs), des traitements sensorimoteurs (motricité fine, motricité globale et praxies gestuelles, dépistage proprioceptif), du graphisme et de la vie quotidienne</w:t>
      </w:r>
    </w:p>
    <w:p w14:paraId="31958623" w14:textId="19270280" w:rsidR="00A73916" w:rsidRPr="000C1A97" w:rsidRDefault="00A73916" w:rsidP="00A73916">
      <w:pPr>
        <w:numPr>
          <w:ilvl w:val="0"/>
          <w:numId w:val="7"/>
        </w:numPr>
        <w:jc w:val="both"/>
        <w:rPr>
          <w:rFonts w:ascii="Candara" w:hAnsi="Candara" w:cs="Arial"/>
          <w:b/>
          <w:sz w:val="22"/>
          <w:szCs w:val="22"/>
        </w:rPr>
      </w:pPr>
      <w:r w:rsidRPr="000C1A97">
        <w:rPr>
          <w:rFonts w:ascii="Candara" w:hAnsi="Candara" w:cs="Arial"/>
          <w:b/>
          <w:sz w:val="22"/>
          <w:szCs w:val="22"/>
        </w:rPr>
        <w:lastRenderedPageBreak/>
        <w:t xml:space="preserve">Bilan ergothérapique </w:t>
      </w:r>
      <w:r w:rsidRPr="000C1A97">
        <w:rPr>
          <w:rFonts w:ascii="Candara" w:hAnsi="Candara" w:cs="Arial"/>
          <w:sz w:val="22"/>
          <w:szCs w:val="22"/>
        </w:rPr>
        <w:t>(ciblé</w:t>
      </w:r>
      <w:r w:rsidR="00981409">
        <w:rPr>
          <w:rFonts w:ascii="Candara" w:hAnsi="Candara" w:cs="Arial"/>
          <w:sz w:val="22"/>
          <w:szCs w:val="22"/>
        </w:rPr>
        <w:t xml:space="preserve"> type 1</w:t>
      </w:r>
      <w:r w:rsidRPr="000C1A97">
        <w:rPr>
          <w:rFonts w:ascii="Candara" w:hAnsi="Candara" w:cs="Arial"/>
          <w:sz w:val="22"/>
          <w:szCs w:val="22"/>
        </w:rPr>
        <w:t>)</w:t>
      </w:r>
      <w:r w:rsidRPr="000C1A97">
        <w:rPr>
          <w:rFonts w:ascii="Candara" w:hAnsi="Candara" w:cs="Arial"/>
          <w:b/>
          <w:sz w:val="22"/>
          <w:szCs w:val="22"/>
        </w:rPr>
        <w:t xml:space="preserve"> :</w:t>
      </w:r>
    </w:p>
    <w:p w14:paraId="3D580CE1" w14:textId="77777777" w:rsidR="00981409" w:rsidRPr="00981409" w:rsidRDefault="00981409" w:rsidP="00981409">
      <w:pPr>
        <w:pStyle w:val="Paragraphedeliste"/>
        <w:numPr>
          <w:ilvl w:val="0"/>
          <w:numId w:val="12"/>
        </w:numPr>
        <w:ind w:left="1134"/>
        <w:jc w:val="both"/>
        <w:rPr>
          <w:rFonts w:ascii="Candara" w:hAnsi="Candara" w:cs="Arial"/>
          <w:sz w:val="22"/>
          <w:szCs w:val="22"/>
        </w:rPr>
      </w:pPr>
      <w:r w:rsidRPr="00981409">
        <w:rPr>
          <w:rFonts w:ascii="Candara" w:hAnsi="Candara" w:cs="Arial"/>
          <w:sz w:val="22"/>
          <w:szCs w:val="22"/>
        </w:rPr>
        <w:t>Evaluation des traitements sensorimoteurs (motricité fine, motricité globale et praxies gestuelles) et du graphisme, de la vie quotidienne</w:t>
      </w:r>
    </w:p>
    <w:p w14:paraId="75F2D66C" w14:textId="77777777" w:rsidR="00981409" w:rsidRPr="00981409" w:rsidRDefault="00981409" w:rsidP="00981409">
      <w:pPr>
        <w:pStyle w:val="Paragraphedeliste"/>
        <w:numPr>
          <w:ilvl w:val="0"/>
          <w:numId w:val="12"/>
        </w:numPr>
        <w:ind w:left="1134"/>
        <w:jc w:val="both"/>
        <w:rPr>
          <w:rFonts w:ascii="Candara" w:hAnsi="Candara" w:cs="Arial"/>
          <w:sz w:val="22"/>
          <w:szCs w:val="22"/>
        </w:rPr>
      </w:pPr>
      <w:r w:rsidRPr="00981409">
        <w:rPr>
          <w:rFonts w:ascii="Candara" w:hAnsi="Candara" w:cs="Arial"/>
          <w:sz w:val="22"/>
          <w:szCs w:val="22"/>
        </w:rPr>
        <w:t>OU Evaluation des traitements perceptifs (dépistage neurovisuel / oculomoteur, traitements perceptifs et praxiques constructifs) et du graphisme, de la vie quotidienne</w:t>
      </w:r>
    </w:p>
    <w:p w14:paraId="6846590C" w14:textId="77777777" w:rsidR="00A73916" w:rsidRPr="000C1A97" w:rsidRDefault="00A73916" w:rsidP="00A73916">
      <w:pPr>
        <w:ind w:left="1134"/>
        <w:jc w:val="both"/>
        <w:rPr>
          <w:rFonts w:ascii="Candara" w:hAnsi="Candara" w:cs="Arial"/>
          <w:b/>
          <w:sz w:val="22"/>
          <w:szCs w:val="22"/>
        </w:rPr>
      </w:pPr>
    </w:p>
    <w:p w14:paraId="6DD30875" w14:textId="1ADE69A5" w:rsidR="00A73916" w:rsidRPr="000C1A97" w:rsidRDefault="00A73916" w:rsidP="00A73916">
      <w:pPr>
        <w:numPr>
          <w:ilvl w:val="0"/>
          <w:numId w:val="7"/>
        </w:numPr>
        <w:jc w:val="both"/>
        <w:rPr>
          <w:rFonts w:ascii="Candara" w:hAnsi="Candara" w:cs="Arial"/>
          <w:b/>
          <w:sz w:val="22"/>
          <w:szCs w:val="22"/>
        </w:rPr>
      </w:pPr>
      <w:r w:rsidRPr="000C1A97">
        <w:rPr>
          <w:rFonts w:ascii="Candara" w:hAnsi="Candara" w:cs="Arial"/>
          <w:b/>
          <w:sz w:val="22"/>
          <w:szCs w:val="22"/>
        </w:rPr>
        <w:t>Bilan sensoriel (</w:t>
      </w:r>
      <w:r>
        <w:rPr>
          <w:rFonts w:ascii="Candara" w:hAnsi="Candara" w:cs="Arial"/>
          <w:b/>
          <w:sz w:val="22"/>
          <w:szCs w:val="22"/>
        </w:rPr>
        <w:t xml:space="preserve">après d’un </w:t>
      </w:r>
      <w:r w:rsidRPr="000C1A97">
        <w:rPr>
          <w:rFonts w:ascii="Candara" w:hAnsi="Candara" w:cs="Arial"/>
          <w:b/>
          <w:sz w:val="22"/>
          <w:szCs w:val="22"/>
        </w:rPr>
        <w:t>ergothérapique ou</w:t>
      </w:r>
      <w:r>
        <w:rPr>
          <w:rFonts w:ascii="Candara" w:hAnsi="Candara" w:cs="Arial"/>
          <w:b/>
          <w:sz w:val="22"/>
          <w:szCs w:val="22"/>
        </w:rPr>
        <w:t xml:space="preserve"> d’un</w:t>
      </w:r>
      <w:r w:rsidRPr="000C1A97">
        <w:rPr>
          <w:rFonts w:ascii="Candara" w:hAnsi="Candara" w:cs="Arial"/>
          <w:b/>
          <w:sz w:val="22"/>
          <w:szCs w:val="22"/>
        </w:rPr>
        <w:t xml:space="preserve"> psychomotricien</w:t>
      </w:r>
      <w:r w:rsidR="00981409">
        <w:rPr>
          <w:rFonts w:ascii="Candara" w:hAnsi="Candara" w:cs="Arial"/>
          <w:b/>
          <w:sz w:val="22"/>
          <w:szCs w:val="22"/>
        </w:rPr>
        <w:t xml:space="preserve"> </w:t>
      </w:r>
      <w:proofErr w:type="spellStart"/>
      <w:r w:rsidR="00981409">
        <w:rPr>
          <w:rFonts w:ascii="Candara" w:hAnsi="Candara" w:cs="Arial"/>
          <w:b/>
          <w:sz w:val="22"/>
          <w:szCs w:val="22"/>
        </w:rPr>
        <w:t>cilbé</w:t>
      </w:r>
      <w:proofErr w:type="spellEnd"/>
      <w:r w:rsidR="00981409">
        <w:rPr>
          <w:rFonts w:ascii="Candara" w:hAnsi="Candara" w:cs="Arial"/>
          <w:b/>
          <w:sz w:val="22"/>
          <w:szCs w:val="22"/>
        </w:rPr>
        <w:t xml:space="preserve"> type 1</w:t>
      </w:r>
      <w:r w:rsidRPr="000C1A97">
        <w:rPr>
          <w:rFonts w:ascii="Candara" w:hAnsi="Candara" w:cs="Arial"/>
          <w:b/>
          <w:sz w:val="22"/>
          <w:szCs w:val="22"/>
        </w:rPr>
        <w:t>)</w:t>
      </w:r>
    </w:p>
    <w:p w14:paraId="53F86E4F" w14:textId="77777777" w:rsidR="00A73916" w:rsidRPr="000C1A97" w:rsidRDefault="00A73916" w:rsidP="00A73916">
      <w:pPr>
        <w:ind w:left="720"/>
        <w:jc w:val="both"/>
        <w:rPr>
          <w:rFonts w:ascii="Candara" w:hAnsi="Candara" w:cs="Arial"/>
          <w:b/>
          <w:sz w:val="22"/>
          <w:szCs w:val="22"/>
        </w:rPr>
      </w:pPr>
    </w:p>
    <w:p w14:paraId="7CACA5A3" w14:textId="6D36D789" w:rsidR="00A73916" w:rsidRPr="000C1A97" w:rsidRDefault="00A73916" w:rsidP="00A73916">
      <w:pPr>
        <w:numPr>
          <w:ilvl w:val="0"/>
          <w:numId w:val="7"/>
        </w:numPr>
        <w:jc w:val="both"/>
        <w:rPr>
          <w:rFonts w:ascii="Candara" w:hAnsi="Candara" w:cs="Arial"/>
          <w:b/>
          <w:sz w:val="22"/>
          <w:szCs w:val="22"/>
        </w:rPr>
      </w:pPr>
      <w:r w:rsidRPr="000C1A97">
        <w:rPr>
          <w:rFonts w:ascii="Candara" w:hAnsi="Candara" w:cs="Arial"/>
          <w:b/>
          <w:sz w:val="22"/>
          <w:szCs w:val="22"/>
        </w:rPr>
        <w:t>Bilan orthophonique d</w:t>
      </w:r>
      <w:r w:rsidR="00361BC4">
        <w:rPr>
          <w:rFonts w:ascii="Candara" w:hAnsi="Candara" w:cs="Arial"/>
          <w:b/>
          <w:sz w:val="22"/>
          <w:szCs w:val="22"/>
        </w:rPr>
        <w:t xml:space="preserve">e la communication et du </w:t>
      </w:r>
      <w:r w:rsidR="00361BC4" w:rsidRPr="000C1A97">
        <w:rPr>
          <w:rFonts w:ascii="Candara" w:hAnsi="Candara" w:cs="Arial"/>
          <w:b/>
          <w:sz w:val="22"/>
          <w:szCs w:val="22"/>
        </w:rPr>
        <w:t>langage</w:t>
      </w:r>
      <w:r w:rsidRPr="000C1A97">
        <w:rPr>
          <w:rFonts w:ascii="Candara" w:hAnsi="Candara" w:cs="Arial"/>
          <w:b/>
          <w:sz w:val="22"/>
          <w:szCs w:val="22"/>
        </w:rPr>
        <w:t xml:space="preserve"> oral</w:t>
      </w:r>
    </w:p>
    <w:p w14:paraId="065B4F5C" w14:textId="75C86138" w:rsidR="00A73916" w:rsidRPr="000C1A97" w:rsidRDefault="00A73916" w:rsidP="00A73916">
      <w:pPr>
        <w:numPr>
          <w:ilvl w:val="0"/>
          <w:numId w:val="7"/>
        </w:numPr>
        <w:jc w:val="both"/>
        <w:rPr>
          <w:rFonts w:ascii="Candara" w:hAnsi="Candara" w:cs="Arial"/>
          <w:b/>
          <w:sz w:val="22"/>
          <w:szCs w:val="22"/>
        </w:rPr>
      </w:pPr>
      <w:r w:rsidRPr="000C1A97">
        <w:rPr>
          <w:rFonts w:ascii="Candara" w:hAnsi="Candara" w:cs="Arial"/>
          <w:b/>
          <w:sz w:val="22"/>
          <w:szCs w:val="22"/>
        </w:rPr>
        <w:t>Bilan orthophonique</w:t>
      </w:r>
      <w:r w:rsidR="00361BC4">
        <w:rPr>
          <w:rFonts w:ascii="Candara" w:hAnsi="Candara" w:cs="Arial"/>
          <w:b/>
          <w:sz w:val="22"/>
          <w:szCs w:val="22"/>
        </w:rPr>
        <w:t xml:space="preserve"> de la communication et</w:t>
      </w:r>
      <w:r w:rsidRPr="000C1A97">
        <w:rPr>
          <w:rFonts w:ascii="Candara" w:hAnsi="Candara" w:cs="Arial"/>
          <w:b/>
          <w:sz w:val="22"/>
          <w:szCs w:val="22"/>
        </w:rPr>
        <w:t xml:space="preserve"> du langage écrit</w:t>
      </w:r>
    </w:p>
    <w:p w14:paraId="78003AAF" w14:textId="2B582BCA" w:rsidR="00A73916" w:rsidRPr="000C1A97" w:rsidRDefault="00A73916" w:rsidP="00A73916">
      <w:pPr>
        <w:numPr>
          <w:ilvl w:val="0"/>
          <w:numId w:val="7"/>
        </w:numPr>
        <w:jc w:val="both"/>
        <w:rPr>
          <w:rFonts w:ascii="Candara" w:hAnsi="Candara" w:cs="Arial"/>
          <w:b/>
          <w:sz w:val="22"/>
          <w:szCs w:val="22"/>
        </w:rPr>
      </w:pPr>
      <w:r w:rsidRPr="000C1A97">
        <w:rPr>
          <w:rFonts w:ascii="Candara" w:hAnsi="Candara" w:cs="Arial"/>
          <w:b/>
          <w:sz w:val="22"/>
          <w:szCs w:val="22"/>
        </w:rPr>
        <w:t xml:space="preserve">Bilan orthophonique </w:t>
      </w:r>
      <w:r w:rsidR="00361BC4">
        <w:rPr>
          <w:rFonts w:ascii="Candara" w:hAnsi="Candara" w:cs="Arial"/>
          <w:b/>
          <w:sz w:val="22"/>
          <w:szCs w:val="22"/>
        </w:rPr>
        <w:t>de la dyscalculie et de la cognition mathématique</w:t>
      </w:r>
    </w:p>
    <w:p w14:paraId="3BD8499B" w14:textId="346E7D48" w:rsidR="00A73916" w:rsidRPr="000C1A97" w:rsidRDefault="00A73916" w:rsidP="00A73916">
      <w:pPr>
        <w:numPr>
          <w:ilvl w:val="0"/>
          <w:numId w:val="7"/>
        </w:numPr>
        <w:jc w:val="both"/>
        <w:rPr>
          <w:rFonts w:ascii="Candara" w:hAnsi="Candara" w:cs="Arial"/>
          <w:b/>
          <w:sz w:val="22"/>
          <w:szCs w:val="22"/>
        </w:rPr>
      </w:pPr>
      <w:r w:rsidRPr="000C1A97">
        <w:rPr>
          <w:rFonts w:ascii="Candara" w:hAnsi="Candara" w:cs="Arial"/>
          <w:b/>
          <w:sz w:val="22"/>
          <w:szCs w:val="22"/>
        </w:rPr>
        <w:t xml:space="preserve">Bilan orthophonique des fonctions </w:t>
      </w:r>
      <w:proofErr w:type="spellStart"/>
      <w:r w:rsidRPr="000C1A97">
        <w:rPr>
          <w:rFonts w:ascii="Candara" w:hAnsi="Candara" w:cs="Arial"/>
          <w:b/>
          <w:sz w:val="22"/>
          <w:szCs w:val="22"/>
        </w:rPr>
        <w:t>oro</w:t>
      </w:r>
      <w:proofErr w:type="spellEnd"/>
      <w:r w:rsidRPr="000C1A97">
        <w:rPr>
          <w:rFonts w:ascii="Candara" w:hAnsi="Candara" w:cs="Arial"/>
          <w:b/>
          <w:sz w:val="22"/>
          <w:szCs w:val="22"/>
        </w:rPr>
        <w:t>-</w:t>
      </w:r>
      <w:proofErr w:type="spellStart"/>
      <w:r w:rsidRPr="000C1A97">
        <w:rPr>
          <w:rFonts w:ascii="Candara" w:hAnsi="Candara" w:cs="Arial"/>
          <w:b/>
          <w:sz w:val="22"/>
          <w:szCs w:val="22"/>
        </w:rPr>
        <w:t>myo</w:t>
      </w:r>
      <w:proofErr w:type="spellEnd"/>
      <w:r w:rsidRPr="000C1A97">
        <w:rPr>
          <w:rFonts w:ascii="Candara" w:hAnsi="Candara" w:cs="Arial"/>
          <w:b/>
          <w:sz w:val="22"/>
          <w:szCs w:val="22"/>
        </w:rPr>
        <w:t>-faciales</w:t>
      </w:r>
      <w:r w:rsidR="00361BC4">
        <w:rPr>
          <w:rFonts w:ascii="Candara" w:hAnsi="Candara" w:cs="Arial"/>
          <w:b/>
          <w:sz w:val="22"/>
          <w:szCs w:val="22"/>
        </w:rPr>
        <w:t xml:space="preserve"> et de l’oralité</w:t>
      </w:r>
    </w:p>
    <w:p w14:paraId="738C86DD" w14:textId="583A254D" w:rsidR="00A73916" w:rsidRDefault="00A73916" w:rsidP="00A73916">
      <w:pPr>
        <w:numPr>
          <w:ilvl w:val="0"/>
          <w:numId w:val="7"/>
        </w:numPr>
        <w:jc w:val="both"/>
        <w:rPr>
          <w:rFonts w:ascii="Candara" w:hAnsi="Candara" w:cs="Arial"/>
          <w:b/>
          <w:sz w:val="22"/>
          <w:szCs w:val="22"/>
        </w:rPr>
      </w:pPr>
      <w:r w:rsidRPr="000C1A97">
        <w:rPr>
          <w:rFonts w:ascii="Candara" w:hAnsi="Candara" w:cs="Arial"/>
          <w:b/>
          <w:sz w:val="22"/>
          <w:szCs w:val="22"/>
        </w:rPr>
        <w:t>Bilan orthophonique d</w:t>
      </w:r>
      <w:r w:rsidR="00361BC4">
        <w:rPr>
          <w:rFonts w:ascii="Candara" w:hAnsi="Candara" w:cs="Arial"/>
          <w:b/>
          <w:sz w:val="22"/>
          <w:szCs w:val="22"/>
        </w:rPr>
        <w:t>es</w:t>
      </w:r>
      <w:r w:rsidRPr="000C1A97">
        <w:rPr>
          <w:rFonts w:ascii="Candara" w:hAnsi="Candara" w:cs="Arial"/>
          <w:b/>
          <w:sz w:val="22"/>
          <w:szCs w:val="22"/>
        </w:rPr>
        <w:t xml:space="preserve"> bégaiement</w:t>
      </w:r>
      <w:r w:rsidR="00361BC4">
        <w:rPr>
          <w:rFonts w:ascii="Candara" w:hAnsi="Candara" w:cs="Arial"/>
          <w:b/>
          <w:sz w:val="22"/>
          <w:szCs w:val="22"/>
        </w:rPr>
        <w:t>s</w:t>
      </w:r>
      <w:r w:rsidRPr="000C1A97">
        <w:rPr>
          <w:rFonts w:ascii="Candara" w:hAnsi="Candara" w:cs="Arial"/>
          <w:b/>
          <w:sz w:val="22"/>
          <w:szCs w:val="22"/>
        </w:rPr>
        <w:t xml:space="preserve"> et des autres troubles de la fluence</w:t>
      </w:r>
    </w:p>
    <w:p w14:paraId="711EB808" w14:textId="77777777" w:rsidR="00A73916" w:rsidRPr="000C1A97" w:rsidRDefault="00A73916" w:rsidP="00A73916">
      <w:pPr>
        <w:ind w:left="720"/>
        <w:jc w:val="both"/>
        <w:rPr>
          <w:rFonts w:ascii="Candara" w:hAnsi="Candara" w:cs="Arial"/>
          <w:b/>
          <w:sz w:val="22"/>
          <w:szCs w:val="22"/>
        </w:rPr>
      </w:pPr>
    </w:p>
    <w:p w14:paraId="4286EC8A" w14:textId="7F77E391" w:rsidR="00A73916" w:rsidRPr="00F22B12" w:rsidRDefault="00A73916" w:rsidP="00A73916">
      <w:pPr>
        <w:numPr>
          <w:ilvl w:val="0"/>
          <w:numId w:val="7"/>
        </w:numPr>
        <w:jc w:val="both"/>
        <w:rPr>
          <w:rFonts w:ascii="Candara" w:hAnsi="Candara" w:cs="Arial"/>
          <w:b/>
          <w:sz w:val="22"/>
          <w:szCs w:val="22"/>
        </w:rPr>
      </w:pPr>
      <w:r w:rsidRPr="000C1A97">
        <w:rPr>
          <w:rFonts w:ascii="Candara" w:hAnsi="Candara" w:cs="Arial"/>
          <w:b/>
          <w:sz w:val="22"/>
          <w:szCs w:val="22"/>
        </w:rPr>
        <w:t>Bilan psychomoteur</w:t>
      </w:r>
      <w:r>
        <w:rPr>
          <w:rFonts w:ascii="Candara" w:hAnsi="Candara" w:cs="Arial"/>
          <w:b/>
          <w:sz w:val="22"/>
          <w:szCs w:val="22"/>
        </w:rPr>
        <w:t xml:space="preserve"> </w:t>
      </w:r>
      <w:r w:rsidRPr="00F22B12">
        <w:rPr>
          <w:rFonts w:ascii="Candara" w:hAnsi="Candara" w:cs="Arial"/>
          <w:sz w:val="22"/>
          <w:szCs w:val="22"/>
        </w:rPr>
        <w:t>(complet</w:t>
      </w:r>
      <w:r w:rsidR="00981409">
        <w:rPr>
          <w:rFonts w:ascii="Candara" w:hAnsi="Candara" w:cs="Arial"/>
          <w:sz w:val="22"/>
          <w:szCs w:val="22"/>
        </w:rPr>
        <w:t xml:space="preserve"> type 2</w:t>
      </w:r>
      <w:r w:rsidRPr="00F22B12">
        <w:rPr>
          <w:rFonts w:ascii="Candara" w:hAnsi="Candara" w:cs="Arial"/>
          <w:sz w:val="22"/>
          <w:szCs w:val="22"/>
        </w:rPr>
        <w:t>)</w:t>
      </w:r>
      <w:r>
        <w:rPr>
          <w:rFonts w:ascii="Candara" w:hAnsi="Candara" w:cs="Arial"/>
          <w:b/>
          <w:sz w:val="22"/>
          <w:szCs w:val="22"/>
        </w:rPr>
        <w:t> :</w:t>
      </w:r>
    </w:p>
    <w:p w14:paraId="4D2D37AF" w14:textId="77777777" w:rsidR="00A73916" w:rsidRPr="00F22B12" w:rsidRDefault="00A73916" w:rsidP="00A73916">
      <w:pPr>
        <w:pStyle w:val="Paragraphedeliste"/>
        <w:numPr>
          <w:ilvl w:val="0"/>
          <w:numId w:val="8"/>
        </w:numPr>
        <w:rPr>
          <w:rFonts w:ascii="Candara" w:hAnsi="Candara"/>
          <w:sz w:val="22"/>
        </w:rPr>
      </w:pPr>
      <w:r w:rsidRPr="00F22B12">
        <w:rPr>
          <w:rFonts w:ascii="Candara" w:hAnsi="Candara"/>
          <w:sz w:val="22"/>
        </w:rPr>
        <w:t xml:space="preserve">Fonction sensori-motrice, la motricité globale, la motricité fine et l’écriture, l’analyse </w:t>
      </w:r>
      <w:proofErr w:type="spellStart"/>
      <w:r w:rsidRPr="00F22B12">
        <w:rPr>
          <w:rFonts w:ascii="Candara" w:hAnsi="Candara"/>
          <w:sz w:val="22"/>
        </w:rPr>
        <w:t>visuo</w:t>
      </w:r>
      <w:proofErr w:type="spellEnd"/>
      <w:r w:rsidRPr="00F22B12">
        <w:rPr>
          <w:rFonts w:ascii="Candara" w:hAnsi="Candara"/>
          <w:sz w:val="22"/>
        </w:rPr>
        <w:t xml:space="preserve">-spatiale et </w:t>
      </w:r>
      <w:proofErr w:type="spellStart"/>
      <w:r w:rsidRPr="00F22B12">
        <w:rPr>
          <w:rFonts w:ascii="Candara" w:hAnsi="Candara"/>
          <w:sz w:val="22"/>
        </w:rPr>
        <w:t>visuo</w:t>
      </w:r>
      <w:proofErr w:type="spellEnd"/>
      <w:r w:rsidRPr="00F22B12">
        <w:rPr>
          <w:rFonts w:ascii="Candara" w:hAnsi="Candara"/>
          <w:sz w:val="22"/>
        </w:rPr>
        <w:t>-constructive, l’orientation temporelle, le tonus, la latéralité, la base des fonctions exécutives</w:t>
      </w:r>
    </w:p>
    <w:p w14:paraId="5ABE0E56" w14:textId="77777777" w:rsidR="00A73916" w:rsidRPr="00F22B12" w:rsidRDefault="00A73916" w:rsidP="00A73916">
      <w:pPr>
        <w:pStyle w:val="Paragraphedeliste"/>
        <w:ind w:left="644"/>
      </w:pPr>
    </w:p>
    <w:p w14:paraId="4838EA4F" w14:textId="03613FEB" w:rsidR="00A73916" w:rsidRPr="00F22B12" w:rsidRDefault="00A73916" w:rsidP="00A73916">
      <w:pPr>
        <w:pStyle w:val="Paragraphedeliste"/>
        <w:numPr>
          <w:ilvl w:val="0"/>
          <w:numId w:val="7"/>
        </w:numPr>
        <w:rPr>
          <w:rFonts w:ascii="Candara" w:hAnsi="Candara" w:cs="Arial"/>
          <w:b/>
          <w:sz w:val="20"/>
          <w:szCs w:val="22"/>
        </w:rPr>
      </w:pPr>
      <w:r w:rsidRPr="00F22B12">
        <w:rPr>
          <w:rFonts w:ascii="Candara" w:hAnsi="Candara"/>
          <w:b/>
          <w:sz w:val="22"/>
        </w:rPr>
        <w:t>Bilan psychomoteur</w:t>
      </w:r>
      <w:r w:rsidRPr="00F22B12">
        <w:rPr>
          <w:rFonts w:ascii="Candara" w:hAnsi="Candara"/>
          <w:sz w:val="22"/>
        </w:rPr>
        <w:t xml:space="preserve"> </w:t>
      </w:r>
      <w:r>
        <w:rPr>
          <w:rFonts w:ascii="Candara" w:hAnsi="Candara"/>
          <w:sz w:val="22"/>
        </w:rPr>
        <w:t>(</w:t>
      </w:r>
      <w:r w:rsidRPr="00F22B12">
        <w:rPr>
          <w:rFonts w:ascii="Candara" w:hAnsi="Candara"/>
          <w:sz w:val="22"/>
        </w:rPr>
        <w:t>ciblé</w:t>
      </w:r>
      <w:r w:rsidR="00981409">
        <w:rPr>
          <w:rFonts w:ascii="Candara" w:hAnsi="Candara"/>
          <w:sz w:val="22"/>
        </w:rPr>
        <w:t xml:space="preserve"> type 1</w:t>
      </w:r>
      <w:r>
        <w:rPr>
          <w:rFonts w:ascii="Candara" w:hAnsi="Candara"/>
          <w:sz w:val="22"/>
        </w:rPr>
        <w:t>)</w:t>
      </w:r>
      <w:r w:rsidRPr="00F22B12">
        <w:rPr>
          <w:rFonts w:ascii="Candara" w:hAnsi="Candara"/>
          <w:sz w:val="22"/>
        </w:rPr>
        <w:t> :</w:t>
      </w:r>
    </w:p>
    <w:p w14:paraId="4A81B636" w14:textId="77777777" w:rsidR="00A73916" w:rsidRPr="00F22B12" w:rsidRDefault="00A73916" w:rsidP="00A73916">
      <w:pPr>
        <w:pStyle w:val="Paragraphedeliste"/>
        <w:numPr>
          <w:ilvl w:val="0"/>
          <w:numId w:val="8"/>
        </w:numPr>
        <w:rPr>
          <w:rFonts w:ascii="Candara" w:hAnsi="Candara" w:cs="Arial"/>
          <w:b/>
          <w:sz w:val="20"/>
          <w:szCs w:val="22"/>
        </w:rPr>
      </w:pPr>
      <w:r w:rsidRPr="00F22B12">
        <w:rPr>
          <w:rFonts w:ascii="Candara" w:hAnsi="Candara"/>
          <w:sz w:val="22"/>
        </w:rPr>
        <w:t xml:space="preserve">Examen de l’écriture, évaluation de la vitesse d’exécution, observation de la tenue du stylo, posture et analyse du geste graphique en lien avec les autres composantes intervenantes dans l’acte d’écrire : concentration, analyse spatiale, contrôle </w:t>
      </w:r>
      <w:r>
        <w:rPr>
          <w:rFonts w:ascii="Candara" w:hAnsi="Candara"/>
          <w:sz w:val="22"/>
        </w:rPr>
        <w:t>gestuel</w:t>
      </w:r>
      <w:r w:rsidRPr="00F22B12">
        <w:rPr>
          <w:rFonts w:ascii="Candara" w:hAnsi="Candara"/>
          <w:sz w:val="22"/>
        </w:rPr>
        <w:t>, motivation</w:t>
      </w:r>
    </w:p>
    <w:p w14:paraId="6D380377" w14:textId="77777777" w:rsidR="00A73916" w:rsidRPr="000C1A97" w:rsidRDefault="00A73916" w:rsidP="00A73916">
      <w:pPr>
        <w:ind w:left="644"/>
        <w:jc w:val="both"/>
        <w:rPr>
          <w:rFonts w:ascii="Candara" w:hAnsi="Candara" w:cs="Arial"/>
          <w:b/>
          <w:sz w:val="22"/>
          <w:szCs w:val="22"/>
        </w:rPr>
      </w:pPr>
    </w:p>
    <w:p w14:paraId="18E9E1DF" w14:textId="77777777" w:rsidR="00A73916" w:rsidRDefault="00A73916" w:rsidP="00A73916"/>
    <w:p w14:paraId="39A167E1" w14:textId="77777777" w:rsidR="00BC7E8E" w:rsidRPr="000C1A97" w:rsidRDefault="00BC7E8E" w:rsidP="00BC7E8E">
      <w:pPr>
        <w:jc w:val="both"/>
        <w:rPr>
          <w:rFonts w:ascii="Candara" w:hAnsi="Candara" w:cs="Arial"/>
          <w:b/>
          <w:sz w:val="22"/>
          <w:szCs w:val="22"/>
        </w:rPr>
      </w:pPr>
    </w:p>
    <w:p w14:paraId="001AFE01" w14:textId="77777777" w:rsidR="00BC7E8E" w:rsidRDefault="00BC7E8E" w:rsidP="00BC7E8E">
      <w:pPr>
        <w:jc w:val="both"/>
        <w:rPr>
          <w:rFonts w:ascii="Candara" w:hAnsi="Candara" w:cs="Arial"/>
          <w:b/>
        </w:rPr>
      </w:pPr>
    </w:p>
    <w:p w14:paraId="268F28FB" w14:textId="77777777" w:rsidR="00BC7E8E" w:rsidRPr="003B418A" w:rsidRDefault="00BC7E8E" w:rsidP="00BC7E8E">
      <w:pPr>
        <w:pBdr>
          <w:top w:val="single" w:sz="8" w:space="1" w:color="auto"/>
          <w:bottom w:val="single" w:sz="8" w:space="1" w:color="auto"/>
        </w:pBdr>
        <w:jc w:val="both"/>
        <w:rPr>
          <w:rFonts w:ascii="Candara" w:hAnsi="Candara" w:cs="Arial"/>
          <w:b/>
        </w:rPr>
      </w:pPr>
      <w:r w:rsidRPr="003B418A">
        <w:rPr>
          <w:rFonts w:ascii="Candara" w:hAnsi="Candara" w:cs="Arial"/>
          <w:b/>
        </w:rPr>
        <w:t>Transmission des conclusions de l’entretien initial de coordination à la famille :</w:t>
      </w:r>
    </w:p>
    <w:p w14:paraId="5D23FD00" w14:textId="77777777" w:rsidR="00BC7E8E" w:rsidRDefault="00BC7E8E" w:rsidP="00BC7E8E">
      <w:pPr>
        <w:jc w:val="both"/>
        <w:rPr>
          <w:rFonts w:ascii="Candara" w:hAnsi="Candara" w:cs="Arial"/>
        </w:rPr>
      </w:pPr>
    </w:p>
    <w:p w14:paraId="48ADCCBB" w14:textId="77777777" w:rsidR="00BC7E8E" w:rsidRPr="001E0757" w:rsidRDefault="00BC7E8E" w:rsidP="00BC7E8E">
      <w:pPr>
        <w:jc w:val="both"/>
        <w:rPr>
          <w:rFonts w:ascii="Candara" w:hAnsi="Candara" w:cs="Arial"/>
          <w:sz w:val="22"/>
          <w:szCs w:val="22"/>
        </w:rPr>
      </w:pPr>
      <w:r w:rsidRPr="001E0757">
        <w:rPr>
          <w:rFonts w:ascii="Candara" w:hAnsi="Candara" w:cs="Arial"/>
          <w:sz w:val="22"/>
          <w:szCs w:val="22"/>
        </w:rPr>
        <w:t xml:space="preserve">Questions de la famille : </w:t>
      </w:r>
    </w:p>
    <w:p w14:paraId="4E93F2B5" w14:textId="77777777" w:rsidR="00BC7E8E" w:rsidRPr="001E0757" w:rsidRDefault="00BC7E8E" w:rsidP="00BC7E8E">
      <w:pPr>
        <w:tabs>
          <w:tab w:val="center" w:leader="dot" w:pos="9639"/>
        </w:tabs>
        <w:jc w:val="both"/>
        <w:rPr>
          <w:rFonts w:ascii="Candara" w:hAnsi="Candara" w:cs="Arial"/>
          <w:sz w:val="22"/>
          <w:szCs w:val="22"/>
        </w:rPr>
      </w:pPr>
      <w:r w:rsidRPr="001E0757">
        <w:rPr>
          <w:rFonts w:ascii="Candara" w:hAnsi="Candara" w:cs="Arial"/>
          <w:sz w:val="22"/>
          <w:szCs w:val="22"/>
        </w:rPr>
        <w:tab/>
      </w:r>
    </w:p>
    <w:p w14:paraId="1CD2DC41" w14:textId="77777777" w:rsidR="00BC7E8E" w:rsidRPr="001E0757" w:rsidRDefault="00BC7E8E" w:rsidP="00BC7E8E">
      <w:pPr>
        <w:tabs>
          <w:tab w:val="center" w:leader="dot" w:pos="9639"/>
        </w:tabs>
        <w:jc w:val="both"/>
        <w:rPr>
          <w:rFonts w:ascii="Candara" w:hAnsi="Candara" w:cs="Arial"/>
          <w:sz w:val="22"/>
          <w:szCs w:val="22"/>
        </w:rPr>
      </w:pPr>
    </w:p>
    <w:p w14:paraId="60585C90" w14:textId="77777777" w:rsidR="00BC7E8E" w:rsidRPr="001E0757" w:rsidRDefault="00BC7E8E" w:rsidP="00BC7E8E">
      <w:pPr>
        <w:tabs>
          <w:tab w:val="left" w:pos="1125"/>
        </w:tabs>
        <w:rPr>
          <w:rFonts w:ascii="Candara" w:hAnsi="Candara"/>
          <w:sz w:val="22"/>
          <w:szCs w:val="22"/>
        </w:rPr>
      </w:pPr>
      <w:r w:rsidRPr="001E0757">
        <w:rPr>
          <w:rFonts w:ascii="Candara" w:hAnsi="Candara"/>
          <w:sz w:val="22"/>
          <w:szCs w:val="22"/>
        </w:rPr>
        <w:sym w:font="Wingdings" w:char="F06F"/>
      </w:r>
      <w:r w:rsidRPr="001E0757">
        <w:rPr>
          <w:rFonts w:ascii="Candara" w:hAnsi="Candara"/>
          <w:sz w:val="22"/>
          <w:szCs w:val="22"/>
        </w:rPr>
        <w:t xml:space="preserve"> / </w:t>
      </w:r>
      <w:r w:rsidRPr="001E0757">
        <w:rPr>
          <w:rFonts w:ascii="Candara" w:hAnsi="Candara"/>
          <w:sz w:val="22"/>
          <w:szCs w:val="22"/>
        </w:rPr>
        <w:sym w:font="Wingdings" w:char="F078"/>
      </w:r>
      <w:r w:rsidRPr="001E0757">
        <w:rPr>
          <w:rFonts w:ascii="Candara" w:hAnsi="Candara"/>
          <w:sz w:val="22"/>
          <w:szCs w:val="22"/>
        </w:rPr>
        <w:t xml:space="preserve"> La famille accepte l’ensemble des préconisations </w:t>
      </w:r>
    </w:p>
    <w:p w14:paraId="38E3EDEF" w14:textId="77777777" w:rsidR="00BC7E8E" w:rsidRPr="001E0757" w:rsidRDefault="00BC7E8E" w:rsidP="00BC7E8E">
      <w:pPr>
        <w:tabs>
          <w:tab w:val="left" w:pos="1125"/>
        </w:tabs>
        <w:rPr>
          <w:rFonts w:ascii="Candara" w:hAnsi="Candara"/>
          <w:sz w:val="22"/>
          <w:szCs w:val="22"/>
        </w:rPr>
      </w:pPr>
      <w:r w:rsidRPr="001E0757">
        <w:rPr>
          <w:rFonts w:ascii="Candara" w:hAnsi="Candara"/>
          <w:sz w:val="22"/>
          <w:szCs w:val="22"/>
        </w:rPr>
        <w:sym w:font="Wingdings" w:char="F06F"/>
      </w:r>
      <w:r w:rsidRPr="001E0757">
        <w:rPr>
          <w:rFonts w:ascii="Candara" w:hAnsi="Candara"/>
          <w:sz w:val="22"/>
          <w:szCs w:val="22"/>
        </w:rPr>
        <w:t xml:space="preserve"> / </w:t>
      </w:r>
      <w:r w:rsidRPr="001E0757">
        <w:rPr>
          <w:rFonts w:ascii="Candara" w:hAnsi="Candara"/>
          <w:sz w:val="22"/>
          <w:szCs w:val="22"/>
        </w:rPr>
        <w:sym w:font="Wingdings" w:char="F078"/>
      </w:r>
      <w:r w:rsidRPr="001E0757">
        <w:rPr>
          <w:rFonts w:ascii="Candara" w:hAnsi="Candara"/>
          <w:sz w:val="22"/>
          <w:szCs w:val="22"/>
        </w:rPr>
        <w:t xml:space="preserve"> La famille refuse une des préconisations ou l’ensemble des préconisations, lesquelles ?</w:t>
      </w:r>
    </w:p>
    <w:p w14:paraId="1B2BB9B3" w14:textId="77777777" w:rsidR="00BC7E8E" w:rsidRPr="001E0757" w:rsidRDefault="00BC7E8E" w:rsidP="00BC7E8E">
      <w:pPr>
        <w:tabs>
          <w:tab w:val="left" w:pos="0"/>
          <w:tab w:val="left" w:leader="dot" w:pos="9639"/>
        </w:tabs>
        <w:rPr>
          <w:rFonts w:ascii="Candara" w:hAnsi="Candara"/>
          <w:sz w:val="22"/>
          <w:szCs w:val="22"/>
        </w:rPr>
      </w:pPr>
      <w:r w:rsidRPr="001E0757">
        <w:rPr>
          <w:rFonts w:ascii="Candara" w:hAnsi="Candara"/>
          <w:sz w:val="22"/>
          <w:szCs w:val="22"/>
        </w:rPr>
        <w:tab/>
      </w:r>
      <w:r w:rsidRPr="001E0757">
        <w:rPr>
          <w:rFonts w:ascii="Candara" w:hAnsi="Candara"/>
          <w:sz w:val="22"/>
          <w:szCs w:val="22"/>
        </w:rPr>
        <w:tab/>
      </w:r>
    </w:p>
    <w:p w14:paraId="777FD3A0" w14:textId="77777777" w:rsidR="00BC7E8E" w:rsidRPr="001E0757" w:rsidRDefault="00BC7E8E" w:rsidP="00BC7E8E">
      <w:pPr>
        <w:tabs>
          <w:tab w:val="left" w:pos="1125"/>
        </w:tabs>
        <w:rPr>
          <w:rFonts w:ascii="Candara" w:hAnsi="Candara"/>
          <w:sz w:val="22"/>
          <w:szCs w:val="22"/>
        </w:rPr>
      </w:pPr>
      <w:r w:rsidRPr="001E0757">
        <w:rPr>
          <w:rFonts w:ascii="Candara" w:hAnsi="Candara"/>
          <w:sz w:val="22"/>
          <w:szCs w:val="22"/>
        </w:rPr>
        <w:t>Motif du refus :</w:t>
      </w:r>
    </w:p>
    <w:p w14:paraId="7DE6ABE4" w14:textId="77777777" w:rsidR="00BC7E8E" w:rsidRPr="001E0757" w:rsidRDefault="00BC7E8E" w:rsidP="00BC7E8E">
      <w:pPr>
        <w:tabs>
          <w:tab w:val="left" w:pos="0"/>
          <w:tab w:val="center" w:leader="dot" w:pos="9639"/>
        </w:tabs>
        <w:rPr>
          <w:rFonts w:ascii="Candara" w:hAnsi="Candara"/>
          <w:sz w:val="22"/>
          <w:szCs w:val="22"/>
        </w:rPr>
      </w:pPr>
      <w:r w:rsidRPr="001E0757">
        <w:rPr>
          <w:rFonts w:ascii="Candara" w:hAnsi="Candara"/>
          <w:sz w:val="22"/>
          <w:szCs w:val="22"/>
        </w:rPr>
        <w:tab/>
      </w:r>
      <w:r w:rsidRPr="001E0757">
        <w:rPr>
          <w:rFonts w:ascii="Candara" w:hAnsi="Candara"/>
          <w:sz w:val="22"/>
          <w:szCs w:val="22"/>
        </w:rPr>
        <w:tab/>
      </w:r>
    </w:p>
    <w:p w14:paraId="155D32F5" w14:textId="77777777" w:rsidR="00BC7E8E" w:rsidRPr="001E0757" w:rsidRDefault="00BC7E8E" w:rsidP="00BC7E8E">
      <w:pPr>
        <w:tabs>
          <w:tab w:val="left" w:pos="0"/>
          <w:tab w:val="center" w:leader="dot" w:pos="9639"/>
        </w:tabs>
        <w:rPr>
          <w:rFonts w:ascii="Candara" w:hAnsi="Candara"/>
          <w:sz w:val="22"/>
          <w:szCs w:val="22"/>
        </w:rPr>
      </w:pPr>
      <w:r w:rsidRPr="001E0757">
        <w:rPr>
          <w:rFonts w:ascii="Candara" w:hAnsi="Candara"/>
          <w:sz w:val="22"/>
          <w:szCs w:val="22"/>
        </w:rPr>
        <w:t>Remarques :</w:t>
      </w:r>
    </w:p>
    <w:p w14:paraId="33788E7D" w14:textId="77777777" w:rsidR="00BC7E8E" w:rsidRPr="001E0757" w:rsidRDefault="00BC7E8E" w:rsidP="00BC7E8E">
      <w:pPr>
        <w:tabs>
          <w:tab w:val="left" w:pos="0"/>
          <w:tab w:val="center" w:leader="dot" w:pos="9639"/>
        </w:tabs>
        <w:rPr>
          <w:rFonts w:ascii="Candara" w:hAnsi="Candara"/>
          <w:sz w:val="22"/>
          <w:szCs w:val="22"/>
        </w:rPr>
      </w:pPr>
      <w:r w:rsidRPr="001E0757">
        <w:rPr>
          <w:rFonts w:ascii="Candara" w:hAnsi="Candara"/>
          <w:sz w:val="22"/>
          <w:szCs w:val="22"/>
        </w:rPr>
        <w:tab/>
      </w:r>
    </w:p>
    <w:p w14:paraId="32FF0EB4" w14:textId="77777777" w:rsidR="00BC7E8E" w:rsidRDefault="00BC7E8E" w:rsidP="00BC7E8E">
      <w:pPr>
        <w:tabs>
          <w:tab w:val="left" w:pos="0"/>
          <w:tab w:val="center" w:leader="dot" w:pos="9639"/>
        </w:tabs>
        <w:rPr>
          <w:rFonts w:ascii="Candara" w:hAnsi="Candara"/>
        </w:rPr>
      </w:pPr>
      <w:r w:rsidRPr="001E0757">
        <w:rPr>
          <w:rFonts w:ascii="Candara" w:hAnsi="Candara"/>
          <w:sz w:val="22"/>
          <w:szCs w:val="22"/>
        </w:rPr>
        <w:tab/>
      </w:r>
    </w:p>
    <w:p w14:paraId="7DE3D931" w14:textId="77777777" w:rsidR="00BC7E8E" w:rsidRDefault="00BC7E8E" w:rsidP="00BC7E8E">
      <w:pPr>
        <w:tabs>
          <w:tab w:val="left" w:pos="0"/>
          <w:tab w:val="center" w:leader="dot" w:pos="9639"/>
        </w:tabs>
        <w:rPr>
          <w:rFonts w:ascii="Candara" w:hAnsi="Candara"/>
        </w:rPr>
      </w:pPr>
    </w:p>
    <w:p w14:paraId="38A2E916" w14:textId="4E5355E3" w:rsidR="00BF64FB" w:rsidRDefault="00BC7E8E" w:rsidP="00A27FC6">
      <w:pPr>
        <w:tabs>
          <w:tab w:val="left" w:pos="0"/>
          <w:tab w:val="center" w:leader="dot" w:pos="9639"/>
        </w:tabs>
      </w:pPr>
      <w:r w:rsidRPr="00824578">
        <w:rPr>
          <w:rFonts w:ascii="Calibri" w:hAnsi="Calibri" w:cs="Calibri"/>
          <w:i/>
          <w:color w:val="222222"/>
          <w:sz w:val="14"/>
          <w:szCs w:val="16"/>
          <w:shd w:val="clear" w:color="auto" w:fill="FFFFFF"/>
        </w:rPr>
        <w:t>Depuis le 25 mai 2018, la réglementation a évolué avec l’entrée en application du Règlement Général sur la Protection des Données (</w:t>
      </w:r>
      <w:r w:rsidRPr="00824578">
        <w:rPr>
          <w:rStyle w:val="il"/>
          <w:rFonts w:ascii="Calibri" w:hAnsi="Calibri" w:cs="Calibri"/>
          <w:i/>
          <w:color w:val="222222"/>
          <w:sz w:val="14"/>
          <w:szCs w:val="16"/>
          <w:shd w:val="clear" w:color="auto" w:fill="FFFFFF"/>
        </w:rPr>
        <w:t>RGPD</w:t>
      </w:r>
      <w:r w:rsidRPr="00824578">
        <w:rPr>
          <w:rFonts w:ascii="Calibri" w:hAnsi="Calibri" w:cs="Calibri"/>
          <w:i/>
          <w:color w:val="222222"/>
          <w:sz w:val="14"/>
          <w:szCs w:val="16"/>
          <w:shd w:val="clear" w:color="auto" w:fill="FFFFFF"/>
        </w:rPr>
        <w:t xml:space="preserve">) au sein de l’Union Européenne. </w:t>
      </w:r>
      <w:r w:rsidRPr="00824578">
        <w:rPr>
          <w:rFonts w:ascii="Calibri" w:hAnsi="Calibri" w:cs="Calibri"/>
          <w:i/>
          <w:sz w:val="14"/>
          <w:szCs w:val="16"/>
        </w:rPr>
        <w:t>Ce règlement introduit la garantie de niveaux de sécurité et de confidentialité élevés lors de la collecte et du traitement de vos données personnelles.</w:t>
      </w:r>
      <w:r w:rsidRPr="00824578">
        <w:rPr>
          <w:rFonts w:ascii="Calibri" w:hAnsi="Calibri" w:cs="Calibri"/>
          <w:i/>
          <w:sz w:val="14"/>
          <w:szCs w:val="16"/>
        </w:rPr>
        <w:br/>
      </w:r>
      <w:r w:rsidRPr="00824578">
        <w:rPr>
          <w:rFonts w:ascii="Calibri" w:hAnsi="Calibri" w:cs="Calibri"/>
          <w:i/>
          <w:sz w:val="14"/>
          <w:szCs w:val="16"/>
          <w:shd w:val="clear" w:color="auto" w:fill="FFFFFF"/>
        </w:rPr>
        <w:t>Les données vous concernant - administratives (nom, prénom, adresse mail et postale, téléphone) et médicales (comptes rendus professionnels et documents de synthèse du réseau) - sont uniquement destinées au traitement du dossier patient informatisé, ce dossier étant aussi stocké sous format papier, accessible à votre demande.</w:t>
      </w:r>
      <w:r w:rsidRPr="00824578">
        <w:rPr>
          <w:rFonts w:ascii="Calibri" w:hAnsi="Calibri" w:cs="Calibri"/>
          <w:i/>
          <w:sz w:val="14"/>
          <w:szCs w:val="16"/>
          <w:shd w:val="clear" w:color="auto" w:fill="FFFFFF"/>
        </w:rPr>
        <w:br/>
        <w:t xml:space="preserve">Nous vous rappelons que, si vous ne souhaitez plus recevoir d'informations ou de communications par courrier papier ou électronique, vous pouvez modifier vos données personnelles et/ou retirer votre consentement à tout moment en envoyant un message à l'adresse </w:t>
      </w:r>
      <w:hyperlink r:id="rId7" w:tgtFrame="_blank" w:history="1">
        <w:r w:rsidRPr="00824578">
          <w:rPr>
            <w:rStyle w:val="Lienhypertexte"/>
            <w:rFonts w:ascii="Calibri" w:hAnsi="Calibri" w:cs="Calibri"/>
            <w:b/>
            <w:bCs/>
            <w:i/>
            <w:color w:val="1155CC"/>
            <w:sz w:val="14"/>
            <w:szCs w:val="16"/>
            <w:shd w:val="clear" w:color="auto" w:fill="FFFFFF"/>
          </w:rPr>
          <w:t>direction@pluradys.org</w:t>
        </w:r>
      </w:hyperlink>
    </w:p>
    <w:p w14:paraId="5CD4C489" w14:textId="77777777" w:rsidR="00BF64FB" w:rsidRDefault="00BF64FB" w:rsidP="00B25572">
      <w:pPr>
        <w:tabs>
          <w:tab w:val="left" w:pos="1125"/>
        </w:tabs>
      </w:pPr>
    </w:p>
    <w:sectPr w:rsidR="00BF64FB" w:rsidSect="00704643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360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9C8CE" w14:textId="77777777" w:rsidR="0099031E" w:rsidRDefault="0099031E">
      <w:r>
        <w:separator/>
      </w:r>
    </w:p>
  </w:endnote>
  <w:endnote w:type="continuationSeparator" w:id="0">
    <w:p w14:paraId="6E496775" w14:textId="77777777" w:rsidR="0099031E" w:rsidRDefault="0099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ITC Avant Garde Std B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8547"/>
      <w:gridCol w:w="525"/>
    </w:tblGrid>
    <w:tr w:rsidR="00FE59DA" w:rsidRPr="001820D7" w14:paraId="7A03243A" w14:textId="77777777" w:rsidTr="00E478F7">
      <w:tc>
        <w:tcPr>
          <w:tcW w:w="8755" w:type="dxa"/>
          <w:tcBorders>
            <w:top w:val="single" w:sz="4" w:space="0" w:color="3366FF"/>
            <w:right w:val="single" w:sz="4" w:space="0" w:color="3366FF"/>
          </w:tcBorders>
        </w:tcPr>
        <w:p w14:paraId="1CAF5470" w14:textId="77777777" w:rsidR="00FE59DA" w:rsidRPr="001820D7" w:rsidRDefault="00FE59DA" w:rsidP="00FF73C5">
          <w:pPr>
            <w:pStyle w:val="Pieddepage"/>
            <w:rPr>
              <w:rFonts w:ascii="ITC Avant Garde Std Bk" w:hAnsi="ITC Avant Garde Std Bk"/>
              <w:color w:val="4F81BD"/>
              <w:sz w:val="18"/>
              <w:szCs w:val="18"/>
            </w:rPr>
          </w:pPr>
          <w:r w:rsidRPr="001820D7">
            <w:rPr>
              <w:rFonts w:ascii="ITC Avant Garde Std Bk" w:hAnsi="ITC Avant Garde Std Bk"/>
              <w:color w:val="4F81BD"/>
              <w:sz w:val="18"/>
              <w:szCs w:val="18"/>
            </w:rPr>
            <w:t>Réseau de santé PLURADYS</w:t>
          </w:r>
        </w:p>
      </w:tc>
      <w:tc>
        <w:tcPr>
          <w:tcW w:w="531" w:type="dxa"/>
          <w:tcBorders>
            <w:top w:val="single" w:sz="4" w:space="0" w:color="3366FF"/>
            <w:left w:val="single" w:sz="4" w:space="0" w:color="3366FF"/>
          </w:tcBorders>
        </w:tcPr>
        <w:p w14:paraId="0D470E7A" w14:textId="78682E4E" w:rsidR="00FE59DA" w:rsidRPr="001820D7" w:rsidRDefault="008F0009" w:rsidP="00FF73C5">
          <w:pPr>
            <w:pStyle w:val="Pieddepage"/>
            <w:jc w:val="right"/>
            <w:rPr>
              <w:rFonts w:ascii="ITC Avant Garde Std Bk" w:hAnsi="ITC Avant Garde Std Bk"/>
              <w:sz w:val="18"/>
              <w:szCs w:val="18"/>
            </w:rPr>
          </w:pPr>
          <w:r w:rsidRPr="001820D7">
            <w:rPr>
              <w:rFonts w:ascii="ITC Avant Garde Std Bk" w:hAnsi="ITC Avant Garde Std Bk"/>
              <w:sz w:val="18"/>
              <w:szCs w:val="18"/>
            </w:rPr>
            <w:fldChar w:fldCharType="begin"/>
          </w:r>
          <w:r w:rsidR="00FE59DA" w:rsidRPr="001820D7">
            <w:rPr>
              <w:rFonts w:ascii="ITC Avant Garde Std Bk" w:hAnsi="ITC Avant Garde Std Bk"/>
              <w:sz w:val="18"/>
              <w:szCs w:val="18"/>
            </w:rPr>
            <w:instrText xml:space="preserve"> PAGE   \* MERGEFORMAT </w:instrText>
          </w:r>
          <w:r w:rsidRPr="001820D7">
            <w:rPr>
              <w:rFonts w:ascii="ITC Avant Garde Std Bk" w:hAnsi="ITC Avant Garde Std Bk"/>
              <w:sz w:val="18"/>
              <w:szCs w:val="18"/>
            </w:rPr>
            <w:fldChar w:fldCharType="separate"/>
          </w:r>
          <w:r w:rsidR="00606D50" w:rsidRPr="00606D50">
            <w:rPr>
              <w:rFonts w:ascii="ITC Avant Garde Std Bk" w:hAnsi="ITC Avant Garde Std Bk"/>
              <w:b/>
              <w:noProof/>
              <w:color w:val="4F81BD"/>
              <w:sz w:val="18"/>
              <w:szCs w:val="18"/>
            </w:rPr>
            <w:t>5</w:t>
          </w:r>
          <w:r w:rsidRPr="001820D7">
            <w:rPr>
              <w:rFonts w:ascii="ITC Avant Garde Std Bk" w:hAnsi="ITC Avant Garde Std Bk"/>
              <w:sz w:val="18"/>
              <w:szCs w:val="18"/>
            </w:rPr>
            <w:fldChar w:fldCharType="end"/>
          </w:r>
        </w:p>
      </w:tc>
    </w:tr>
  </w:tbl>
  <w:p w14:paraId="6591B0F7" w14:textId="7D453C80" w:rsidR="00FE59DA" w:rsidRPr="00981409" w:rsidRDefault="00981409" w:rsidP="00981409">
    <w:pPr>
      <w:pStyle w:val="Pieddepage"/>
      <w:jc w:val="right"/>
      <w:rPr>
        <w:rFonts w:asciiTheme="minorHAnsi" w:hAnsiTheme="minorHAnsi" w:cstheme="minorHAnsi"/>
        <w:i/>
        <w:sz w:val="16"/>
        <w:szCs w:val="16"/>
      </w:rPr>
    </w:pPr>
    <w:r>
      <w:rPr>
        <w:rFonts w:asciiTheme="minorHAnsi" w:hAnsiTheme="minorHAnsi" w:cstheme="minorHAnsi"/>
        <w:i/>
        <w:sz w:val="16"/>
        <w:szCs w:val="16"/>
      </w:rPr>
      <w:t xml:space="preserve">Mise à jour </w:t>
    </w:r>
    <w:r w:rsidR="007966C1">
      <w:rPr>
        <w:rFonts w:asciiTheme="minorHAnsi" w:hAnsiTheme="minorHAnsi" w:cstheme="minorHAnsi"/>
        <w:i/>
        <w:sz w:val="16"/>
        <w:szCs w:val="16"/>
      </w:rPr>
      <w:t>janvier 2022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9A23E" w14:textId="77777777" w:rsidR="00704643" w:rsidRPr="000625D4" w:rsidRDefault="00704643" w:rsidP="000625D4">
    <w:pPr>
      <w:widowControl w:val="0"/>
      <w:ind w:left="-840" w:right="-888"/>
      <w:jc w:val="center"/>
      <w:rPr>
        <w:rFonts w:ascii="ITC Avant Garde Std Bk" w:hAnsi="ITC Avant Garde Std Bk" w:cs="Tahoma"/>
        <w:bCs/>
        <w:i/>
        <w:iCs/>
        <w:color w:val="3366FF"/>
        <w:sz w:val="14"/>
        <w:szCs w:val="14"/>
      </w:rPr>
    </w:pPr>
    <w:r w:rsidRPr="000625D4">
      <w:rPr>
        <w:rFonts w:ascii="ITC Avant Garde Std Bk" w:hAnsi="ITC Avant Garde Std Bk" w:cs="Tahoma"/>
        <w:bCs/>
        <w:i/>
        <w:iCs/>
        <w:color w:val="3366FF"/>
        <w:sz w:val="14"/>
        <w:szCs w:val="14"/>
      </w:rPr>
      <w:t xml:space="preserve">Membre de la Fédération Nationale des Réseaux de Santé des Troubles </w:t>
    </w:r>
    <w:r w:rsidR="000625D4" w:rsidRPr="000625D4">
      <w:rPr>
        <w:rFonts w:ascii="ITC Avant Garde Std Bk" w:hAnsi="ITC Avant Garde Std Bk" w:cs="Tahoma"/>
        <w:bCs/>
        <w:i/>
        <w:iCs/>
        <w:color w:val="3366FF"/>
        <w:sz w:val="14"/>
        <w:szCs w:val="14"/>
      </w:rPr>
      <w:t xml:space="preserve">du Langage et </w:t>
    </w:r>
    <w:r w:rsidRPr="000625D4">
      <w:rPr>
        <w:rFonts w:ascii="ITC Avant Garde Std Bk" w:hAnsi="ITC Avant Garde Std Bk" w:cs="Tahoma"/>
        <w:bCs/>
        <w:i/>
        <w:iCs/>
        <w:color w:val="3366FF"/>
        <w:sz w:val="14"/>
        <w:szCs w:val="14"/>
      </w:rPr>
      <w:t>des Apprentissages</w:t>
    </w:r>
  </w:p>
  <w:p w14:paraId="6241DA05" w14:textId="77777777" w:rsidR="00FE59DA" w:rsidRPr="000625D4" w:rsidRDefault="00FE59DA" w:rsidP="000625D4">
    <w:pPr>
      <w:widowControl w:val="0"/>
      <w:ind w:left="-840" w:right="-888"/>
      <w:jc w:val="center"/>
      <w:rPr>
        <w:rFonts w:ascii="ITC Avant Garde Std Bk" w:hAnsi="ITC Avant Garde Std Bk" w:cs="Tahoma"/>
        <w:b/>
        <w:bCs/>
        <w:i/>
        <w:iCs/>
        <w:color w:val="3366FF"/>
        <w:sz w:val="14"/>
        <w:szCs w:val="14"/>
      </w:rPr>
    </w:pPr>
  </w:p>
  <w:p w14:paraId="1355E62F" w14:textId="77777777" w:rsidR="00FE59DA" w:rsidRDefault="00FE59DA" w:rsidP="000625D4">
    <w:pPr>
      <w:widowControl w:val="0"/>
      <w:ind w:left="-840" w:right="-888"/>
      <w:jc w:val="center"/>
      <w:rPr>
        <w:rFonts w:ascii="ITC Avant Garde Std Bk" w:hAnsi="ITC Avant Garde Std Bk" w:cs="Tahoma"/>
        <w:bCs/>
        <w:i/>
        <w:iCs/>
        <w:color w:val="3366FF"/>
        <w:sz w:val="14"/>
        <w:szCs w:val="14"/>
      </w:rPr>
    </w:pPr>
    <w:r w:rsidRPr="000625D4">
      <w:rPr>
        <w:rFonts w:ascii="ITC Avant Garde Std Bk" w:hAnsi="ITC Avant Garde Std Bk" w:cs="Tahoma"/>
        <w:bCs/>
        <w:i/>
        <w:iCs/>
        <w:color w:val="3366FF"/>
        <w:sz w:val="14"/>
        <w:szCs w:val="14"/>
      </w:rPr>
      <w:t>Le Réseau PLURADYS est porté par l’association PLURADYS, association loi 1901 enregistrée en Préfecture le 21 nov</w:t>
    </w:r>
    <w:r w:rsidR="000625D4">
      <w:rPr>
        <w:rFonts w:ascii="ITC Avant Garde Std Bk" w:hAnsi="ITC Avant Garde Std Bk" w:cs="Tahoma"/>
        <w:bCs/>
        <w:i/>
        <w:iCs/>
        <w:color w:val="3366FF"/>
        <w:sz w:val="14"/>
        <w:szCs w:val="14"/>
      </w:rPr>
      <w:t>embre 2007 sous le n° W212003368</w:t>
    </w:r>
  </w:p>
  <w:p w14:paraId="616C4FEC" w14:textId="77777777" w:rsidR="000625D4" w:rsidRPr="000625D4" w:rsidRDefault="000625D4" w:rsidP="000625D4">
    <w:pPr>
      <w:widowControl w:val="0"/>
      <w:ind w:left="-840" w:right="-888"/>
      <w:jc w:val="center"/>
      <w:rPr>
        <w:rFonts w:ascii="ITC Avant Garde Std Bk" w:hAnsi="ITC Avant Garde Std Bk" w:cs="Tahoma"/>
        <w:bCs/>
        <w:i/>
        <w:iCs/>
        <w:color w:val="3366FF"/>
        <w:sz w:val="14"/>
        <w:szCs w:val="14"/>
      </w:rPr>
    </w:pPr>
    <w:r>
      <w:rPr>
        <w:rFonts w:ascii="ITC Avant Garde Std Bk" w:hAnsi="ITC Avant Garde Std Bk" w:cs="Tahoma"/>
        <w:bCs/>
        <w:i/>
        <w:iCs/>
        <w:color w:val="3366FF"/>
        <w:sz w:val="14"/>
        <w:szCs w:val="14"/>
      </w:rPr>
      <w:t>Reconnue d’Intérêt Général</w:t>
    </w:r>
  </w:p>
  <w:p w14:paraId="1342E914" w14:textId="4AD8D773" w:rsidR="00704643" w:rsidRPr="000625D4" w:rsidRDefault="00FE59DA" w:rsidP="000625D4">
    <w:pPr>
      <w:widowControl w:val="0"/>
      <w:ind w:left="-840" w:right="-888"/>
      <w:jc w:val="center"/>
      <w:rPr>
        <w:rFonts w:ascii="ITC Avant Garde Std Bk" w:hAnsi="ITC Avant Garde Std Bk" w:cs="Tahoma"/>
        <w:bCs/>
        <w:i/>
        <w:iCs/>
        <w:color w:val="3366FF"/>
        <w:sz w:val="14"/>
        <w:szCs w:val="14"/>
      </w:rPr>
    </w:pPr>
    <w:r w:rsidRPr="000625D4">
      <w:rPr>
        <w:rFonts w:ascii="ITC Avant Garde Std Bk" w:hAnsi="ITC Avant Garde Std Bk" w:cs="Tahoma"/>
        <w:bCs/>
        <w:i/>
        <w:iCs/>
        <w:color w:val="3366FF"/>
        <w:sz w:val="14"/>
        <w:szCs w:val="14"/>
      </w:rPr>
      <w:t xml:space="preserve">Siège Social : </w:t>
    </w:r>
    <w:r w:rsidR="0033474E" w:rsidRPr="000625D4">
      <w:rPr>
        <w:rFonts w:ascii="ITC Avant Garde Std Bk" w:hAnsi="ITC Avant Garde Std Bk" w:cs="Tahoma"/>
        <w:bCs/>
        <w:i/>
        <w:iCs/>
        <w:color w:val="3366FF"/>
        <w:sz w:val="14"/>
        <w:szCs w:val="14"/>
      </w:rPr>
      <w:t>7</w:t>
    </w:r>
    <w:r w:rsidRPr="000625D4">
      <w:rPr>
        <w:rFonts w:ascii="ITC Avant Garde Std Bk" w:hAnsi="ITC Avant Garde Std Bk" w:cs="Tahoma"/>
        <w:bCs/>
        <w:i/>
        <w:iCs/>
        <w:color w:val="3366FF"/>
        <w:sz w:val="14"/>
        <w:szCs w:val="14"/>
      </w:rPr>
      <w:t xml:space="preserve">, rue du </w:t>
    </w:r>
    <w:r w:rsidR="0033474E" w:rsidRPr="000625D4">
      <w:rPr>
        <w:rFonts w:ascii="ITC Avant Garde Std Bk" w:hAnsi="ITC Avant Garde Std Bk" w:cs="Tahoma"/>
        <w:bCs/>
        <w:i/>
        <w:iCs/>
        <w:color w:val="3366FF"/>
        <w:sz w:val="14"/>
        <w:szCs w:val="14"/>
      </w:rPr>
      <w:t>Volnay</w:t>
    </w:r>
    <w:r w:rsidRPr="000625D4">
      <w:rPr>
        <w:rFonts w:ascii="ITC Avant Garde Std Bk" w:hAnsi="ITC Avant Garde Std Bk" w:cs="Tahoma"/>
        <w:bCs/>
        <w:i/>
        <w:iCs/>
        <w:color w:val="3366FF"/>
        <w:sz w:val="14"/>
        <w:szCs w:val="14"/>
      </w:rPr>
      <w:t xml:space="preserve"> 21000 DIJON</w:t>
    </w:r>
    <w:r w:rsidR="00704643" w:rsidRPr="000625D4">
      <w:rPr>
        <w:rFonts w:ascii="ITC Avant Garde Std Bk" w:hAnsi="ITC Avant Garde Std Bk" w:cs="Tahoma"/>
        <w:bCs/>
        <w:i/>
        <w:iCs/>
        <w:color w:val="3366FF"/>
        <w:sz w:val="14"/>
        <w:szCs w:val="14"/>
      </w:rPr>
      <w:t xml:space="preserve"> – </w:t>
    </w:r>
    <w:r w:rsidR="00DC7B33">
      <w:rPr>
        <w:rFonts w:ascii="ITC Avant Garde Std Bk" w:hAnsi="ITC Avant Garde Std Bk" w:cs="Tahoma"/>
        <w:bCs/>
        <w:i/>
        <w:iCs/>
        <w:color w:val="3366FF"/>
        <w:sz w:val="14"/>
        <w:szCs w:val="14"/>
      </w:rPr>
      <w:t xml:space="preserve">Bureau régional </w:t>
    </w:r>
    <w:r w:rsidR="00A43F9C">
      <w:rPr>
        <w:rFonts w:ascii="ITC Avant Garde Std Bk" w:hAnsi="ITC Avant Garde Std Bk" w:cs="Tahoma"/>
        <w:bCs/>
        <w:i/>
        <w:iCs/>
        <w:color w:val="3366FF"/>
        <w:sz w:val="14"/>
        <w:szCs w:val="14"/>
      </w:rPr>
      <w:t>16 rue du Cap Vert / Bâtiment E 21800 QUETIGNY</w:t>
    </w:r>
  </w:p>
  <w:p w14:paraId="08F45DAA" w14:textId="77777777" w:rsidR="00FE59DA" w:rsidRPr="000625D4" w:rsidRDefault="00495CC5" w:rsidP="000625D4">
    <w:pPr>
      <w:widowControl w:val="0"/>
      <w:ind w:left="-840" w:right="-888"/>
      <w:jc w:val="center"/>
      <w:rPr>
        <w:rFonts w:ascii="ITC Avant Garde Std Bk" w:hAnsi="ITC Avant Garde Std Bk" w:cs="Tahoma"/>
        <w:bCs/>
        <w:i/>
        <w:iCs/>
        <w:color w:val="3366FF"/>
        <w:sz w:val="14"/>
        <w:szCs w:val="14"/>
      </w:rPr>
    </w:pPr>
    <w:r>
      <w:rPr>
        <w:rFonts w:ascii="ITC Avant Garde Std Bk" w:hAnsi="ITC Avant Garde Std Bk" w:cs="Tahoma"/>
        <w:bCs/>
        <w:i/>
        <w:iCs/>
        <w:color w:val="3366FF"/>
        <w:sz w:val="14"/>
        <w:szCs w:val="14"/>
      </w:rPr>
      <w:t xml:space="preserve"> SIRET : 5075405570026</w:t>
    </w:r>
    <w:r w:rsidR="0074287B" w:rsidRPr="000625D4">
      <w:rPr>
        <w:rFonts w:ascii="ITC Avant Garde Std Bk" w:hAnsi="ITC Avant Garde Std Bk" w:cs="Tahoma"/>
        <w:bCs/>
        <w:i/>
        <w:iCs/>
        <w:color w:val="3366FF"/>
        <w:sz w:val="14"/>
        <w:szCs w:val="14"/>
      </w:rPr>
      <w:t xml:space="preserve"> - Organisme de formation n°26210279421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FF591" w14:textId="77777777" w:rsidR="0099031E" w:rsidRDefault="0099031E">
      <w:r>
        <w:separator/>
      </w:r>
    </w:p>
  </w:footnote>
  <w:footnote w:type="continuationSeparator" w:id="0">
    <w:p w14:paraId="0977B998" w14:textId="77777777" w:rsidR="0099031E" w:rsidRDefault="00990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D0678" w14:textId="77777777" w:rsidR="00FE59DA" w:rsidRPr="000625D4" w:rsidRDefault="000625D4" w:rsidP="00AD1683">
    <w:pPr>
      <w:pStyle w:val="En-tte"/>
      <w:tabs>
        <w:tab w:val="clear" w:pos="4536"/>
        <w:tab w:val="center" w:pos="4200"/>
      </w:tabs>
      <w:ind w:left="4200"/>
      <w:jc w:val="center"/>
      <w:rPr>
        <w:rFonts w:ascii="ITC Avant Garde Std Bk" w:hAnsi="ITC Avant Garde Std Bk"/>
        <w:color w:val="595959" w:themeColor="text1" w:themeTint="A6"/>
        <w:sz w:val="18"/>
        <w:szCs w:val="18"/>
      </w:rPr>
    </w:pPr>
    <w:r w:rsidRPr="000625D4">
      <w:rPr>
        <w:rFonts w:ascii="ITC Avant Garde Std Bk" w:hAnsi="ITC Avant Garde Std Bk"/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58752" behindDoc="1" locked="0" layoutInCell="1" allowOverlap="1" wp14:anchorId="25A62255" wp14:editId="717FD90A">
          <wp:simplePos x="0" y="0"/>
          <wp:positionH relativeFrom="column">
            <wp:posOffset>-833120</wp:posOffset>
          </wp:positionH>
          <wp:positionV relativeFrom="paragraph">
            <wp:posOffset>-47625</wp:posOffset>
          </wp:positionV>
          <wp:extent cx="3292258" cy="790575"/>
          <wp:effectExtent l="0" t="0" r="3392" b="0"/>
          <wp:wrapNone/>
          <wp:docPr id="1" name="Image 0" descr="logo-pluradys-OK-1 cop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luradys-OK-1 copi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92258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4643" w:rsidRPr="000625D4">
      <w:rPr>
        <w:rFonts w:ascii="ITC Avant Garde Std Bk" w:hAnsi="ITC Avant Garde Std Bk"/>
        <w:color w:val="595959" w:themeColor="text1" w:themeTint="A6"/>
        <w:sz w:val="18"/>
        <w:szCs w:val="18"/>
      </w:rPr>
      <w:t>Réseau</w:t>
    </w:r>
    <w:r w:rsidR="00FE59DA" w:rsidRPr="000625D4">
      <w:rPr>
        <w:rFonts w:ascii="ITC Avant Garde Std Bk" w:hAnsi="ITC Avant Garde Std Bk"/>
        <w:color w:val="595959" w:themeColor="text1" w:themeTint="A6"/>
        <w:sz w:val="18"/>
        <w:szCs w:val="18"/>
      </w:rPr>
      <w:t xml:space="preserve"> de Santé</w:t>
    </w:r>
    <w:r>
      <w:rPr>
        <w:rFonts w:ascii="ITC Avant Garde Std Bk" w:hAnsi="ITC Avant Garde Std Bk"/>
        <w:color w:val="595959" w:themeColor="text1" w:themeTint="A6"/>
        <w:sz w:val="18"/>
        <w:szCs w:val="18"/>
      </w:rPr>
      <w:t xml:space="preserve"> - </w:t>
    </w:r>
    <w:r w:rsidR="00704643" w:rsidRPr="000625D4">
      <w:rPr>
        <w:rFonts w:ascii="ITC Avant Garde Std Bk" w:hAnsi="ITC Avant Garde Std Bk"/>
        <w:color w:val="595959" w:themeColor="text1" w:themeTint="A6"/>
        <w:sz w:val="18"/>
        <w:szCs w:val="18"/>
      </w:rPr>
      <w:t>Région Bourgogne</w:t>
    </w:r>
    <w:r w:rsidR="00EA6E90">
      <w:rPr>
        <w:rFonts w:ascii="ITC Avant Garde Std Bk" w:hAnsi="ITC Avant Garde Std Bk"/>
        <w:color w:val="595959" w:themeColor="text1" w:themeTint="A6"/>
        <w:sz w:val="18"/>
        <w:szCs w:val="18"/>
      </w:rPr>
      <w:t>/Franche-Comté</w:t>
    </w:r>
  </w:p>
  <w:p w14:paraId="170DDF05" w14:textId="77777777" w:rsidR="00FE59DA" w:rsidRPr="000625D4" w:rsidRDefault="00FE59DA" w:rsidP="00AD1683">
    <w:pPr>
      <w:pStyle w:val="En-tte"/>
      <w:tabs>
        <w:tab w:val="clear" w:pos="4536"/>
        <w:tab w:val="center" w:pos="4200"/>
      </w:tabs>
      <w:ind w:left="4200"/>
      <w:jc w:val="center"/>
      <w:rPr>
        <w:rFonts w:ascii="ITC Avant Garde Std Bk" w:hAnsi="ITC Avant Garde Std Bk"/>
        <w:color w:val="595959" w:themeColor="text1" w:themeTint="A6"/>
        <w:sz w:val="18"/>
        <w:szCs w:val="18"/>
      </w:rPr>
    </w:pPr>
    <w:proofErr w:type="gramStart"/>
    <w:r w:rsidRPr="000625D4">
      <w:rPr>
        <w:rFonts w:ascii="ITC Avant Garde Std Bk" w:hAnsi="ITC Avant Garde Std Bk"/>
        <w:color w:val="595959" w:themeColor="text1" w:themeTint="A6"/>
        <w:sz w:val="18"/>
        <w:szCs w:val="18"/>
      </w:rPr>
      <w:t>pour</w:t>
    </w:r>
    <w:proofErr w:type="gramEnd"/>
    <w:r w:rsidRPr="000625D4">
      <w:rPr>
        <w:rFonts w:ascii="ITC Avant Garde Std Bk" w:hAnsi="ITC Avant Garde Std Bk"/>
        <w:color w:val="595959" w:themeColor="text1" w:themeTint="A6"/>
        <w:sz w:val="18"/>
        <w:szCs w:val="18"/>
      </w:rPr>
      <w:t xml:space="preserve"> enfants et adolescents présentant</w:t>
    </w:r>
  </w:p>
  <w:p w14:paraId="0A3189DA" w14:textId="77777777" w:rsidR="00FE59DA" w:rsidRPr="000625D4" w:rsidRDefault="00FE59DA" w:rsidP="00AD1683">
    <w:pPr>
      <w:pStyle w:val="En-tte"/>
      <w:tabs>
        <w:tab w:val="clear" w:pos="4536"/>
        <w:tab w:val="center" w:pos="4200"/>
      </w:tabs>
      <w:ind w:left="4200"/>
      <w:jc w:val="center"/>
      <w:rPr>
        <w:rFonts w:ascii="ITC Avant Garde Std Bk" w:hAnsi="ITC Avant Garde Std Bk"/>
        <w:color w:val="595959" w:themeColor="text1" w:themeTint="A6"/>
        <w:sz w:val="18"/>
        <w:szCs w:val="18"/>
      </w:rPr>
    </w:pPr>
    <w:proofErr w:type="gramStart"/>
    <w:r w:rsidRPr="000625D4">
      <w:rPr>
        <w:rFonts w:ascii="ITC Avant Garde Std Bk" w:hAnsi="ITC Avant Garde Std Bk"/>
        <w:color w:val="595959" w:themeColor="text1" w:themeTint="A6"/>
        <w:sz w:val="18"/>
        <w:szCs w:val="18"/>
      </w:rPr>
      <w:t>des</w:t>
    </w:r>
    <w:proofErr w:type="gramEnd"/>
    <w:r w:rsidRPr="000625D4">
      <w:rPr>
        <w:rFonts w:ascii="ITC Avant Garde Std Bk" w:hAnsi="ITC Avant Garde Std Bk"/>
        <w:color w:val="595959" w:themeColor="text1" w:themeTint="A6"/>
        <w:sz w:val="18"/>
        <w:szCs w:val="18"/>
      </w:rPr>
      <w:t xml:space="preserve"> troubles des apprentissages et/ou du développement</w:t>
    </w:r>
  </w:p>
  <w:p w14:paraId="29822B2A" w14:textId="77777777" w:rsidR="00704643" w:rsidRDefault="00704643" w:rsidP="00AD1683">
    <w:pPr>
      <w:pStyle w:val="En-tte"/>
      <w:tabs>
        <w:tab w:val="clear" w:pos="4536"/>
        <w:tab w:val="center" w:pos="4200"/>
      </w:tabs>
      <w:ind w:left="4200"/>
      <w:jc w:val="center"/>
      <w:rPr>
        <w:rFonts w:ascii="Calibri" w:hAnsi="Calibri"/>
        <w:b/>
        <w:i/>
        <w:color w:val="3366FF"/>
        <w:sz w:val="18"/>
        <w:szCs w:val="18"/>
      </w:rPr>
    </w:pPr>
  </w:p>
  <w:p w14:paraId="01BEC23A" w14:textId="1592AE91" w:rsidR="00704643" w:rsidRPr="00704643" w:rsidRDefault="00444F99" w:rsidP="00AD1683">
    <w:pPr>
      <w:pStyle w:val="En-tte"/>
      <w:tabs>
        <w:tab w:val="clear" w:pos="4536"/>
        <w:tab w:val="center" w:pos="4200"/>
      </w:tabs>
      <w:ind w:left="4200"/>
      <w:jc w:val="center"/>
      <w:rPr>
        <w:rFonts w:ascii="Calibri" w:hAnsi="Calibri"/>
        <w:b/>
        <w:i/>
        <w:smallCaps/>
        <w:color w:val="3366FF"/>
      </w:rPr>
    </w:pPr>
    <w:r>
      <w:rPr>
        <w:rFonts w:ascii="Calibri" w:hAnsi="Calibri"/>
        <w:b/>
        <w:i/>
        <w:smallCaps/>
        <w:noProof/>
        <w:color w:val="3366FF"/>
        <w:sz w:val="18"/>
        <w:szCs w:val="18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73FA38E" wp14:editId="76E884CE">
              <wp:simplePos x="0" y="0"/>
              <wp:positionH relativeFrom="column">
                <wp:posOffset>-819150</wp:posOffset>
              </wp:positionH>
              <wp:positionV relativeFrom="paragraph">
                <wp:posOffset>304165</wp:posOffset>
              </wp:positionV>
              <wp:extent cx="2057400" cy="8677275"/>
              <wp:effectExtent l="0" t="0" r="0" b="952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867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A9A76E" w14:textId="77777777" w:rsidR="00444F99" w:rsidRPr="00BB23FE" w:rsidRDefault="00444F99" w:rsidP="00444F99">
                          <w:pPr>
                            <w:widowControl w:val="0"/>
                            <w:ind w:left="-142"/>
                            <w:jc w:val="center"/>
                            <w:rPr>
                              <w:rFonts w:ascii="Candara" w:hAnsi="Candara" w:cs="Tahoma"/>
                              <w:b/>
                              <w:i/>
                              <w:iCs/>
                              <w:sz w:val="20"/>
                              <w:szCs w:val="20"/>
                              <w:u w:val="single"/>
                            </w:rPr>
                          </w:pPr>
                          <w:r w:rsidRPr="00BB23FE">
                            <w:rPr>
                              <w:rFonts w:ascii="Candara" w:hAnsi="Candara" w:cs="Tahoma"/>
                              <w:b/>
                              <w:i/>
                              <w:iCs/>
                              <w:sz w:val="20"/>
                              <w:szCs w:val="20"/>
                              <w:u w:val="single"/>
                            </w:rPr>
                            <w:t>Adresse de correspondance :</w:t>
                          </w:r>
                        </w:p>
                        <w:p w14:paraId="50890213" w14:textId="77777777" w:rsidR="00444F99" w:rsidRPr="007F6F52" w:rsidRDefault="00444F99" w:rsidP="00444F99">
                          <w:pPr>
                            <w:widowControl w:val="0"/>
                            <w:jc w:val="center"/>
                            <w:rPr>
                              <w:rFonts w:ascii="Candara" w:hAnsi="Candara" w:cs="Tahoma"/>
                              <w:b/>
                              <w:bCs/>
                              <w:i/>
                              <w:iCs/>
                              <w:color w:val="3366FF"/>
                              <w:sz w:val="20"/>
                              <w:szCs w:val="20"/>
                            </w:rPr>
                          </w:pPr>
                          <w:r w:rsidRPr="007F6F52">
                            <w:rPr>
                              <w:rFonts w:ascii="Candara" w:hAnsi="Candara" w:cs="Tahoma"/>
                              <w:b/>
                              <w:bCs/>
                              <w:i/>
                              <w:iCs/>
                              <w:color w:val="3366FF"/>
                              <w:sz w:val="20"/>
                              <w:szCs w:val="20"/>
                            </w:rPr>
                            <w:t>Parc du Cap Vert</w:t>
                          </w:r>
                        </w:p>
                        <w:p w14:paraId="332167F2" w14:textId="77777777" w:rsidR="00444F99" w:rsidRPr="007F6F52" w:rsidRDefault="00444F99" w:rsidP="00444F99">
                          <w:pPr>
                            <w:widowControl w:val="0"/>
                            <w:jc w:val="center"/>
                            <w:rPr>
                              <w:rFonts w:ascii="Candara" w:hAnsi="Candara" w:cs="Tahoma"/>
                              <w:b/>
                              <w:bCs/>
                              <w:i/>
                              <w:iCs/>
                              <w:color w:val="3366FF"/>
                              <w:sz w:val="20"/>
                              <w:szCs w:val="20"/>
                            </w:rPr>
                          </w:pPr>
                          <w:r w:rsidRPr="007F6F52">
                            <w:rPr>
                              <w:rFonts w:ascii="Candara" w:hAnsi="Candara" w:cs="Tahoma"/>
                              <w:b/>
                              <w:bCs/>
                              <w:i/>
                              <w:iCs/>
                              <w:color w:val="3366FF"/>
                              <w:sz w:val="20"/>
                              <w:szCs w:val="20"/>
                            </w:rPr>
                            <w:t>Association Pluradys</w:t>
                          </w:r>
                        </w:p>
                        <w:p w14:paraId="239D8EF9" w14:textId="77777777" w:rsidR="00444F99" w:rsidRPr="007F6F52" w:rsidRDefault="00444F99" w:rsidP="00444F99">
                          <w:pPr>
                            <w:widowControl w:val="0"/>
                            <w:jc w:val="center"/>
                            <w:rPr>
                              <w:rFonts w:ascii="Candara" w:hAnsi="Candara" w:cs="Tahoma"/>
                              <w:b/>
                              <w:bCs/>
                              <w:i/>
                              <w:iCs/>
                              <w:color w:val="3366FF"/>
                              <w:sz w:val="20"/>
                              <w:szCs w:val="20"/>
                            </w:rPr>
                          </w:pPr>
                          <w:r w:rsidRPr="007F6F52">
                            <w:rPr>
                              <w:rFonts w:ascii="Candara" w:hAnsi="Candara" w:cs="Tahoma"/>
                              <w:b/>
                              <w:bCs/>
                              <w:i/>
                              <w:iCs/>
                              <w:color w:val="3366FF"/>
                              <w:sz w:val="20"/>
                              <w:szCs w:val="20"/>
                            </w:rPr>
                            <w:t>16 rue du Cap Vert</w:t>
                          </w:r>
                        </w:p>
                        <w:p w14:paraId="6E82BB0C" w14:textId="77777777" w:rsidR="00444F99" w:rsidRDefault="00444F99" w:rsidP="00444F99">
                          <w:pPr>
                            <w:widowControl w:val="0"/>
                            <w:jc w:val="center"/>
                            <w:rPr>
                              <w:rFonts w:ascii="Candara" w:hAnsi="Candara" w:cs="Tahoma"/>
                              <w:b/>
                              <w:bCs/>
                              <w:i/>
                              <w:iCs/>
                              <w:color w:val="3366FF"/>
                              <w:sz w:val="20"/>
                              <w:szCs w:val="20"/>
                            </w:rPr>
                          </w:pPr>
                          <w:r w:rsidRPr="007F6F52">
                            <w:rPr>
                              <w:rFonts w:ascii="Candara" w:hAnsi="Candara" w:cs="Tahoma"/>
                              <w:b/>
                              <w:bCs/>
                              <w:i/>
                              <w:iCs/>
                              <w:color w:val="3366FF"/>
                              <w:sz w:val="20"/>
                              <w:szCs w:val="20"/>
                            </w:rPr>
                            <w:t>21800 QUETIGNY</w:t>
                          </w:r>
                        </w:p>
                        <w:p w14:paraId="284EBE56" w14:textId="77777777" w:rsidR="00444F99" w:rsidRPr="00BB23FE" w:rsidRDefault="00444F99" w:rsidP="00444F99">
                          <w:pPr>
                            <w:widowControl w:val="0"/>
                            <w:jc w:val="center"/>
                            <w:rPr>
                              <w:rFonts w:ascii="Candara" w:hAnsi="Candara" w:cs="Tahoma"/>
                              <w:b/>
                              <w:bCs/>
                              <w:i/>
                              <w:iCs/>
                              <w:color w:val="3366FF"/>
                              <w:sz w:val="18"/>
                              <w:szCs w:val="18"/>
                            </w:rPr>
                          </w:pPr>
                        </w:p>
                        <w:p w14:paraId="6FE8B032" w14:textId="77777777" w:rsidR="00444F99" w:rsidRPr="00BB23FE" w:rsidRDefault="00444F99" w:rsidP="00444F99">
                          <w:pPr>
                            <w:widowControl w:val="0"/>
                            <w:jc w:val="center"/>
                            <w:rPr>
                              <w:rFonts w:ascii="Candara" w:hAnsi="Candara" w:cs="Tahoma"/>
                              <w:b/>
                              <w:bCs/>
                              <w:i/>
                              <w:iCs/>
                              <w:color w:val="3366FF"/>
                              <w:sz w:val="18"/>
                              <w:szCs w:val="18"/>
                            </w:rPr>
                          </w:pPr>
                          <w:r w:rsidRPr="00BB23FE">
                            <w:rPr>
                              <w:rFonts w:ascii="Candara" w:hAnsi="Candara" w:cs="Tahoma"/>
                              <w:b/>
                              <w:bCs/>
                              <w:i/>
                              <w:iCs/>
                              <w:color w:val="3366FF"/>
                              <w:sz w:val="18"/>
                              <w:szCs w:val="18"/>
                            </w:rPr>
                            <w:t>03 80 50 09 48</w:t>
                          </w:r>
                        </w:p>
                        <w:p w14:paraId="4CBC6EE4" w14:textId="77777777" w:rsidR="00444F99" w:rsidRPr="00BB23FE" w:rsidRDefault="00444F99" w:rsidP="00444F99">
                          <w:pPr>
                            <w:widowControl w:val="0"/>
                            <w:jc w:val="center"/>
                            <w:rPr>
                              <w:rFonts w:ascii="Candara" w:hAnsi="Candara" w:cs="Tahoma"/>
                              <w:b/>
                              <w:bCs/>
                              <w:i/>
                              <w:iCs/>
                              <w:color w:val="3366FF"/>
                              <w:sz w:val="18"/>
                              <w:szCs w:val="18"/>
                            </w:rPr>
                          </w:pPr>
                          <w:r w:rsidRPr="00BB23FE">
                            <w:rPr>
                              <w:rFonts w:ascii="Candara" w:hAnsi="Candara" w:cs="Tahoma"/>
                              <w:b/>
                              <w:bCs/>
                              <w:i/>
                              <w:iCs/>
                              <w:color w:val="3366FF"/>
                              <w:sz w:val="18"/>
                              <w:szCs w:val="18"/>
                            </w:rPr>
                            <w:t>www.pluradys.org</w:t>
                          </w:r>
                        </w:p>
                        <w:p w14:paraId="73F6FD10" w14:textId="77777777" w:rsidR="00444F99" w:rsidRPr="00BB23FE" w:rsidRDefault="00444F99" w:rsidP="00444F99">
                          <w:pPr>
                            <w:pBdr>
                              <w:right w:val="single" w:sz="4" w:space="5" w:color="3366FF"/>
                            </w:pBdr>
                            <w:jc w:val="center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BB23FE">
                            <w:rPr>
                              <w:rFonts w:ascii="Candara" w:hAnsi="Candara"/>
                              <w:color w:val="3366FF"/>
                            </w:rPr>
                            <w:t>---</w:t>
                          </w:r>
                        </w:p>
                        <w:p w14:paraId="65573FA7" w14:textId="77777777" w:rsidR="00444F99" w:rsidRDefault="00444F99" w:rsidP="00444F99">
                          <w:pPr>
                            <w:pBdr>
                              <w:right w:val="single" w:sz="4" w:space="5" w:color="3366FF"/>
                            </w:pBdr>
                            <w:jc w:val="center"/>
                            <w:rPr>
                              <w:rFonts w:ascii="Candara" w:hAnsi="Candara"/>
                              <w:sz w:val="18"/>
                              <w:szCs w:val="18"/>
                              <w:u w:val="single"/>
                            </w:rPr>
                          </w:pPr>
                          <w:r w:rsidRPr="00BB23FE">
                            <w:rPr>
                              <w:rFonts w:ascii="Candara" w:hAnsi="Candara"/>
                              <w:sz w:val="18"/>
                              <w:szCs w:val="18"/>
                              <w:u w:val="single"/>
                            </w:rPr>
                            <w:t>Vos contacts par département :</w:t>
                          </w:r>
                        </w:p>
                        <w:p w14:paraId="5F31D8C9" w14:textId="77777777" w:rsidR="00444F99" w:rsidRPr="00BB23FE" w:rsidRDefault="00444F99" w:rsidP="00444F99">
                          <w:pPr>
                            <w:pBdr>
                              <w:right w:val="single" w:sz="4" w:space="5" w:color="3366FF"/>
                            </w:pBdr>
                            <w:jc w:val="center"/>
                            <w:rPr>
                              <w:rFonts w:ascii="Candara" w:hAnsi="Candara"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  <w:p w14:paraId="16567F2C" w14:textId="77777777" w:rsidR="00444F99" w:rsidRPr="00185444" w:rsidRDefault="00444F99" w:rsidP="00444F99">
                          <w:pPr>
                            <w:pBdr>
                              <w:right w:val="single" w:sz="4" w:space="5" w:color="3366FF"/>
                            </w:pBdr>
                            <w:jc w:val="center"/>
                            <w:rPr>
                              <w:rFonts w:ascii="Candara" w:hAnsi="Candara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</w:pPr>
                          <w:r w:rsidRPr="00185444">
                            <w:rPr>
                              <w:rFonts w:ascii="Candara" w:hAnsi="Candara"/>
                              <w:b/>
                              <w:bCs/>
                              <w:sz w:val="18"/>
                              <w:szCs w:val="18"/>
                              <w:u w:val="single"/>
                            </w:rPr>
                            <w:t>Standard téléphonique</w:t>
                          </w:r>
                        </w:p>
                        <w:p w14:paraId="0F5980E5" w14:textId="77777777" w:rsidR="00444F99" w:rsidRPr="00185444" w:rsidRDefault="00444F99" w:rsidP="00444F99">
                          <w:pPr>
                            <w:pBdr>
                              <w:right w:val="single" w:sz="4" w:space="5" w:color="3366FF"/>
                            </w:pBdr>
                            <w:jc w:val="center"/>
                            <w:rPr>
                              <w:rFonts w:ascii="Candara" w:hAnsi="Candar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85444">
                            <w:rPr>
                              <w:rFonts w:ascii="Candara" w:hAnsi="Candara"/>
                              <w:b/>
                              <w:bCs/>
                              <w:sz w:val="18"/>
                              <w:szCs w:val="18"/>
                            </w:rPr>
                            <w:t>Laurence VANGI</w:t>
                          </w:r>
                        </w:p>
                        <w:p w14:paraId="77B296B9" w14:textId="77777777" w:rsidR="00444F99" w:rsidRPr="00185444" w:rsidRDefault="00606D50" w:rsidP="00444F99">
                          <w:pPr>
                            <w:pBdr>
                              <w:right w:val="single" w:sz="4" w:space="5" w:color="3366FF"/>
                            </w:pBdr>
                            <w:jc w:val="center"/>
                            <w:rPr>
                              <w:rFonts w:ascii="Candara" w:hAnsi="Candara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444F99" w:rsidRPr="00185444">
                              <w:rPr>
                                <w:rStyle w:val="Lienhypertexte"/>
                                <w:rFonts w:ascii="Candara" w:hAnsi="Candara"/>
                                <w:i/>
                                <w:iCs/>
                                <w:sz w:val="18"/>
                                <w:szCs w:val="18"/>
                              </w:rPr>
                              <w:t>association@pluradys.org</w:t>
                            </w:r>
                          </w:hyperlink>
                        </w:p>
                        <w:p w14:paraId="194D26A1" w14:textId="77777777" w:rsidR="00444F99" w:rsidRPr="00185444" w:rsidRDefault="00444F99" w:rsidP="00444F99">
                          <w:pPr>
                            <w:pBdr>
                              <w:right w:val="single" w:sz="4" w:space="5" w:color="3366FF"/>
                            </w:pBdr>
                            <w:spacing w:line="120" w:lineRule="auto"/>
                            <w:jc w:val="center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</w:p>
                        <w:p w14:paraId="3FCFA5DC" w14:textId="77777777" w:rsidR="00444F99" w:rsidRPr="00185444" w:rsidRDefault="00444F99" w:rsidP="00444F99">
                          <w:pPr>
                            <w:pBdr>
                              <w:right w:val="single" w:sz="4" w:space="5" w:color="3366FF"/>
                            </w:pBdr>
                            <w:jc w:val="center"/>
                            <w:rPr>
                              <w:rFonts w:ascii="Candara" w:hAnsi="Candara"/>
                              <w:sz w:val="18"/>
                              <w:szCs w:val="18"/>
                              <w:u w:val="single"/>
                            </w:rPr>
                          </w:pPr>
                          <w:r w:rsidRPr="00185444"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  <w:u w:val="single"/>
                            </w:rPr>
                            <w:t>Antenne Côte-d’Or</w:t>
                          </w:r>
                        </w:p>
                        <w:p w14:paraId="1C1ACBAE" w14:textId="77777777" w:rsidR="00444F99" w:rsidRPr="00185444" w:rsidRDefault="00444F99" w:rsidP="00444F99">
                          <w:pPr>
                            <w:pBdr>
                              <w:right w:val="single" w:sz="4" w:space="5" w:color="3366FF"/>
                            </w:pBdr>
                            <w:jc w:val="center"/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</w:pPr>
                          <w:r w:rsidRPr="00185444"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  <w:t>Aline PERE</w:t>
                          </w:r>
                        </w:p>
                        <w:p w14:paraId="4B04951F" w14:textId="77777777" w:rsidR="00444F99" w:rsidRPr="00185444" w:rsidRDefault="00606D50" w:rsidP="00444F99">
                          <w:pPr>
                            <w:pBdr>
                              <w:right w:val="single" w:sz="4" w:space="5" w:color="3366FF"/>
                            </w:pBdr>
                            <w:jc w:val="center"/>
                            <w:rPr>
                              <w:rStyle w:val="Lienhypertexte"/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444F99" w:rsidRPr="00185444">
                              <w:rPr>
                                <w:rStyle w:val="Lienhypertexte"/>
                                <w:rFonts w:ascii="Candara" w:hAnsi="Candara"/>
                                <w:sz w:val="18"/>
                                <w:szCs w:val="18"/>
                              </w:rPr>
                              <w:t>secretariat21@pluradys.org</w:t>
                            </w:r>
                          </w:hyperlink>
                        </w:p>
                        <w:p w14:paraId="09D9A7F9" w14:textId="77777777" w:rsidR="00444F99" w:rsidRPr="00185444" w:rsidRDefault="00444F99" w:rsidP="00444F99">
                          <w:pPr>
                            <w:pBdr>
                              <w:right w:val="single" w:sz="4" w:space="5" w:color="3366FF"/>
                            </w:pBdr>
                            <w:spacing w:line="120" w:lineRule="auto"/>
                            <w:jc w:val="center"/>
                            <w:rPr>
                              <w:rStyle w:val="Lienhypertexte"/>
                              <w:rFonts w:ascii="Candara" w:hAnsi="Candara"/>
                              <w:sz w:val="18"/>
                              <w:szCs w:val="18"/>
                            </w:rPr>
                          </w:pPr>
                        </w:p>
                        <w:p w14:paraId="7E0DA989" w14:textId="77777777" w:rsidR="00444F99" w:rsidRPr="00185444" w:rsidRDefault="00444F99" w:rsidP="00444F99">
                          <w:pPr>
                            <w:pBdr>
                              <w:right w:val="single" w:sz="4" w:space="5" w:color="3366FF"/>
                            </w:pBdr>
                            <w:jc w:val="center"/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  <w:u w:val="single"/>
                            </w:rPr>
                          </w:pPr>
                          <w:r w:rsidRPr="00185444"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  <w:u w:val="single"/>
                            </w:rPr>
                            <w:t xml:space="preserve">Antenne Doubs </w:t>
                          </w:r>
                        </w:p>
                        <w:p w14:paraId="6D2DE1CE" w14:textId="77777777" w:rsidR="00444F99" w:rsidRPr="00185444" w:rsidRDefault="00444F99" w:rsidP="00444F99">
                          <w:pPr>
                            <w:pBdr>
                              <w:right w:val="single" w:sz="4" w:space="5" w:color="3366FF"/>
                            </w:pBdr>
                            <w:jc w:val="center"/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</w:pPr>
                          <w:r w:rsidRPr="00185444"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  <w:t>Loanna MAENDLY</w:t>
                          </w:r>
                        </w:p>
                        <w:p w14:paraId="143C918D" w14:textId="77777777" w:rsidR="00444F99" w:rsidRPr="00185444" w:rsidRDefault="00606D50" w:rsidP="00444F99">
                          <w:pPr>
                            <w:pBdr>
                              <w:right w:val="single" w:sz="4" w:space="5" w:color="3366FF"/>
                            </w:pBdr>
                            <w:jc w:val="center"/>
                            <w:rPr>
                              <w:rFonts w:ascii="Candara" w:hAnsi="Candara"/>
                              <w:sz w:val="16"/>
                              <w:szCs w:val="16"/>
                            </w:rPr>
                          </w:pPr>
                          <w:hyperlink r:id="rId4" w:history="1">
                            <w:r w:rsidR="00444F99" w:rsidRPr="00185444">
                              <w:rPr>
                                <w:rStyle w:val="Lienhypertexte"/>
                                <w:rFonts w:ascii="Candara" w:hAnsi="Candara"/>
                                <w:sz w:val="16"/>
                                <w:szCs w:val="16"/>
                              </w:rPr>
                              <w:t>secretariat25@pluradys.org</w:t>
                            </w:r>
                          </w:hyperlink>
                        </w:p>
                        <w:p w14:paraId="72A88F7C" w14:textId="77777777" w:rsidR="00444F99" w:rsidRPr="00185444" w:rsidRDefault="00444F99" w:rsidP="00444F99">
                          <w:pPr>
                            <w:pBdr>
                              <w:right w:val="single" w:sz="4" w:space="5" w:color="3366FF"/>
                            </w:pBdr>
                            <w:spacing w:line="120" w:lineRule="auto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</w:p>
                        <w:p w14:paraId="479569E7" w14:textId="77777777" w:rsidR="00444F99" w:rsidRPr="00185444" w:rsidRDefault="00444F99" w:rsidP="00444F99">
                          <w:pPr>
                            <w:pBdr>
                              <w:right w:val="single" w:sz="4" w:space="5" w:color="3366FF"/>
                            </w:pBdr>
                            <w:jc w:val="center"/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  <w:u w:val="single"/>
                            </w:rPr>
                          </w:pPr>
                          <w:r w:rsidRPr="00185444"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  <w:u w:val="single"/>
                            </w:rPr>
                            <w:t>Antenne Jura</w:t>
                          </w:r>
                        </w:p>
                        <w:p w14:paraId="4A0CA573" w14:textId="77777777" w:rsidR="00444F99" w:rsidRPr="00185444" w:rsidRDefault="00444F99" w:rsidP="00444F99">
                          <w:pPr>
                            <w:pBdr>
                              <w:right w:val="single" w:sz="4" w:space="5" w:color="3366FF"/>
                            </w:pBdr>
                            <w:jc w:val="center"/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</w:pPr>
                          <w:r w:rsidRPr="00185444"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  <w:t>Aline PERE</w:t>
                          </w:r>
                        </w:p>
                        <w:p w14:paraId="62340125" w14:textId="77777777" w:rsidR="00444F99" w:rsidRPr="00185444" w:rsidRDefault="00606D50" w:rsidP="00444F99">
                          <w:pPr>
                            <w:pBdr>
                              <w:right w:val="single" w:sz="4" w:space="5" w:color="3366FF"/>
                            </w:pBdr>
                            <w:jc w:val="center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hyperlink r:id="rId5" w:history="1">
                            <w:r w:rsidR="00444F99" w:rsidRPr="00185444">
                              <w:rPr>
                                <w:rStyle w:val="Lienhypertexte"/>
                                <w:rFonts w:ascii="Candara" w:hAnsi="Candara"/>
                                <w:sz w:val="18"/>
                                <w:szCs w:val="18"/>
                              </w:rPr>
                              <w:t>secretariat39@pluradys.org</w:t>
                            </w:r>
                          </w:hyperlink>
                        </w:p>
                        <w:p w14:paraId="001CD684" w14:textId="77777777" w:rsidR="00444F99" w:rsidRPr="00185444" w:rsidRDefault="00444F99" w:rsidP="00444F99">
                          <w:pPr>
                            <w:pBdr>
                              <w:right w:val="single" w:sz="4" w:space="5" w:color="3366FF"/>
                            </w:pBdr>
                            <w:spacing w:line="120" w:lineRule="auto"/>
                            <w:jc w:val="center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</w:p>
                        <w:p w14:paraId="6D5E32E8" w14:textId="77777777" w:rsidR="00444F99" w:rsidRPr="00185444" w:rsidRDefault="00444F99" w:rsidP="00444F99">
                          <w:pPr>
                            <w:pBdr>
                              <w:right w:val="single" w:sz="4" w:space="5" w:color="3366FF"/>
                            </w:pBdr>
                            <w:jc w:val="center"/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  <w:u w:val="single"/>
                            </w:rPr>
                          </w:pPr>
                          <w:r w:rsidRPr="00185444"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  <w:u w:val="single"/>
                            </w:rPr>
                            <w:t>Antenne Nièvre</w:t>
                          </w:r>
                        </w:p>
                        <w:p w14:paraId="51D3EDE3" w14:textId="77777777" w:rsidR="00444F99" w:rsidRPr="00185444" w:rsidRDefault="00444F99" w:rsidP="00444F99">
                          <w:pPr>
                            <w:pBdr>
                              <w:right w:val="single" w:sz="4" w:space="5" w:color="3366FF"/>
                            </w:pBdr>
                            <w:jc w:val="center"/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</w:pPr>
                          <w:r w:rsidRPr="00185444"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  <w:t>Amélie VERNICE</w:t>
                          </w:r>
                        </w:p>
                        <w:p w14:paraId="4A59EC37" w14:textId="77777777" w:rsidR="00444F99" w:rsidRPr="00185444" w:rsidRDefault="00606D50" w:rsidP="00444F99">
                          <w:pPr>
                            <w:pBdr>
                              <w:right w:val="single" w:sz="4" w:space="5" w:color="3366FF"/>
                            </w:pBdr>
                            <w:jc w:val="center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hyperlink r:id="rId6" w:history="1">
                            <w:r w:rsidR="00444F99" w:rsidRPr="00185444">
                              <w:rPr>
                                <w:rStyle w:val="Lienhypertexte"/>
                                <w:rFonts w:ascii="Candara" w:hAnsi="Candara"/>
                                <w:sz w:val="18"/>
                                <w:szCs w:val="18"/>
                              </w:rPr>
                              <w:t>secretariat58@pluradys.org</w:t>
                            </w:r>
                          </w:hyperlink>
                        </w:p>
                        <w:p w14:paraId="76C7D025" w14:textId="77777777" w:rsidR="00444F99" w:rsidRPr="00185444" w:rsidRDefault="00444F99" w:rsidP="00444F99">
                          <w:pPr>
                            <w:pBdr>
                              <w:right w:val="single" w:sz="4" w:space="5" w:color="3366FF"/>
                            </w:pBdr>
                            <w:spacing w:line="120" w:lineRule="auto"/>
                            <w:jc w:val="center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</w:p>
                        <w:p w14:paraId="6A89174C" w14:textId="77777777" w:rsidR="00444F99" w:rsidRPr="00185444" w:rsidRDefault="00444F99" w:rsidP="00444F99">
                          <w:pPr>
                            <w:pBdr>
                              <w:right w:val="single" w:sz="4" w:space="5" w:color="3366FF"/>
                            </w:pBdr>
                            <w:jc w:val="center"/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  <w:u w:val="single"/>
                            </w:rPr>
                          </w:pPr>
                          <w:r w:rsidRPr="00185444"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  <w:u w:val="single"/>
                            </w:rPr>
                            <w:t xml:space="preserve">Antenne Haute-Saône </w:t>
                          </w:r>
                        </w:p>
                        <w:p w14:paraId="284FA231" w14:textId="77777777" w:rsidR="00444F99" w:rsidRPr="00185444" w:rsidRDefault="00444F99" w:rsidP="00444F99">
                          <w:pPr>
                            <w:pBdr>
                              <w:right w:val="single" w:sz="4" w:space="5" w:color="3366FF"/>
                            </w:pBdr>
                            <w:jc w:val="center"/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</w:pPr>
                          <w:r w:rsidRPr="00185444"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  <w:t>Loanna MAENDLY</w:t>
                          </w:r>
                        </w:p>
                        <w:p w14:paraId="120DF4A4" w14:textId="77777777" w:rsidR="00444F99" w:rsidRPr="00185444" w:rsidRDefault="00606D50" w:rsidP="00444F99">
                          <w:pPr>
                            <w:pBdr>
                              <w:right w:val="single" w:sz="4" w:space="5" w:color="3366FF"/>
                            </w:pBdr>
                            <w:jc w:val="center"/>
                            <w:rPr>
                              <w:rFonts w:ascii="Candara" w:hAnsi="Candara"/>
                              <w:sz w:val="16"/>
                              <w:szCs w:val="16"/>
                            </w:rPr>
                          </w:pPr>
                          <w:hyperlink r:id="rId7" w:history="1">
                            <w:r w:rsidR="00444F99" w:rsidRPr="00185444">
                              <w:rPr>
                                <w:rStyle w:val="Lienhypertexte"/>
                                <w:rFonts w:ascii="Candara" w:hAnsi="Candara"/>
                                <w:sz w:val="16"/>
                                <w:szCs w:val="16"/>
                              </w:rPr>
                              <w:t>secretariat70@pluradys.org</w:t>
                            </w:r>
                          </w:hyperlink>
                        </w:p>
                        <w:p w14:paraId="3C6EEBF4" w14:textId="77777777" w:rsidR="00444F99" w:rsidRPr="00185444" w:rsidRDefault="00444F99" w:rsidP="00444F99">
                          <w:pPr>
                            <w:pBdr>
                              <w:right w:val="single" w:sz="4" w:space="5" w:color="3366FF"/>
                            </w:pBdr>
                            <w:spacing w:line="120" w:lineRule="auto"/>
                            <w:jc w:val="center"/>
                            <w:rPr>
                              <w:rFonts w:ascii="Candara" w:hAnsi="Candara"/>
                              <w:b/>
                              <w:sz w:val="22"/>
                              <w:szCs w:val="18"/>
                              <w:u w:val="single"/>
                            </w:rPr>
                          </w:pPr>
                        </w:p>
                        <w:p w14:paraId="065EC836" w14:textId="77777777" w:rsidR="00444F99" w:rsidRPr="00185444" w:rsidRDefault="00444F99" w:rsidP="00444F99">
                          <w:pPr>
                            <w:pBdr>
                              <w:right w:val="single" w:sz="4" w:space="5" w:color="3366FF"/>
                            </w:pBdr>
                            <w:jc w:val="center"/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  <w:u w:val="single"/>
                            </w:rPr>
                          </w:pPr>
                          <w:r w:rsidRPr="00185444"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  <w:u w:val="single"/>
                            </w:rPr>
                            <w:t>Antenne Saône-et-Loire</w:t>
                          </w:r>
                        </w:p>
                        <w:p w14:paraId="7D33678D" w14:textId="77777777" w:rsidR="00444F99" w:rsidRPr="00185444" w:rsidRDefault="00444F99" w:rsidP="00444F99">
                          <w:pPr>
                            <w:pBdr>
                              <w:right w:val="single" w:sz="4" w:space="5" w:color="3366FF"/>
                            </w:pBdr>
                            <w:jc w:val="center"/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</w:pPr>
                          <w:r w:rsidRPr="00185444"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  <w:t>Amélie VERNICE</w:t>
                          </w:r>
                        </w:p>
                        <w:p w14:paraId="3818854F" w14:textId="77777777" w:rsidR="00444F99" w:rsidRPr="00185444" w:rsidRDefault="00606D50" w:rsidP="00444F99">
                          <w:pPr>
                            <w:pBdr>
                              <w:right w:val="single" w:sz="4" w:space="5" w:color="3366FF"/>
                            </w:pBdr>
                            <w:jc w:val="center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hyperlink r:id="rId8" w:history="1">
                            <w:r w:rsidR="00444F99" w:rsidRPr="00185444">
                              <w:rPr>
                                <w:rStyle w:val="Lienhypertexte"/>
                                <w:rFonts w:ascii="Candara" w:hAnsi="Candara"/>
                                <w:sz w:val="18"/>
                                <w:szCs w:val="18"/>
                              </w:rPr>
                              <w:t>secretariat71@pluradys.org</w:t>
                            </w:r>
                          </w:hyperlink>
                        </w:p>
                        <w:p w14:paraId="1FBEEF8F" w14:textId="77777777" w:rsidR="00444F99" w:rsidRPr="00185444" w:rsidRDefault="00444F99" w:rsidP="00444F99">
                          <w:pPr>
                            <w:pBdr>
                              <w:right w:val="single" w:sz="4" w:space="5" w:color="3366FF"/>
                            </w:pBdr>
                            <w:spacing w:line="120" w:lineRule="auto"/>
                            <w:jc w:val="center"/>
                            <w:rPr>
                              <w:rFonts w:ascii="Candara" w:hAnsi="Candara"/>
                              <w:b/>
                              <w:sz w:val="22"/>
                              <w:szCs w:val="18"/>
                              <w:u w:val="single"/>
                            </w:rPr>
                          </w:pPr>
                        </w:p>
                        <w:p w14:paraId="7AF8FBD7" w14:textId="77777777" w:rsidR="00444F99" w:rsidRPr="00185444" w:rsidRDefault="00444F99" w:rsidP="00444F99">
                          <w:pPr>
                            <w:pBdr>
                              <w:right w:val="single" w:sz="4" w:space="5" w:color="3366FF"/>
                            </w:pBdr>
                            <w:jc w:val="center"/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  <w:u w:val="single"/>
                            </w:rPr>
                          </w:pPr>
                          <w:r w:rsidRPr="00185444"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  <w:u w:val="single"/>
                            </w:rPr>
                            <w:t>Antenne Yonne</w:t>
                          </w:r>
                        </w:p>
                        <w:p w14:paraId="3CE25E77" w14:textId="77777777" w:rsidR="00444F99" w:rsidRPr="00185444" w:rsidRDefault="00444F99" w:rsidP="00444F99">
                          <w:pPr>
                            <w:pBdr>
                              <w:right w:val="single" w:sz="4" w:space="5" w:color="3366FF"/>
                            </w:pBdr>
                            <w:jc w:val="center"/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</w:pPr>
                          <w:r w:rsidRPr="00185444"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  <w:t>Amélie VERNICE</w:t>
                          </w:r>
                        </w:p>
                        <w:p w14:paraId="534EE2B5" w14:textId="77777777" w:rsidR="00444F99" w:rsidRPr="00185444" w:rsidRDefault="00606D50" w:rsidP="00444F99">
                          <w:pPr>
                            <w:pBdr>
                              <w:right w:val="single" w:sz="4" w:space="5" w:color="3366FF"/>
                            </w:pBdr>
                            <w:jc w:val="center"/>
                            <w:rPr>
                              <w:rStyle w:val="Lienhypertexte"/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hyperlink r:id="rId9" w:history="1">
                            <w:r w:rsidR="00444F99" w:rsidRPr="00185444">
                              <w:rPr>
                                <w:rStyle w:val="Lienhypertexte"/>
                                <w:rFonts w:ascii="Candara" w:hAnsi="Candara"/>
                                <w:sz w:val="18"/>
                                <w:szCs w:val="18"/>
                              </w:rPr>
                              <w:t>secretariat89@pluradys.org</w:t>
                            </w:r>
                          </w:hyperlink>
                        </w:p>
                        <w:p w14:paraId="145C0DAD" w14:textId="77777777" w:rsidR="00444F99" w:rsidRPr="00185444" w:rsidRDefault="00444F99" w:rsidP="00444F99">
                          <w:pPr>
                            <w:pBdr>
                              <w:right w:val="single" w:sz="4" w:space="5" w:color="3366FF"/>
                            </w:pBdr>
                            <w:spacing w:line="120" w:lineRule="auto"/>
                            <w:jc w:val="center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</w:p>
                        <w:p w14:paraId="2A856A1C" w14:textId="77777777" w:rsidR="00444F99" w:rsidRPr="00896A9B" w:rsidRDefault="00444F99" w:rsidP="00444F99">
                          <w:pPr>
                            <w:pBdr>
                              <w:right w:val="single" w:sz="4" w:space="5" w:color="3366FF"/>
                            </w:pBdr>
                            <w:jc w:val="center"/>
                            <w:rPr>
                              <w:rFonts w:ascii="Candara" w:hAnsi="Candara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896A9B">
                            <w:rPr>
                              <w:rFonts w:ascii="Candara" w:hAnsi="Candara"/>
                              <w:b/>
                              <w:sz w:val="16"/>
                              <w:szCs w:val="16"/>
                              <w:u w:val="single"/>
                            </w:rPr>
                            <w:t>Antenne Territoire Nord Franche-Comté</w:t>
                          </w:r>
                        </w:p>
                        <w:p w14:paraId="5B4479DB" w14:textId="77777777" w:rsidR="00444F99" w:rsidRPr="00185444" w:rsidRDefault="00444F99" w:rsidP="00444F99">
                          <w:pPr>
                            <w:pBdr>
                              <w:right w:val="single" w:sz="4" w:space="5" w:color="3366FF"/>
                            </w:pBdr>
                            <w:jc w:val="center"/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</w:pPr>
                          <w:r w:rsidRPr="00185444"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  <w:t>Loanna MAENDLY</w:t>
                          </w:r>
                        </w:p>
                        <w:p w14:paraId="6D039D8C" w14:textId="77777777" w:rsidR="00444F99" w:rsidRDefault="00606D50" w:rsidP="00444F99">
                          <w:pPr>
                            <w:pBdr>
                              <w:right w:val="single" w:sz="4" w:space="5" w:color="3366FF"/>
                            </w:pBdr>
                            <w:jc w:val="center"/>
                            <w:rPr>
                              <w:rFonts w:ascii="Candara" w:hAnsi="Candara"/>
                              <w:sz w:val="16"/>
                              <w:szCs w:val="16"/>
                            </w:rPr>
                          </w:pPr>
                          <w:hyperlink r:id="rId10" w:history="1">
                            <w:r w:rsidR="00444F99" w:rsidRPr="00185444">
                              <w:rPr>
                                <w:rStyle w:val="Lienhypertexte"/>
                                <w:rFonts w:ascii="Candara" w:hAnsi="Candara"/>
                                <w:sz w:val="16"/>
                                <w:szCs w:val="16"/>
                              </w:rPr>
                              <w:t>secretariat.tnfc@pluradys.org</w:t>
                            </w:r>
                          </w:hyperlink>
                        </w:p>
                        <w:p w14:paraId="3EBFFFA4" w14:textId="77777777" w:rsidR="00444F99" w:rsidRPr="00185444" w:rsidRDefault="00444F99" w:rsidP="00444F99">
                          <w:pPr>
                            <w:pBdr>
                              <w:right w:val="single" w:sz="4" w:space="5" w:color="3366FF"/>
                            </w:pBdr>
                            <w:jc w:val="center"/>
                            <w:rPr>
                              <w:rFonts w:ascii="Candara" w:hAnsi="Candara"/>
                              <w:sz w:val="16"/>
                              <w:szCs w:val="16"/>
                            </w:rPr>
                          </w:pPr>
                        </w:p>
                        <w:p w14:paraId="66BF131D" w14:textId="77777777" w:rsidR="00444F99" w:rsidRPr="00185444" w:rsidRDefault="00444F99" w:rsidP="00444F99">
                          <w:pPr>
                            <w:pBdr>
                              <w:right w:val="single" w:sz="4" w:space="5" w:color="3366FF"/>
                            </w:pBdr>
                            <w:tabs>
                              <w:tab w:val="center" w:leader="hyphen" w:pos="2268"/>
                            </w:tabs>
                            <w:jc w:val="center"/>
                            <w:rPr>
                              <w:rFonts w:ascii="Candara" w:hAnsi="Candara"/>
                              <w:color w:val="4F81BD" w:themeColor="accent1"/>
                              <w:sz w:val="18"/>
                              <w:szCs w:val="18"/>
                            </w:rPr>
                          </w:pPr>
                          <w:r w:rsidRPr="00185444">
                            <w:rPr>
                              <w:rFonts w:ascii="Candara" w:hAnsi="Candara"/>
                              <w:color w:val="4F81BD" w:themeColor="accent1"/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50E69DC2" w14:textId="77777777" w:rsidR="005D6608" w:rsidRPr="00185444" w:rsidRDefault="005D6608" w:rsidP="005D6608">
                          <w:pPr>
                            <w:pBdr>
                              <w:right w:val="single" w:sz="4" w:space="5" w:color="3366FF"/>
                            </w:pBdr>
                            <w:jc w:val="center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185444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Secrétariat ouvert</w:t>
                          </w:r>
                        </w:p>
                        <w:p w14:paraId="3A3EED4D" w14:textId="77777777" w:rsidR="005D6608" w:rsidRPr="00185444" w:rsidRDefault="005D6608" w:rsidP="005D6608">
                          <w:pPr>
                            <w:pBdr>
                              <w:right w:val="single" w:sz="4" w:space="5" w:color="3366FF"/>
                            </w:pBdr>
                            <w:jc w:val="center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185444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Lundi de 14h00 à 17h00</w:t>
                          </w:r>
                        </w:p>
                        <w:p w14:paraId="1B2263F0" w14:textId="77777777" w:rsidR="005D6608" w:rsidRDefault="005D6608" w:rsidP="005D6608">
                          <w:pPr>
                            <w:pBdr>
                              <w:right w:val="single" w:sz="4" w:space="5" w:color="3366FF"/>
                            </w:pBdr>
                            <w:jc w:val="center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M</w:t>
                          </w:r>
                          <w:r w:rsidRPr="00185444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ardi</w:t>
                          </w:r>
                          <w:r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, mercredi et vendredi </w:t>
                          </w:r>
                          <w:r w:rsidRPr="00185444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de</w:t>
                          </w:r>
                          <w:r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 9h</w:t>
                          </w:r>
                        </w:p>
                        <w:p w14:paraId="1160B42C" w14:textId="77777777" w:rsidR="005D6608" w:rsidRPr="00185444" w:rsidRDefault="005D6608" w:rsidP="005D6608">
                          <w:pPr>
                            <w:pBdr>
                              <w:right w:val="single" w:sz="4" w:space="5" w:color="3366FF"/>
                            </w:pBdr>
                            <w:jc w:val="center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proofErr w:type="gramStart"/>
                          <w:r w:rsidRPr="00185444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à</w:t>
                          </w:r>
                          <w:proofErr w:type="gramEnd"/>
                          <w:r w:rsidRPr="00185444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 12h</w:t>
                          </w:r>
                          <w:r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85444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et de 14h00 à 17h00</w:t>
                          </w:r>
                        </w:p>
                        <w:p w14:paraId="45ECC87C" w14:textId="77777777" w:rsidR="005D6608" w:rsidRPr="00185444" w:rsidRDefault="005D6608" w:rsidP="005D6608">
                          <w:pPr>
                            <w:pBdr>
                              <w:right w:val="single" w:sz="4" w:space="5" w:color="3366FF"/>
                            </w:pBdr>
                            <w:jc w:val="center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185444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Jeudi de 9h00 à 12h30</w:t>
                          </w:r>
                        </w:p>
                        <w:p w14:paraId="4E6824B2" w14:textId="77777777" w:rsidR="00444F99" w:rsidRDefault="00444F99" w:rsidP="00444F99">
                          <w:pPr>
                            <w:pBdr>
                              <w:right w:val="single" w:sz="4" w:space="5" w:color="3366FF"/>
                            </w:pBdr>
                            <w:tabs>
                              <w:tab w:val="center" w:leader="hyphen" w:pos="2268"/>
                            </w:tabs>
                            <w:jc w:val="center"/>
                            <w:rPr>
                              <w:rFonts w:ascii="Candara" w:hAnsi="Candara"/>
                              <w:color w:val="4F81BD" w:themeColor="accent1"/>
                              <w:sz w:val="18"/>
                              <w:szCs w:val="18"/>
                            </w:rPr>
                          </w:pPr>
                          <w:r w:rsidRPr="00185444">
                            <w:rPr>
                              <w:rFonts w:ascii="Candara" w:hAnsi="Candara"/>
                              <w:color w:val="4F81BD" w:themeColor="accent1"/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0C549842" w14:textId="77777777" w:rsidR="00444F99" w:rsidRPr="00185444" w:rsidRDefault="00444F99" w:rsidP="00444F99">
                          <w:pPr>
                            <w:pBdr>
                              <w:right w:val="single" w:sz="4" w:space="5" w:color="3366FF"/>
                            </w:pBdr>
                            <w:tabs>
                              <w:tab w:val="center" w:leader="hyphen" w:pos="2268"/>
                            </w:tabs>
                            <w:jc w:val="center"/>
                            <w:rPr>
                              <w:rFonts w:ascii="Candara" w:hAnsi="Candara"/>
                              <w:color w:val="4F81BD" w:themeColor="accent1"/>
                              <w:sz w:val="18"/>
                              <w:szCs w:val="18"/>
                            </w:rPr>
                          </w:pPr>
                        </w:p>
                        <w:p w14:paraId="2461DC6B" w14:textId="77777777" w:rsidR="00444F99" w:rsidRPr="00185444" w:rsidRDefault="00444F99" w:rsidP="00444F99">
                          <w:pPr>
                            <w:pBdr>
                              <w:right w:val="single" w:sz="4" w:space="5" w:color="3366FF"/>
                            </w:pBdr>
                            <w:jc w:val="center"/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</w:pPr>
                          <w:r w:rsidRPr="00185444"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  <w:t>Sophie SALTARELLI</w:t>
                          </w:r>
                        </w:p>
                        <w:p w14:paraId="5951B070" w14:textId="77777777" w:rsidR="00444F99" w:rsidRPr="00185444" w:rsidRDefault="00444F99" w:rsidP="00444F99">
                          <w:pPr>
                            <w:pBdr>
                              <w:right w:val="single" w:sz="4" w:space="5" w:color="3366FF"/>
                            </w:pBdr>
                            <w:jc w:val="center"/>
                            <w:rPr>
                              <w:rFonts w:ascii="Candara" w:hAnsi="Candara"/>
                              <w:i/>
                              <w:sz w:val="16"/>
                              <w:szCs w:val="16"/>
                            </w:rPr>
                          </w:pPr>
                          <w:r w:rsidRPr="00185444">
                            <w:rPr>
                              <w:rFonts w:ascii="Candara" w:hAnsi="Candara"/>
                              <w:i/>
                              <w:sz w:val="16"/>
                              <w:szCs w:val="16"/>
                            </w:rPr>
                            <w:t>Directrice régionale et Coordinatrice Santé</w:t>
                          </w:r>
                        </w:p>
                        <w:p w14:paraId="2DEAA20A" w14:textId="77777777" w:rsidR="00444F99" w:rsidRPr="00185444" w:rsidRDefault="00444F99" w:rsidP="00444F99">
                          <w:pPr>
                            <w:pBdr>
                              <w:right w:val="single" w:sz="4" w:space="5" w:color="3366FF"/>
                            </w:pBdr>
                            <w:spacing w:line="120" w:lineRule="auto"/>
                            <w:jc w:val="center"/>
                            <w:rPr>
                              <w:rFonts w:ascii="Candara" w:hAnsi="Candara"/>
                              <w:i/>
                              <w:sz w:val="18"/>
                              <w:szCs w:val="18"/>
                            </w:rPr>
                          </w:pPr>
                        </w:p>
                        <w:p w14:paraId="1D571BF2" w14:textId="77777777" w:rsidR="00444F99" w:rsidRPr="00185444" w:rsidRDefault="00444F99" w:rsidP="00444F99">
                          <w:pPr>
                            <w:pBdr>
                              <w:right w:val="single" w:sz="4" w:space="5" w:color="3366FF"/>
                            </w:pBdr>
                            <w:jc w:val="center"/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</w:pPr>
                          <w:r w:rsidRPr="00185444"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  <w:t>Melody FOURCAULT</w:t>
                          </w:r>
                        </w:p>
                        <w:p w14:paraId="31D7E33D" w14:textId="77777777" w:rsidR="00444F99" w:rsidRPr="00185444" w:rsidRDefault="00444F99" w:rsidP="00444F99">
                          <w:pPr>
                            <w:pBdr>
                              <w:right w:val="single" w:sz="4" w:space="5" w:color="3366FF"/>
                            </w:pBdr>
                            <w:jc w:val="center"/>
                            <w:rPr>
                              <w:rFonts w:ascii="Candara" w:hAnsi="Candara"/>
                              <w:i/>
                              <w:sz w:val="16"/>
                              <w:szCs w:val="16"/>
                            </w:rPr>
                          </w:pPr>
                          <w:r w:rsidRPr="00185444">
                            <w:rPr>
                              <w:rFonts w:ascii="Candara" w:hAnsi="Candara"/>
                              <w:i/>
                              <w:sz w:val="16"/>
                              <w:szCs w:val="16"/>
                            </w:rPr>
                            <w:t xml:space="preserve">Directrice Adjointe </w:t>
                          </w:r>
                        </w:p>
                        <w:p w14:paraId="42356A36" w14:textId="77777777" w:rsidR="00444F99" w:rsidRPr="00185444" w:rsidRDefault="00444F99" w:rsidP="00444F99">
                          <w:pPr>
                            <w:pBdr>
                              <w:right w:val="single" w:sz="4" w:space="5" w:color="3366FF"/>
                            </w:pBdr>
                            <w:spacing w:line="120" w:lineRule="auto"/>
                            <w:jc w:val="center"/>
                            <w:rPr>
                              <w:rFonts w:ascii="Candara" w:hAnsi="Candara"/>
                              <w:i/>
                              <w:sz w:val="16"/>
                              <w:szCs w:val="16"/>
                            </w:rPr>
                          </w:pPr>
                        </w:p>
                        <w:p w14:paraId="1638654C" w14:textId="77777777" w:rsidR="00444F99" w:rsidRPr="00185444" w:rsidRDefault="00444F99" w:rsidP="00444F99">
                          <w:pPr>
                            <w:pBdr>
                              <w:right w:val="single" w:sz="4" w:space="5" w:color="3366FF"/>
                            </w:pBdr>
                            <w:jc w:val="center"/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</w:pPr>
                          <w:r w:rsidRPr="00185444"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  <w:t>Audrey VALET</w:t>
                          </w:r>
                        </w:p>
                        <w:p w14:paraId="0C92D99F" w14:textId="77777777" w:rsidR="00444F99" w:rsidRPr="00185444" w:rsidRDefault="00444F99" w:rsidP="00444F99">
                          <w:pPr>
                            <w:jc w:val="center"/>
                            <w:rPr>
                              <w:rFonts w:ascii="Candara" w:hAnsi="Candara"/>
                              <w:sz w:val="16"/>
                              <w:szCs w:val="16"/>
                            </w:rPr>
                          </w:pPr>
                          <w:r w:rsidRPr="00185444">
                            <w:rPr>
                              <w:rFonts w:ascii="Candara" w:hAnsi="Candara"/>
                              <w:i/>
                              <w:iCs/>
                              <w:sz w:val="16"/>
                              <w:szCs w:val="16"/>
                            </w:rPr>
                            <w:t>Secrétaire de direction</w:t>
                          </w:r>
                        </w:p>
                        <w:p w14:paraId="78B36766" w14:textId="77777777" w:rsidR="00444F99" w:rsidRPr="00185444" w:rsidRDefault="00444F99" w:rsidP="00444F99">
                          <w:pPr>
                            <w:pBdr>
                              <w:right w:val="single" w:sz="4" w:space="5" w:color="3366FF"/>
                            </w:pBdr>
                            <w:jc w:val="center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373FA3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4.5pt;margin-top:23.95pt;width:162pt;height:68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" stroked="f">
              <v:textbox>
                <w:txbxContent>
                  <w:p w14:paraId="5DA9A76E" w14:textId="77777777" w:rsidR="00444F99" w:rsidRPr="00BB23FE" w:rsidRDefault="00444F99" w:rsidP="00444F99">
                    <w:pPr>
                      <w:widowControl w:val="0"/>
                      <w:ind w:left="-142"/>
                      <w:jc w:val="center"/>
                      <w:rPr>
                        <w:rFonts w:ascii="Candara" w:hAnsi="Candara" w:cs="Tahoma"/>
                        <w:b/>
                        <w:i/>
                        <w:iCs/>
                        <w:sz w:val="20"/>
                        <w:szCs w:val="20"/>
                        <w:u w:val="single"/>
                      </w:rPr>
                    </w:pPr>
                    <w:r w:rsidRPr="00BB23FE">
                      <w:rPr>
                        <w:rFonts w:ascii="Candara" w:hAnsi="Candara" w:cs="Tahoma"/>
                        <w:b/>
                        <w:i/>
                        <w:iCs/>
                        <w:sz w:val="20"/>
                        <w:szCs w:val="20"/>
                        <w:u w:val="single"/>
                      </w:rPr>
                      <w:t>Adresse de correspondance :</w:t>
                    </w:r>
                  </w:p>
                  <w:p w14:paraId="50890213" w14:textId="77777777" w:rsidR="00444F99" w:rsidRPr="007F6F52" w:rsidRDefault="00444F99" w:rsidP="00444F99">
                    <w:pPr>
                      <w:widowControl w:val="0"/>
                      <w:jc w:val="center"/>
                      <w:rPr>
                        <w:rFonts w:ascii="Candara" w:hAnsi="Candara" w:cs="Tahoma"/>
                        <w:b/>
                        <w:bCs/>
                        <w:i/>
                        <w:iCs/>
                        <w:color w:val="3366FF"/>
                        <w:sz w:val="20"/>
                        <w:szCs w:val="20"/>
                      </w:rPr>
                    </w:pPr>
                    <w:r w:rsidRPr="007F6F52">
                      <w:rPr>
                        <w:rFonts w:ascii="Candara" w:hAnsi="Candara" w:cs="Tahoma"/>
                        <w:b/>
                        <w:bCs/>
                        <w:i/>
                        <w:iCs/>
                        <w:color w:val="3366FF"/>
                        <w:sz w:val="20"/>
                        <w:szCs w:val="20"/>
                      </w:rPr>
                      <w:t>Parc du Cap Vert</w:t>
                    </w:r>
                  </w:p>
                  <w:p w14:paraId="332167F2" w14:textId="77777777" w:rsidR="00444F99" w:rsidRPr="007F6F52" w:rsidRDefault="00444F99" w:rsidP="00444F99">
                    <w:pPr>
                      <w:widowControl w:val="0"/>
                      <w:jc w:val="center"/>
                      <w:rPr>
                        <w:rFonts w:ascii="Candara" w:hAnsi="Candara" w:cs="Tahoma"/>
                        <w:b/>
                        <w:bCs/>
                        <w:i/>
                        <w:iCs/>
                        <w:color w:val="3366FF"/>
                        <w:sz w:val="20"/>
                        <w:szCs w:val="20"/>
                      </w:rPr>
                    </w:pPr>
                    <w:r w:rsidRPr="007F6F52">
                      <w:rPr>
                        <w:rFonts w:ascii="Candara" w:hAnsi="Candara" w:cs="Tahoma"/>
                        <w:b/>
                        <w:bCs/>
                        <w:i/>
                        <w:iCs/>
                        <w:color w:val="3366FF"/>
                        <w:sz w:val="20"/>
                        <w:szCs w:val="20"/>
                      </w:rPr>
                      <w:t>Association Pluradys</w:t>
                    </w:r>
                  </w:p>
                  <w:p w14:paraId="239D8EF9" w14:textId="77777777" w:rsidR="00444F99" w:rsidRPr="007F6F52" w:rsidRDefault="00444F99" w:rsidP="00444F99">
                    <w:pPr>
                      <w:widowControl w:val="0"/>
                      <w:jc w:val="center"/>
                      <w:rPr>
                        <w:rFonts w:ascii="Candara" w:hAnsi="Candara" w:cs="Tahoma"/>
                        <w:b/>
                        <w:bCs/>
                        <w:i/>
                        <w:iCs/>
                        <w:color w:val="3366FF"/>
                        <w:sz w:val="20"/>
                        <w:szCs w:val="20"/>
                      </w:rPr>
                    </w:pPr>
                    <w:r w:rsidRPr="007F6F52">
                      <w:rPr>
                        <w:rFonts w:ascii="Candara" w:hAnsi="Candara" w:cs="Tahoma"/>
                        <w:b/>
                        <w:bCs/>
                        <w:i/>
                        <w:iCs/>
                        <w:color w:val="3366FF"/>
                        <w:sz w:val="20"/>
                        <w:szCs w:val="20"/>
                      </w:rPr>
                      <w:t>16 rue du Cap Vert</w:t>
                    </w:r>
                  </w:p>
                  <w:p w14:paraId="6E82BB0C" w14:textId="77777777" w:rsidR="00444F99" w:rsidRDefault="00444F99" w:rsidP="00444F99">
                    <w:pPr>
                      <w:widowControl w:val="0"/>
                      <w:jc w:val="center"/>
                      <w:rPr>
                        <w:rFonts w:ascii="Candara" w:hAnsi="Candara" w:cs="Tahoma"/>
                        <w:b/>
                        <w:bCs/>
                        <w:i/>
                        <w:iCs/>
                        <w:color w:val="3366FF"/>
                        <w:sz w:val="20"/>
                        <w:szCs w:val="20"/>
                      </w:rPr>
                    </w:pPr>
                    <w:r w:rsidRPr="007F6F52">
                      <w:rPr>
                        <w:rFonts w:ascii="Candara" w:hAnsi="Candara" w:cs="Tahoma"/>
                        <w:b/>
                        <w:bCs/>
                        <w:i/>
                        <w:iCs/>
                        <w:color w:val="3366FF"/>
                        <w:sz w:val="20"/>
                        <w:szCs w:val="20"/>
                      </w:rPr>
                      <w:t>21800 QUETIGNY</w:t>
                    </w:r>
                  </w:p>
                  <w:p w14:paraId="284EBE56" w14:textId="77777777" w:rsidR="00444F99" w:rsidRPr="00BB23FE" w:rsidRDefault="00444F99" w:rsidP="00444F99">
                    <w:pPr>
                      <w:widowControl w:val="0"/>
                      <w:jc w:val="center"/>
                      <w:rPr>
                        <w:rFonts w:ascii="Candara" w:hAnsi="Candara" w:cs="Tahoma"/>
                        <w:b/>
                        <w:bCs/>
                        <w:i/>
                        <w:iCs/>
                        <w:color w:val="3366FF"/>
                        <w:sz w:val="18"/>
                        <w:szCs w:val="18"/>
                      </w:rPr>
                    </w:pPr>
                  </w:p>
                  <w:p w14:paraId="6FE8B032" w14:textId="77777777" w:rsidR="00444F99" w:rsidRPr="00BB23FE" w:rsidRDefault="00444F99" w:rsidP="00444F99">
                    <w:pPr>
                      <w:widowControl w:val="0"/>
                      <w:jc w:val="center"/>
                      <w:rPr>
                        <w:rFonts w:ascii="Candara" w:hAnsi="Candara" w:cs="Tahoma"/>
                        <w:b/>
                        <w:bCs/>
                        <w:i/>
                        <w:iCs/>
                        <w:color w:val="3366FF"/>
                        <w:sz w:val="18"/>
                        <w:szCs w:val="18"/>
                      </w:rPr>
                    </w:pPr>
                    <w:r w:rsidRPr="00BB23FE">
                      <w:rPr>
                        <w:rFonts w:ascii="Candara" w:hAnsi="Candara" w:cs="Tahoma"/>
                        <w:b/>
                        <w:bCs/>
                        <w:i/>
                        <w:iCs/>
                        <w:color w:val="3366FF"/>
                        <w:sz w:val="18"/>
                        <w:szCs w:val="18"/>
                      </w:rPr>
                      <w:t>03 80 50 09 48</w:t>
                    </w:r>
                  </w:p>
                  <w:p w14:paraId="4CBC6EE4" w14:textId="77777777" w:rsidR="00444F99" w:rsidRPr="00BB23FE" w:rsidRDefault="00444F99" w:rsidP="00444F99">
                    <w:pPr>
                      <w:widowControl w:val="0"/>
                      <w:jc w:val="center"/>
                      <w:rPr>
                        <w:rFonts w:ascii="Candara" w:hAnsi="Candara" w:cs="Tahoma"/>
                        <w:b/>
                        <w:bCs/>
                        <w:i/>
                        <w:iCs/>
                        <w:color w:val="3366FF"/>
                        <w:sz w:val="18"/>
                        <w:szCs w:val="18"/>
                      </w:rPr>
                    </w:pPr>
                    <w:r w:rsidRPr="00BB23FE">
                      <w:rPr>
                        <w:rFonts w:ascii="Candara" w:hAnsi="Candara" w:cs="Tahoma"/>
                        <w:b/>
                        <w:bCs/>
                        <w:i/>
                        <w:iCs/>
                        <w:color w:val="3366FF"/>
                        <w:sz w:val="18"/>
                        <w:szCs w:val="18"/>
                      </w:rPr>
                      <w:t>www.pluradys.org</w:t>
                    </w:r>
                  </w:p>
                  <w:p w14:paraId="73F6FD10" w14:textId="77777777" w:rsidR="00444F99" w:rsidRPr="00BB23FE" w:rsidRDefault="00444F99" w:rsidP="00444F99">
                    <w:pPr>
                      <w:pBdr>
                        <w:right w:val="single" w:sz="4" w:space="5" w:color="3366FF"/>
                      </w:pBdr>
                      <w:jc w:val="center"/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BB23FE">
                      <w:rPr>
                        <w:rFonts w:ascii="Candara" w:hAnsi="Candara"/>
                        <w:color w:val="3366FF"/>
                      </w:rPr>
                      <w:t>---</w:t>
                    </w:r>
                  </w:p>
                  <w:p w14:paraId="65573FA7" w14:textId="77777777" w:rsidR="00444F99" w:rsidRDefault="00444F99" w:rsidP="00444F99">
                    <w:pPr>
                      <w:pBdr>
                        <w:right w:val="single" w:sz="4" w:space="5" w:color="3366FF"/>
                      </w:pBdr>
                      <w:jc w:val="center"/>
                      <w:rPr>
                        <w:rFonts w:ascii="Candara" w:hAnsi="Candara"/>
                        <w:sz w:val="18"/>
                        <w:szCs w:val="18"/>
                        <w:u w:val="single"/>
                      </w:rPr>
                    </w:pPr>
                    <w:r w:rsidRPr="00BB23FE">
                      <w:rPr>
                        <w:rFonts w:ascii="Candara" w:hAnsi="Candara"/>
                        <w:sz w:val="18"/>
                        <w:szCs w:val="18"/>
                        <w:u w:val="single"/>
                      </w:rPr>
                      <w:t>Vos contacts par département :</w:t>
                    </w:r>
                  </w:p>
                  <w:p w14:paraId="5F31D8C9" w14:textId="77777777" w:rsidR="00444F99" w:rsidRPr="00BB23FE" w:rsidRDefault="00444F99" w:rsidP="00444F99">
                    <w:pPr>
                      <w:pBdr>
                        <w:right w:val="single" w:sz="4" w:space="5" w:color="3366FF"/>
                      </w:pBdr>
                      <w:jc w:val="center"/>
                      <w:rPr>
                        <w:rFonts w:ascii="Candara" w:hAnsi="Candara"/>
                        <w:sz w:val="18"/>
                        <w:szCs w:val="18"/>
                        <w:u w:val="single"/>
                      </w:rPr>
                    </w:pPr>
                  </w:p>
                  <w:p w14:paraId="16567F2C" w14:textId="77777777" w:rsidR="00444F99" w:rsidRPr="00185444" w:rsidRDefault="00444F99" w:rsidP="00444F99">
                    <w:pPr>
                      <w:pBdr>
                        <w:right w:val="single" w:sz="4" w:space="5" w:color="3366FF"/>
                      </w:pBdr>
                      <w:jc w:val="center"/>
                      <w:rPr>
                        <w:rFonts w:ascii="Candara" w:hAnsi="Candara"/>
                        <w:b/>
                        <w:bCs/>
                        <w:sz w:val="18"/>
                        <w:szCs w:val="18"/>
                        <w:u w:val="single"/>
                      </w:rPr>
                    </w:pPr>
                    <w:r w:rsidRPr="00185444">
                      <w:rPr>
                        <w:rFonts w:ascii="Candara" w:hAnsi="Candara"/>
                        <w:b/>
                        <w:bCs/>
                        <w:sz w:val="18"/>
                        <w:szCs w:val="18"/>
                        <w:u w:val="single"/>
                      </w:rPr>
                      <w:t>Standard téléphonique</w:t>
                    </w:r>
                  </w:p>
                  <w:p w14:paraId="0F5980E5" w14:textId="77777777" w:rsidR="00444F99" w:rsidRPr="00185444" w:rsidRDefault="00444F99" w:rsidP="00444F99">
                    <w:pPr>
                      <w:pBdr>
                        <w:right w:val="single" w:sz="4" w:space="5" w:color="3366FF"/>
                      </w:pBdr>
                      <w:jc w:val="center"/>
                      <w:rPr>
                        <w:rFonts w:ascii="Candara" w:hAnsi="Candara"/>
                        <w:b/>
                        <w:bCs/>
                        <w:sz w:val="18"/>
                        <w:szCs w:val="18"/>
                      </w:rPr>
                    </w:pPr>
                    <w:r w:rsidRPr="00185444">
                      <w:rPr>
                        <w:rFonts w:ascii="Candara" w:hAnsi="Candara"/>
                        <w:b/>
                        <w:bCs/>
                        <w:sz w:val="18"/>
                        <w:szCs w:val="18"/>
                      </w:rPr>
                      <w:t>Laurence VANGI</w:t>
                    </w:r>
                  </w:p>
                  <w:p w14:paraId="77B296B9" w14:textId="77777777" w:rsidR="00444F99" w:rsidRPr="00185444" w:rsidRDefault="000432A9" w:rsidP="00444F99">
                    <w:pPr>
                      <w:pBdr>
                        <w:right w:val="single" w:sz="4" w:space="5" w:color="3366FF"/>
                      </w:pBdr>
                      <w:jc w:val="center"/>
                      <w:rPr>
                        <w:rFonts w:ascii="Candara" w:hAnsi="Candara"/>
                        <w:i/>
                        <w:iCs/>
                        <w:sz w:val="18"/>
                        <w:szCs w:val="18"/>
                      </w:rPr>
                    </w:pPr>
                    <w:hyperlink r:id="rId11" w:history="1">
                      <w:r w:rsidR="00444F99" w:rsidRPr="00185444">
                        <w:rPr>
                          <w:rStyle w:val="Lienhypertexte"/>
                          <w:rFonts w:ascii="Candara" w:hAnsi="Candara"/>
                          <w:i/>
                          <w:iCs/>
                          <w:sz w:val="18"/>
                          <w:szCs w:val="18"/>
                        </w:rPr>
                        <w:t>association@pluradys.org</w:t>
                      </w:r>
                    </w:hyperlink>
                  </w:p>
                  <w:p w14:paraId="194D26A1" w14:textId="77777777" w:rsidR="00444F99" w:rsidRPr="00185444" w:rsidRDefault="00444F99" w:rsidP="00444F99">
                    <w:pPr>
                      <w:pBdr>
                        <w:right w:val="single" w:sz="4" w:space="5" w:color="3366FF"/>
                      </w:pBdr>
                      <w:spacing w:line="120" w:lineRule="auto"/>
                      <w:jc w:val="center"/>
                      <w:rPr>
                        <w:rFonts w:ascii="Candara" w:hAnsi="Candara"/>
                        <w:sz w:val="18"/>
                        <w:szCs w:val="18"/>
                      </w:rPr>
                    </w:pPr>
                  </w:p>
                  <w:p w14:paraId="3FCFA5DC" w14:textId="77777777" w:rsidR="00444F99" w:rsidRPr="00185444" w:rsidRDefault="00444F99" w:rsidP="00444F99">
                    <w:pPr>
                      <w:pBdr>
                        <w:right w:val="single" w:sz="4" w:space="5" w:color="3366FF"/>
                      </w:pBdr>
                      <w:jc w:val="center"/>
                      <w:rPr>
                        <w:rFonts w:ascii="Candara" w:hAnsi="Candara"/>
                        <w:sz w:val="18"/>
                        <w:szCs w:val="18"/>
                        <w:u w:val="single"/>
                      </w:rPr>
                    </w:pPr>
                    <w:r w:rsidRPr="00185444">
                      <w:rPr>
                        <w:rFonts w:ascii="Candara" w:hAnsi="Candara"/>
                        <w:b/>
                        <w:sz w:val="18"/>
                        <w:szCs w:val="18"/>
                        <w:u w:val="single"/>
                      </w:rPr>
                      <w:t>Antenne Côte-d’Or</w:t>
                    </w:r>
                  </w:p>
                  <w:p w14:paraId="1C1ACBAE" w14:textId="77777777" w:rsidR="00444F99" w:rsidRPr="00185444" w:rsidRDefault="00444F99" w:rsidP="00444F99">
                    <w:pPr>
                      <w:pBdr>
                        <w:right w:val="single" w:sz="4" w:space="5" w:color="3366FF"/>
                      </w:pBdr>
                      <w:jc w:val="center"/>
                      <w:rPr>
                        <w:rFonts w:ascii="Candara" w:hAnsi="Candara"/>
                        <w:b/>
                        <w:sz w:val="18"/>
                        <w:szCs w:val="18"/>
                      </w:rPr>
                    </w:pPr>
                    <w:r w:rsidRPr="00185444">
                      <w:rPr>
                        <w:rFonts w:ascii="Candara" w:hAnsi="Candara"/>
                        <w:b/>
                        <w:sz w:val="18"/>
                        <w:szCs w:val="18"/>
                      </w:rPr>
                      <w:t>Aline PERE</w:t>
                    </w:r>
                  </w:p>
                  <w:p w14:paraId="4B04951F" w14:textId="77777777" w:rsidR="00444F99" w:rsidRPr="00185444" w:rsidRDefault="000432A9" w:rsidP="00444F99">
                    <w:pPr>
                      <w:pBdr>
                        <w:right w:val="single" w:sz="4" w:space="5" w:color="3366FF"/>
                      </w:pBdr>
                      <w:jc w:val="center"/>
                      <w:rPr>
                        <w:rStyle w:val="Lienhypertexte"/>
                        <w:rFonts w:ascii="Candara" w:hAnsi="Candara"/>
                        <w:sz w:val="18"/>
                        <w:szCs w:val="18"/>
                      </w:rPr>
                    </w:pPr>
                    <w:hyperlink r:id="rId12" w:history="1">
                      <w:r w:rsidR="00444F99" w:rsidRPr="00185444">
                        <w:rPr>
                          <w:rStyle w:val="Lienhypertexte"/>
                          <w:rFonts w:ascii="Candara" w:hAnsi="Candara"/>
                          <w:sz w:val="18"/>
                          <w:szCs w:val="18"/>
                        </w:rPr>
                        <w:t>secretariat21@pluradys.org</w:t>
                      </w:r>
                    </w:hyperlink>
                  </w:p>
                  <w:p w14:paraId="09D9A7F9" w14:textId="77777777" w:rsidR="00444F99" w:rsidRPr="00185444" w:rsidRDefault="00444F99" w:rsidP="00444F99">
                    <w:pPr>
                      <w:pBdr>
                        <w:right w:val="single" w:sz="4" w:space="5" w:color="3366FF"/>
                      </w:pBdr>
                      <w:spacing w:line="120" w:lineRule="auto"/>
                      <w:jc w:val="center"/>
                      <w:rPr>
                        <w:rStyle w:val="Lienhypertexte"/>
                        <w:rFonts w:ascii="Candara" w:hAnsi="Candara"/>
                        <w:sz w:val="18"/>
                        <w:szCs w:val="18"/>
                      </w:rPr>
                    </w:pPr>
                  </w:p>
                  <w:p w14:paraId="7E0DA989" w14:textId="77777777" w:rsidR="00444F99" w:rsidRPr="00185444" w:rsidRDefault="00444F99" w:rsidP="00444F99">
                    <w:pPr>
                      <w:pBdr>
                        <w:right w:val="single" w:sz="4" w:space="5" w:color="3366FF"/>
                      </w:pBdr>
                      <w:jc w:val="center"/>
                      <w:rPr>
                        <w:rFonts w:ascii="Candara" w:hAnsi="Candara"/>
                        <w:b/>
                        <w:sz w:val="18"/>
                        <w:szCs w:val="18"/>
                        <w:u w:val="single"/>
                      </w:rPr>
                    </w:pPr>
                    <w:r w:rsidRPr="00185444">
                      <w:rPr>
                        <w:rFonts w:ascii="Candara" w:hAnsi="Candara"/>
                        <w:b/>
                        <w:sz w:val="18"/>
                        <w:szCs w:val="18"/>
                        <w:u w:val="single"/>
                      </w:rPr>
                      <w:t xml:space="preserve">Antenne Doubs </w:t>
                    </w:r>
                  </w:p>
                  <w:p w14:paraId="6D2DE1CE" w14:textId="77777777" w:rsidR="00444F99" w:rsidRPr="00185444" w:rsidRDefault="00444F99" w:rsidP="00444F99">
                    <w:pPr>
                      <w:pBdr>
                        <w:right w:val="single" w:sz="4" w:space="5" w:color="3366FF"/>
                      </w:pBdr>
                      <w:jc w:val="center"/>
                      <w:rPr>
                        <w:rFonts w:ascii="Candara" w:hAnsi="Candara"/>
                        <w:b/>
                        <w:sz w:val="18"/>
                        <w:szCs w:val="18"/>
                      </w:rPr>
                    </w:pPr>
                    <w:r w:rsidRPr="00185444">
                      <w:rPr>
                        <w:rFonts w:ascii="Candara" w:hAnsi="Candara"/>
                        <w:b/>
                        <w:sz w:val="18"/>
                        <w:szCs w:val="18"/>
                      </w:rPr>
                      <w:t>Loanna MAENDLY</w:t>
                    </w:r>
                  </w:p>
                  <w:p w14:paraId="143C918D" w14:textId="77777777" w:rsidR="00444F99" w:rsidRPr="00185444" w:rsidRDefault="000432A9" w:rsidP="00444F99">
                    <w:pPr>
                      <w:pBdr>
                        <w:right w:val="single" w:sz="4" w:space="5" w:color="3366FF"/>
                      </w:pBdr>
                      <w:jc w:val="center"/>
                      <w:rPr>
                        <w:rFonts w:ascii="Candara" w:hAnsi="Candara"/>
                        <w:sz w:val="16"/>
                        <w:szCs w:val="16"/>
                      </w:rPr>
                    </w:pPr>
                    <w:hyperlink r:id="rId13" w:history="1">
                      <w:r w:rsidR="00444F99" w:rsidRPr="00185444">
                        <w:rPr>
                          <w:rStyle w:val="Lienhypertexte"/>
                          <w:rFonts w:ascii="Candara" w:hAnsi="Candara"/>
                          <w:sz w:val="16"/>
                          <w:szCs w:val="16"/>
                        </w:rPr>
                        <w:t>secretariat25@pluradys.org</w:t>
                      </w:r>
                    </w:hyperlink>
                  </w:p>
                  <w:p w14:paraId="72A88F7C" w14:textId="77777777" w:rsidR="00444F99" w:rsidRPr="00185444" w:rsidRDefault="00444F99" w:rsidP="00444F99">
                    <w:pPr>
                      <w:pBdr>
                        <w:right w:val="single" w:sz="4" w:space="5" w:color="3366FF"/>
                      </w:pBdr>
                      <w:spacing w:line="120" w:lineRule="auto"/>
                      <w:rPr>
                        <w:rFonts w:ascii="Candara" w:hAnsi="Candara"/>
                        <w:sz w:val="18"/>
                        <w:szCs w:val="18"/>
                      </w:rPr>
                    </w:pPr>
                  </w:p>
                  <w:p w14:paraId="479569E7" w14:textId="77777777" w:rsidR="00444F99" w:rsidRPr="00185444" w:rsidRDefault="00444F99" w:rsidP="00444F99">
                    <w:pPr>
                      <w:pBdr>
                        <w:right w:val="single" w:sz="4" w:space="5" w:color="3366FF"/>
                      </w:pBdr>
                      <w:jc w:val="center"/>
                      <w:rPr>
                        <w:rFonts w:ascii="Candara" w:hAnsi="Candara"/>
                        <w:b/>
                        <w:sz w:val="18"/>
                        <w:szCs w:val="18"/>
                        <w:u w:val="single"/>
                      </w:rPr>
                    </w:pPr>
                    <w:r w:rsidRPr="00185444">
                      <w:rPr>
                        <w:rFonts w:ascii="Candara" w:hAnsi="Candara"/>
                        <w:b/>
                        <w:sz w:val="18"/>
                        <w:szCs w:val="18"/>
                        <w:u w:val="single"/>
                      </w:rPr>
                      <w:t>Antenne Jura</w:t>
                    </w:r>
                  </w:p>
                  <w:p w14:paraId="4A0CA573" w14:textId="77777777" w:rsidR="00444F99" w:rsidRPr="00185444" w:rsidRDefault="00444F99" w:rsidP="00444F99">
                    <w:pPr>
                      <w:pBdr>
                        <w:right w:val="single" w:sz="4" w:space="5" w:color="3366FF"/>
                      </w:pBdr>
                      <w:jc w:val="center"/>
                      <w:rPr>
                        <w:rFonts w:ascii="Candara" w:hAnsi="Candara"/>
                        <w:b/>
                        <w:sz w:val="18"/>
                        <w:szCs w:val="18"/>
                      </w:rPr>
                    </w:pPr>
                    <w:r w:rsidRPr="00185444">
                      <w:rPr>
                        <w:rFonts w:ascii="Candara" w:hAnsi="Candara"/>
                        <w:b/>
                        <w:sz w:val="18"/>
                        <w:szCs w:val="18"/>
                      </w:rPr>
                      <w:t>Aline PERE</w:t>
                    </w:r>
                  </w:p>
                  <w:p w14:paraId="62340125" w14:textId="77777777" w:rsidR="00444F99" w:rsidRPr="00185444" w:rsidRDefault="000432A9" w:rsidP="00444F99">
                    <w:pPr>
                      <w:pBdr>
                        <w:right w:val="single" w:sz="4" w:space="5" w:color="3366FF"/>
                      </w:pBdr>
                      <w:jc w:val="center"/>
                      <w:rPr>
                        <w:rFonts w:ascii="Candara" w:hAnsi="Candara"/>
                        <w:sz w:val="18"/>
                        <w:szCs w:val="18"/>
                      </w:rPr>
                    </w:pPr>
                    <w:hyperlink r:id="rId14" w:history="1">
                      <w:r w:rsidR="00444F99" w:rsidRPr="00185444">
                        <w:rPr>
                          <w:rStyle w:val="Lienhypertexte"/>
                          <w:rFonts w:ascii="Candara" w:hAnsi="Candara"/>
                          <w:sz w:val="18"/>
                          <w:szCs w:val="18"/>
                        </w:rPr>
                        <w:t>secretariat39@pluradys.org</w:t>
                      </w:r>
                    </w:hyperlink>
                  </w:p>
                  <w:p w14:paraId="001CD684" w14:textId="77777777" w:rsidR="00444F99" w:rsidRPr="00185444" w:rsidRDefault="00444F99" w:rsidP="00444F99">
                    <w:pPr>
                      <w:pBdr>
                        <w:right w:val="single" w:sz="4" w:space="5" w:color="3366FF"/>
                      </w:pBdr>
                      <w:spacing w:line="120" w:lineRule="auto"/>
                      <w:jc w:val="center"/>
                      <w:rPr>
                        <w:rFonts w:ascii="Candara" w:hAnsi="Candara"/>
                        <w:sz w:val="18"/>
                        <w:szCs w:val="18"/>
                      </w:rPr>
                    </w:pPr>
                  </w:p>
                  <w:p w14:paraId="6D5E32E8" w14:textId="77777777" w:rsidR="00444F99" w:rsidRPr="00185444" w:rsidRDefault="00444F99" w:rsidP="00444F99">
                    <w:pPr>
                      <w:pBdr>
                        <w:right w:val="single" w:sz="4" w:space="5" w:color="3366FF"/>
                      </w:pBdr>
                      <w:jc w:val="center"/>
                      <w:rPr>
                        <w:rFonts w:ascii="Candara" w:hAnsi="Candara"/>
                        <w:b/>
                        <w:sz w:val="18"/>
                        <w:szCs w:val="18"/>
                        <w:u w:val="single"/>
                      </w:rPr>
                    </w:pPr>
                    <w:r w:rsidRPr="00185444">
                      <w:rPr>
                        <w:rFonts w:ascii="Candara" w:hAnsi="Candara"/>
                        <w:b/>
                        <w:sz w:val="18"/>
                        <w:szCs w:val="18"/>
                        <w:u w:val="single"/>
                      </w:rPr>
                      <w:t>Antenne Nièvre</w:t>
                    </w:r>
                  </w:p>
                  <w:p w14:paraId="51D3EDE3" w14:textId="77777777" w:rsidR="00444F99" w:rsidRPr="00185444" w:rsidRDefault="00444F99" w:rsidP="00444F99">
                    <w:pPr>
                      <w:pBdr>
                        <w:right w:val="single" w:sz="4" w:space="5" w:color="3366FF"/>
                      </w:pBdr>
                      <w:jc w:val="center"/>
                      <w:rPr>
                        <w:rFonts w:ascii="Candara" w:hAnsi="Candara"/>
                        <w:b/>
                        <w:sz w:val="18"/>
                        <w:szCs w:val="18"/>
                      </w:rPr>
                    </w:pPr>
                    <w:r w:rsidRPr="00185444">
                      <w:rPr>
                        <w:rFonts w:ascii="Candara" w:hAnsi="Candara"/>
                        <w:b/>
                        <w:sz w:val="18"/>
                        <w:szCs w:val="18"/>
                      </w:rPr>
                      <w:t>Amélie VERNICE</w:t>
                    </w:r>
                  </w:p>
                  <w:p w14:paraId="4A59EC37" w14:textId="77777777" w:rsidR="00444F99" w:rsidRPr="00185444" w:rsidRDefault="000432A9" w:rsidP="00444F99">
                    <w:pPr>
                      <w:pBdr>
                        <w:right w:val="single" w:sz="4" w:space="5" w:color="3366FF"/>
                      </w:pBdr>
                      <w:jc w:val="center"/>
                      <w:rPr>
                        <w:rFonts w:ascii="Candara" w:hAnsi="Candara"/>
                        <w:sz w:val="18"/>
                        <w:szCs w:val="18"/>
                      </w:rPr>
                    </w:pPr>
                    <w:hyperlink r:id="rId15" w:history="1">
                      <w:r w:rsidR="00444F99" w:rsidRPr="00185444">
                        <w:rPr>
                          <w:rStyle w:val="Lienhypertexte"/>
                          <w:rFonts w:ascii="Candara" w:hAnsi="Candara"/>
                          <w:sz w:val="18"/>
                          <w:szCs w:val="18"/>
                        </w:rPr>
                        <w:t>secretariat58@pluradys.org</w:t>
                      </w:r>
                    </w:hyperlink>
                  </w:p>
                  <w:p w14:paraId="76C7D025" w14:textId="77777777" w:rsidR="00444F99" w:rsidRPr="00185444" w:rsidRDefault="00444F99" w:rsidP="00444F99">
                    <w:pPr>
                      <w:pBdr>
                        <w:right w:val="single" w:sz="4" w:space="5" w:color="3366FF"/>
                      </w:pBdr>
                      <w:spacing w:line="120" w:lineRule="auto"/>
                      <w:jc w:val="center"/>
                      <w:rPr>
                        <w:rFonts w:ascii="Candara" w:hAnsi="Candara"/>
                        <w:sz w:val="18"/>
                        <w:szCs w:val="18"/>
                      </w:rPr>
                    </w:pPr>
                  </w:p>
                  <w:p w14:paraId="6A89174C" w14:textId="77777777" w:rsidR="00444F99" w:rsidRPr="00185444" w:rsidRDefault="00444F99" w:rsidP="00444F99">
                    <w:pPr>
                      <w:pBdr>
                        <w:right w:val="single" w:sz="4" w:space="5" w:color="3366FF"/>
                      </w:pBdr>
                      <w:jc w:val="center"/>
                      <w:rPr>
                        <w:rFonts w:ascii="Candara" w:hAnsi="Candara"/>
                        <w:b/>
                        <w:sz w:val="18"/>
                        <w:szCs w:val="18"/>
                        <w:u w:val="single"/>
                      </w:rPr>
                    </w:pPr>
                    <w:r w:rsidRPr="00185444">
                      <w:rPr>
                        <w:rFonts w:ascii="Candara" w:hAnsi="Candara"/>
                        <w:b/>
                        <w:sz w:val="18"/>
                        <w:szCs w:val="18"/>
                        <w:u w:val="single"/>
                      </w:rPr>
                      <w:t xml:space="preserve">Antenne Haute-Saône </w:t>
                    </w:r>
                  </w:p>
                  <w:p w14:paraId="284FA231" w14:textId="77777777" w:rsidR="00444F99" w:rsidRPr="00185444" w:rsidRDefault="00444F99" w:rsidP="00444F99">
                    <w:pPr>
                      <w:pBdr>
                        <w:right w:val="single" w:sz="4" w:space="5" w:color="3366FF"/>
                      </w:pBdr>
                      <w:jc w:val="center"/>
                      <w:rPr>
                        <w:rFonts w:ascii="Candara" w:hAnsi="Candara"/>
                        <w:b/>
                        <w:sz w:val="18"/>
                        <w:szCs w:val="18"/>
                      </w:rPr>
                    </w:pPr>
                    <w:r w:rsidRPr="00185444">
                      <w:rPr>
                        <w:rFonts w:ascii="Candara" w:hAnsi="Candara"/>
                        <w:b/>
                        <w:sz w:val="18"/>
                        <w:szCs w:val="18"/>
                      </w:rPr>
                      <w:t>Loanna MAENDLY</w:t>
                    </w:r>
                  </w:p>
                  <w:p w14:paraId="120DF4A4" w14:textId="77777777" w:rsidR="00444F99" w:rsidRPr="00185444" w:rsidRDefault="000432A9" w:rsidP="00444F99">
                    <w:pPr>
                      <w:pBdr>
                        <w:right w:val="single" w:sz="4" w:space="5" w:color="3366FF"/>
                      </w:pBdr>
                      <w:jc w:val="center"/>
                      <w:rPr>
                        <w:rFonts w:ascii="Candara" w:hAnsi="Candara"/>
                        <w:sz w:val="16"/>
                        <w:szCs w:val="16"/>
                      </w:rPr>
                    </w:pPr>
                    <w:hyperlink r:id="rId16" w:history="1">
                      <w:r w:rsidR="00444F99" w:rsidRPr="00185444">
                        <w:rPr>
                          <w:rStyle w:val="Lienhypertexte"/>
                          <w:rFonts w:ascii="Candara" w:hAnsi="Candara"/>
                          <w:sz w:val="16"/>
                          <w:szCs w:val="16"/>
                        </w:rPr>
                        <w:t>secretariat70@pluradys.org</w:t>
                      </w:r>
                    </w:hyperlink>
                  </w:p>
                  <w:p w14:paraId="3C6EEBF4" w14:textId="77777777" w:rsidR="00444F99" w:rsidRPr="00185444" w:rsidRDefault="00444F99" w:rsidP="00444F99">
                    <w:pPr>
                      <w:pBdr>
                        <w:right w:val="single" w:sz="4" w:space="5" w:color="3366FF"/>
                      </w:pBdr>
                      <w:spacing w:line="120" w:lineRule="auto"/>
                      <w:jc w:val="center"/>
                      <w:rPr>
                        <w:rFonts w:ascii="Candara" w:hAnsi="Candara"/>
                        <w:b/>
                        <w:sz w:val="22"/>
                        <w:szCs w:val="18"/>
                        <w:u w:val="single"/>
                      </w:rPr>
                    </w:pPr>
                  </w:p>
                  <w:p w14:paraId="065EC836" w14:textId="77777777" w:rsidR="00444F99" w:rsidRPr="00185444" w:rsidRDefault="00444F99" w:rsidP="00444F99">
                    <w:pPr>
                      <w:pBdr>
                        <w:right w:val="single" w:sz="4" w:space="5" w:color="3366FF"/>
                      </w:pBdr>
                      <w:jc w:val="center"/>
                      <w:rPr>
                        <w:rFonts w:ascii="Candara" w:hAnsi="Candara"/>
                        <w:b/>
                        <w:sz w:val="18"/>
                        <w:szCs w:val="18"/>
                        <w:u w:val="single"/>
                      </w:rPr>
                    </w:pPr>
                    <w:r w:rsidRPr="00185444">
                      <w:rPr>
                        <w:rFonts w:ascii="Candara" w:hAnsi="Candara"/>
                        <w:b/>
                        <w:sz w:val="18"/>
                        <w:szCs w:val="18"/>
                        <w:u w:val="single"/>
                      </w:rPr>
                      <w:t>Antenne Saône-et-Loire</w:t>
                    </w:r>
                  </w:p>
                  <w:p w14:paraId="7D33678D" w14:textId="77777777" w:rsidR="00444F99" w:rsidRPr="00185444" w:rsidRDefault="00444F99" w:rsidP="00444F99">
                    <w:pPr>
                      <w:pBdr>
                        <w:right w:val="single" w:sz="4" w:space="5" w:color="3366FF"/>
                      </w:pBdr>
                      <w:jc w:val="center"/>
                      <w:rPr>
                        <w:rFonts w:ascii="Candara" w:hAnsi="Candara"/>
                        <w:b/>
                        <w:sz w:val="18"/>
                        <w:szCs w:val="18"/>
                      </w:rPr>
                    </w:pPr>
                    <w:r w:rsidRPr="00185444">
                      <w:rPr>
                        <w:rFonts w:ascii="Candara" w:hAnsi="Candara"/>
                        <w:b/>
                        <w:sz w:val="18"/>
                        <w:szCs w:val="18"/>
                      </w:rPr>
                      <w:t>Amélie VERNICE</w:t>
                    </w:r>
                  </w:p>
                  <w:p w14:paraId="3818854F" w14:textId="77777777" w:rsidR="00444F99" w:rsidRPr="00185444" w:rsidRDefault="000432A9" w:rsidP="00444F99">
                    <w:pPr>
                      <w:pBdr>
                        <w:right w:val="single" w:sz="4" w:space="5" w:color="3366FF"/>
                      </w:pBdr>
                      <w:jc w:val="center"/>
                      <w:rPr>
                        <w:rFonts w:ascii="Candara" w:hAnsi="Candara"/>
                        <w:sz w:val="18"/>
                        <w:szCs w:val="18"/>
                      </w:rPr>
                    </w:pPr>
                    <w:hyperlink r:id="rId17" w:history="1">
                      <w:r w:rsidR="00444F99" w:rsidRPr="00185444">
                        <w:rPr>
                          <w:rStyle w:val="Lienhypertexte"/>
                          <w:rFonts w:ascii="Candara" w:hAnsi="Candara"/>
                          <w:sz w:val="18"/>
                          <w:szCs w:val="18"/>
                        </w:rPr>
                        <w:t>secretariat71@pluradys.org</w:t>
                      </w:r>
                    </w:hyperlink>
                  </w:p>
                  <w:p w14:paraId="1FBEEF8F" w14:textId="77777777" w:rsidR="00444F99" w:rsidRPr="00185444" w:rsidRDefault="00444F99" w:rsidP="00444F99">
                    <w:pPr>
                      <w:pBdr>
                        <w:right w:val="single" w:sz="4" w:space="5" w:color="3366FF"/>
                      </w:pBdr>
                      <w:spacing w:line="120" w:lineRule="auto"/>
                      <w:jc w:val="center"/>
                      <w:rPr>
                        <w:rFonts w:ascii="Candara" w:hAnsi="Candara"/>
                        <w:b/>
                        <w:sz w:val="22"/>
                        <w:szCs w:val="18"/>
                        <w:u w:val="single"/>
                      </w:rPr>
                    </w:pPr>
                  </w:p>
                  <w:p w14:paraId="7AF8FBD7" w14:textId="77777777" w:rsidR="00444F99" w:rsidRPr="00185444" w:rsidRDefault="00444F99" w:rsidP="00444F99">
                    <w:pPr>
                      <w:pBdr>
                        <w:right w:val="single" w:sz="4" w:space="5" w:color="3366FF"/>
                      </w:pBdr>
                      <w:jc w:val="center"/>
                      <w:rPr>
                        <w:rFonts w:ascii="Candara" w:hAnsi="Candara"/>
                        <w:b/>
                        <w:sz w:val="18"/>
                        <w:szCs w:val="18"/>
                        <w:u w:val="single"/>
                      </w:rPr>
                    </w:pPr>
                    <w:r w:rsidRPr="00185444">
                      <w:rPr>
                        <w:rFonts w:ascii="Candara" w:hAnsi="Candara"/>
                        <w:b/>
                        <w:sz w:val="18"/>
                        <w:szCs w:val="18"/>
                        <w:u w:val="single"/>
                      </w:rPr>
                      <w:t>Antenne Yonne</w:t>
                    </w:r>
                  </w:p>
                  <w:p w14:paraId="3CE25E77" w14:textId="77777777" w:rsidR="00444F99" w:rsidRPr="00185444" w:rsidRDefault="00444F99" w:rsidP="00444F99">
                    <w:pPr>
                      <w:pBdr>
                        <w:right w:val="single" w:sz="4" w:space="5" w:color="3366FF"/>
                      </w:pBdr>
                      <w:jc w:val="center"/>
                      <w:rPr>
                        <w:rFonts w:ascii="Candara" w:hAnsi="Candara"/>
                        <w:b/>
                        <w:sz w:val="18"/>
                        <w:szCs w:val="18"/>
                      </w:rPr>
                    </w:pPr>
                    <w:r w:rsidRPr="00185444">
                      <w:rPr>
                        <w:rFonts w:ascii="Candara" w:hAnsi="Candara"/>
                        <w:b/>
                        <w:sz w:val="18"/>
                        <w:szCs w:val="18"/>
                      </w:rPr>
                      <w:t>Amélie VERNICE</w:t>
                    </w:r>
                  </w:p>
                  <w:p w14:paraId="534EE2B5" w14:textId="77777777" w:rsidR="00444F99" w:rsidRPr="00185444" w:rsidRDefault="000432A9" w:rsidP="00444F99">
                    <w:pPr>
                      <w:pBdr>
                        <w:right w:val="single" w:sz="4" w:space="5" w:color="3366FF"/>
                      </w:pBdr>
                      <w:jc w:val="center"/>
                      <w:rPr>
                        <w:rStyle w:val="Lienhypertexte"/>
                        <w:rFonts w:ascii="Candara" w:hAnsi="Candara"/>
                        <w:sz w:val="18"/>
                        <w:szCs w:val="18"/>
                      </w:rPr>
                    </w:pPr>
                    <w:hyperlink r:id="rId18" w:history="1">
                      <w:r w:rsidR="00444F99" w:rsidRPr="00185444">
                        <w:rPr>
                          <w:rStyle w:val="Lienhypertexte"/>
                          <w:rFonts w:ascii="Candara" w:hAnsi="Candara"/>
                          <w:sz w:val="18"/>
                          <w:szCs w:val="18"/>
                        </w:rPr>
                        <w:t>secretariat89@pluradys.org</w:t>
                      </w:r>
                    </w:hyperlink>
                  </w:p>
                  <w:p w14:paraId="145C0DAD" w14:textId="77777777" w:rsidR="00444F99" w:rsidRPr="00185444" w:rsidRDefault="00444F99" w:rsidP="00444F99">
                    <w:pPr>
                      <w:pBdr>
                        <w:right w:val="single" w:sz="4" w:space="5" w:color="3366FF"/>
                      </w:pBdr>
                      <w:spacing w:line="120" w:lineRule="auto"/>
                      <w:jc w:val="center"/>
                      <w:rPr>
                        <w:rFonts w:ascii="Candara" w:hAnsi="Candara"/>
                        <w:sz w:val="18"/>
                        <w:szCs w:val="18"/>
                      </w:rPr>
                    </w:pPr>
                  </w:p>
                  <w:p w14:paraId="2A856A1C" w14:textId="77777777" w:rsidR="00444F99" w:rsidRPr="00896A9B" w:rsidRDefault="00444F99" w:rsidP="00444F99">
                    <w:pPr>
                      <w:pBdr>
                        <w:right w:val="single" w:sz="4" w:space="5" w:color="3366FF"/>
                      </w:pBdr>
                      <w:jc w:val="center"/>
                      <w:rPr>
                        <w:rFonts w:ascii="Candara" w:hAnsi="Candara"/>
                        <w:b/>
                        <w:sz w:val="16"/>
                        <w:szCs w:val="16"/>
                        <w:u w:val="single"/>
                      </w:rPr>
                    </w:pPr>
                    <w:r w:rsidRPr="00896A9B">
                      <w:rPr>
                        <w:rFonts w:ascii="Candara" w:hAnsi="Candara"/>
                        <w:b/>
                        <w:sz w:val="16"/>
                        <w:szCs w:val="16"/>
                        <w:u w:val="single"/>
                      </w:rPr>
                      <w:t>Antenne Territoire Nord Franche-Comté</w:t>
                    </w:r>
                  </w:p>
                  <w:p w14:paraId="5B4479DB" w14:textId="77777777" w:rsidR="00444F99" w:rsidRPr="00185444" w:rsidRDefault="00444F99" w:rsidP="00444F99">
                    <w:pPr>
                      <w:pBdr>
                        <w:right w:val="single" w:sz="4" w:space="5" w:color="3366FF"/>
                      </w:pBdr>
                      <w:jc w:val="center"/>
                      <w:rPr>
                        <w:rFonts w:ascii="Candara" w:hAnsi="Candara"/>
                        <w:b/>
                        <w:sz w:val="18"/>
                        <w:szCs w:val="18"/>
                      </w:rPr>
                    </w:pPr>
                    <w:r w:rsidRPr="00185444">
                      <w:rPr>
                        <w:rFonts w:ascii="Candara" w:hAnsi="Candara"/>
                        <w:b/>
                        <w:sz w:val="18"/>
                        <w:szCs w:val="18"/>
                      </w:rPr>
                      <w:t>Loanna MAENDLY</w:t>
                    </w:r>
                  </w:p>
                  <w:p w14:paraId="6D039D8C" w14:textId="77777777" w:rsidR="00444F99" w:rsidRDefault="000432A9" w:rsidP="00444F99">
                    <w:pPr>
                      <w:pBdr>
                        <w:right w:val="single" w:sz="4" w:space="5" w:color="3366FF"/>
                      </w:pBdr>
                      <w:jc w:val="center"/>
                      <w:rPr>
                        <w:rFonts w:ascii="Candara" w:hAnsi="Candara"/>
                        <w:sz w:val="16"/>
                        <w:szCs w:val="16"/>
                      </w:rPr>
                    </w:pPr>
                    <w:hyperlink r:id="rId19" w:history="1">
                      <w:r w:rsidR="00444F99" w:rsidRPr="00185444">
                        <w:rPr>
                          <w:rStyle w:val="Lienhypertexte"/>
                          <w:rFonts w:ascii="Candara" w:hAnsi="Candara"/>
                          <w:sz w:val="16"/>
                          <w:szCs w:val="16"/>
                        </w:rPr>
                        <w:t>secretariat.tnfc@pluradys.org</w:t>
                      </w:r>
                    </w:hyperlink>
                  </w:p>
                  <w:p w14:paraId="3EBFFFA4" w14:textId="77777777" w:rsidR="00444F99" w:rsidRPr="00185444" w:rsidRDefault="00444F99" w:rsidP="00444F99">
                    <w:pPr>
                      <w:pBdr>
                        <w:right w:val="single" w:sz="4" w:space="5" w:color="3366FF"/>
                      </w:pBdr>
                      <w:jc w:val="center"/>
                      <w:rPr>
                        <w:rFonts w:ascii="Candara" w:hAnsi="Candara"/>
                        <w:sz w:val="16"/>
                        <w:szCs w:val="16"/>
                      </w:rPr>
                    </w:pPr>
                  </w:p>
                  <w:p w14:paraId="66BF131D" w14:textId="77777777" w:rsidR="00444F99" w:rsidRPr="00185444" w:rsidRDefault="00444F99" w:rsidP="00444F99">
                    <w:pPr>
                      <w:pBdr>
                        <w:right w:val="single" w:sz="4" w:space="5" w:color="3366FF"/>
                      </w:pBdr>
                      <w:tabs>
                        <w:tab w:val="center" w:leader="hyphen" w:pos="2268"/>
                      </w:tabs>
                      <w:jc w:val="center"/>
                      <w:rPr>
                        <w:rFonts w:ascii="Candara" w:hAnsi="Candara"/>
                        <w:color w:val="4F81BD" w:themeColor="accent1"/>
                        <w:sz w:val="18"/>
                        <w:szCs w:val="18"/>
                      </w:rPr>
                    </w:pPr>
                    <w:r w:rsidRPr="00185444">
                      <w:rPr>
                        <w:rFonts w:ascii="Candara" w:hAnsi="Candara"/>
                        <w:color w:val="4F81BD" w:themeColor="accent1"/>
                        <w:sz w:val="18"/>
                        <w:szCs w:val="18"/>
                      </w:rPr>
                      <w:tab/>
                    </w:r>
                  </w:p>
                  <w:p w14:paraId="50E69DC2" w14:textId="77777777" w:rsidR="005D6608" w:rsidRPr="00185444" w:rsidRDefault="005D6608" w:rsidP="005D6608">
                    <w:pPr>
                      <w:pBdr>
                        <w:right w:val="single" w:sz="4" w:space="5" w:color="3366FF"/>
                      </w:pBdr>
                      <w:jc w:val="center"/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185444">
                      <w:rPr>
                        <w:rFonts w:ascii="Candara" w:hAnsi="Candara"/>
                        <w:sz w:val="18"/>
                        <w:szCs w:val="18"/>
                      </w:rPr>
                      <w:t>Secrétariat ouvert</w:t>
                    </w:r>
                  </w:p>
                  <w:p w14:paraId="3A3EED4D" w14:textId="77777777" w:rsidR="005D6608" w:rsidRPr="00185444" w:rsidRDefault="005D6608" w:rsidP="005D6608">
                    <w:pPr>
                      <w:pBdr>
                        <w:right w:val="single" w:sz="4" w:space="5" w:color="3366FF"/>
                      </w:pBdr>
                      <w:jc w:val="center"/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185444">
                      <w:rPr>
                        <w:rFonts w:ascii="Candara" w:hAnsi="Candara"/>
                        <w:sz w:val="18"/>
                        <w:szCs w:val="18"/>
                      </w:rPr>
                      <w:t>Lundi de 14h00 à 17h00</w:t>
                    </w:r>
                  </w:p>
                  <w:p w14:paraId="1B2263F0" w14:textId="77777777" w:rsidR="005D6608" w:rsidRDefault="005D6608" w:rsidP="005D6608">
                    <w:pPr>
                      <w:pBdr>
                        <w:right w:val="single" w:sz="4" w:space="5" w:color="3366FF"/>
                      </w:pBdr>
                      <w:jc w:val="center"/>
                      <w:rPr>
                        <w:rFonts w:ascii="Candara" w:hAnsi="Candara"/>
                        <w:sz w:val="18"/>
                        <w:szCs w:val="18"/>
                      </w:rPr>
                    </w:pPr>
                    <w:r>
                      <w:rPr>
                        <w:rFonts w:ascii="Candara" w:hAnsi="Candara"/>
                        <w:sz w:val="18"/>
                        <w:szCs w:val="18"/>
                      </w:rPr>
                      <w:t>M</w:t>
                    </w:r>
                    <w:r w:rsidRPr="00185444">
                      <w:rPr>
                        <w:rFonts w:ascii="Candara" w:hAnsi="Candara"/>
                        <w:sz w:val="18"/>
                        <w:szCs w:val="18"/>
                      </w:rPr>
                      <w:t>ardi</w:t>
                    </w:r>
                    <w:r>
                      <w:rPr>
                        <w:rFonts w:ascii="Candara" w:hAnsi="Candara"/>
                        <w:sz w:val="18"/>
                        <w:szCs w:val="18"/>
                      </w:rPr>
                      <w:t xml:space="preserve">, mercredi et vendredi </w:t>
                    </w:r>
                    <w:r w:rsidRPr="00185444">
                      <w:rPr>
                        <w:rFonts w:ascii="Candara" w:hAnsi="Candara"/>
                        <w:sz w:val="18"/>
                        <w:szCs w:val="18"/>
                      </w:rPr>
                      <w:t>de</w:t>
                    </w:r>
                    <w:r>
                      <w:rPr>
                        <w:rFonts w:ascii="Candara" w:hAnsi="Candara"/>
                        <w:sz w:val="18"/>
                        <w:szCs w:val="18"/>
                      </w:rPr>
                      <w:t xml:space="preserve"> 9h</w:t>
                    </w:r>
                  </w:p>
                  <w:p w14:paraId="1160B42C" w14:textId="77777777" w:rsidR="005D6608" w:rsidRPr="00185444" w:rsidRDefault="005D6608" w:rsidP="005D6608">
                    <w:pPr>
                      <w:pBdr>
                        <w:right w:val="single" w:sz="4" w:space="5" w:color="3366FF"/>
                      </w:pBdr>
                      <w:jc w:val="center"/>
                      <w:rPr>
                        <w:rFonts w:ascii="Candara" w:hAnsi="Candara"/>
                        <w:sz w:val="18"/>
                        <w:szCs w:val="18"/>
                      </w:rPr>
                    </w:pPr>
                    <w:proofErr w:type="gramStart"/>
                    <w:r w:rsidRPr="00185444">
                      <w:rPr>
                        <w:rFonts w:ascii="Candara" w:hAnsi="Candara"/>
                        <w:sz w:val="18"/>
                        <w:szCs w:val="18"/>
                      </w:rPr>
                      <w:t>à</w:t>
                    </w:r>
                    <w:proofErr w:type="gramEnd"/>
                    <w:r w:rsidRPr="00185444">
                      <w:rPr>
                        <w:rFonts w:ascii="Candara" w:hAnsi="Candara"/>
                        <w:sz w:val="18"/>
                        <w:szCs w:val="18"/>
                      </w:rPr>
                      <w:t xml:space="preserve"> 12h</w:t>
                    </w:r>
                    <w:r>
                      <w:rPr>
                        <w:rFonts w:ascii="Candara" w:hAnsi="Candara"/>
                        <w:sz w:val="18"/>
                        <w:szCs w:val="18"/>
                      </w:rPr>
                      <w:t xml:space="preserve"> </w:t>
                    </w:r>
                    <w:r w:rsidRPr="00185444">
                      <w:rPr>
                        <w:rFonts w:ascii="Candara" w:hAnsi="Candara"/>
                        <w:sz w:val="18"/>
                        <w:szCs w:val="18"/>
                      </w:rPr>
                      <w:t>et de 14h00 à 17h00</w:t>
                    </w:r>
                  </w:p>
                  <w:p w14:paraId="45ECC87C" w14:textId="77777777" w:rsidR="005D6608" w:rsidRPr="00185444" w:rsidRDefault="005D6608" w:rsidP="005D6608">
                    <w:pPr>
                      <w:pBdr>
                        <w:right w:val="single" w:sz="4" w:space="5" w:color="3366FF"/>
                      </w:pBdr>
                      <w:jc w:val="center"/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185444">
                      <w:rPr>
                        <w:rFonts w:ascii="Candara" w:hAnsi="Candara"/>
                        <w:sz w:val="18"/>
                        <w:szCs w:val="18"/>
                      </w:rPr>
                      <w:t>Jeudi de 9h00 à 12h30</w:t>
                    </w:r>
                  </w:p>
                  <w:p w14:paraId="4E6824B2" w14:textId="77777777" w:rsidR="00444F99" w:rsidRDefault="00444F99" w:rsidP="00444F99">
                    <w:pPr>
                      <w:pBdr>
                        <w:right w:val="single" w:sz="4" w:space="5" w:color="3366FF"/>
                      </w:pBdr>
                      <w:tabs>
                        <w:tab w:val="center" w:leader="hyphen" w:pos="2268"/>
                      </w:tabs>
                      <w:jc w:val="center"/>
                      <w:rPr>
                        <w:rFonts w:ascii="Candara" w:hAnsi="Candara"/>
                        <w:color w:val="4F81BD" w:themeColor="accent1"/>
                        <w:sz w:val="18"/>
                        <w:szCs w:val="18"/>
                      </w:rPr>
                    </w:pPr>
                    <w:r w:rsidRPr="00185444">
                      <w:rPr>
                        <w:rFonts w:ascii="Candara" w:hAnsi="Candara"/>
                        <w:color w:val="4F81BD" w:themeColor="accent1"/>
                        <w:sz w:val="18"/>
                        <w:szCs w:val="18"/>
                      </w:rPr>
                      <w:tab/>
                    </w:r>
                  </w:p>
                  <w:p w14:paraId="0C549842" w14:textId="77777777" w:rsidR="00444F99" w:rsidRPr="00185444" w:rsidRDefault="00444F99" w:rsidP="00444F99">
                    <w:pPr>
                      <w:pBdr>
                        <w:right w:val="single" w:sz="4" w:space="5" w:color="3366FF"/>
                      </w:pBdr>
                      <w:tabs>
                        <w:tab w:val="center" w:leader="hyphen" w:pos="2268"/>
                      </w:tabs>
                      <w:jc w:val="center"/>
                      <w:rPr>
                        <w:rFonts w:ascii="Candara" w:hAnsi="Candara"/>
                        <w:color w:val="4F81BD" w:themeColor="accent1"/>
                        <w:sz w:val="18"/>
                        <w:szCs w:val="18"/>
                      </w:rPr>
                    </w:pPr>
                  </w:p>
                  <w:p w14:paraId="2461DC6B" w14:textId="77777777" w:rsidR="00444F99" w:rsidRPr="00185444" w:rsidRDefault="00444F99" w:rsidP="00444F99">
                    <w:pPr>
                      <w:pBdr>
                        <w:right w:val="single" w:sz="4" w:space="5" w:color="3366FF"/>
                      </w:pBdr>
                      <w:jc w:val="center"/>
                      <w:rPr>
                        <w:rFonts w:ascii="Candara" w:hAnsi="Candara"/>
                        <w:b/>
                        <w:sz w:val="18"/>
                        <w:szCs w:val="18"/>
                      </w:rPr>
                    </w:pPr>
                    <w:r w:rsidRPr="00185444">
                      <w:rPr>
                        <w:rFonts w:ascii="Candara" w:hAnsi="Candara"/>
                        <w:b/>
                        <w:sz w:val="18"/>
                        <w:szCs w:val="18"/>
                      </w:rPr>
                      <w:t>Sophie SALTARELLI</w:t>
                    </w:r>
                  </w:p>
                  <w:p w14:paraId="5951B070" w14:textId="77777777" w:rsidR="00444F99" w:rsidRPr="00185444" w:rsidRDefault="00444F99" w:rsidP="00444F99">
                    <w:pPr>
                      <w:pBdr>
                        <w:right w:val="single" w:sz="4" w:space="5" w:color="3366FF"/>
                      </w:pBdr>
                      <w:jc w:val="center"/>
                      <w:rPr>
                        <w:rFonts w:ascii="Candara" w:hAnsi="Candara"/>
                        <w:i/>
                        <w:sz w:val="16"/>
                        <w:szCs w:val="16"/>
                      </w:rPr>
                    </w:pPr>
                    <w:r w:rsidRPr="00185444">
                      <w:rPr>
                        <w:rFonts w:ascii="Candara" w:hAnsi="Candara"/>
                        <w:i/>
                        <w:sz w:val="16"/>
                        <w:szCs w:val="16"/>
                      </w:rPr>
                      <w:t>Directrice régionale et Coordinatrice Santé</w:t>
                    </w:r>
                  </w:p>
                  <w:p w14:paraId="2DEAA20A" w14:textId="77777777" w:rsidR="00444F99" w:rsidRPr="00185444" w:rsidRDefault="00444F99" w:rsidP="00444F99">
                    <w:pPr>
                      <w:pBdr>
                        <w:right w:val="single" w:sz="4" w:space="5" w:color="3366FF"/>
                      </w:pBdr>
                      <w:spacing w:line="120" w:lineRule="auto"/>
                      <w:jc w:val="center"/>
                      <w:rPr>
                        <w:rFonts w:ascii="Candara" w:hAnsi="Candara"/>
                        <w:i/>
                        <w:sz w:val="18"/>
                        <w:szCs w:val="18"/>
                      </w:rPr>
                    </w:pPr>
                  </w:p>
                  <w:p w14:paraId="1D571BF2" w14:textId="77777777" w:rsidR="00444F99" w:rsidRPr="00185444" w:rsidRDefault="00444F99" w:rsidP="00444F99">
                    <w:pPr>
                      <w:pBdr>
                        <w:right w:val="single" w:sz="4" w:space="5" w:color="3366FF"/>
                      </w:pBdr>
                      <w:jc w:val="center"/>
                      <w:rPr>
                        <w:rFonts w:ascii="Candara" w:hAnsi="Candara"/>
                        <w:b/>
                        <w:sz w:val="18"/>
                        <w:szCs w:val="18"/>
                      </w:rPr>
                    </w:pPr>
                    <w:r w:rsidRPr="00185444">
                      <w:rPr>
                        <w:rFonts w:ascii="Candara" w:hAnsi="Candara"/>
                        <w:b/>
                        <w:sz w:val="18"/>
                        <w:szCs w:val="18"/>
                      </w:rPr>
                      <w:t>Melody FOURCAULT</w:t>
                    </w:r>
                  </w:p>
                  <w:p w14:paraId="31D7E33D" w14:textId="77777777" w:rsidR="00444F99" w:rsidRPr="00185444" w:rsidRDefault="00444F99" w:rsidP="00444F99">
                    <w:pPr>
                      <w:pBdr>
                        <w:right w:val="single" w:sz="4" w:space="5" w:color="3366FF"/>
                      </w:pBdr>
                      <w:jc w:val="center"/>
                      <w:rPr>
                        <w:rFonts w:ascii="Candara" w:hAnsi="Candara"/>
                        <w:i/>
                        <w:sz w:val="16"/>
                        <w:szCs w:val="16"/>
                      </w:rPr>
                    </w:pPr>
                    <w:r w:rsidRPr="00185444">
                      <w:rPr>
                        <w:rFonts w:ascii="Candara" w:hAnsi="Candara"/>
                        <w:i/>
                        <w:sz w:val="16"/>
                        <w:szCs w:val="16"/>
                      </w:rPr>
                      <w:t xml:space="preserve">Directrice Adjointe </w:t>
                    </w:r>
                  </w:p>
                  <w:p w14:paraId="42356A36" w14:textId="77777777" w:rsidR="00444F99" w:rsidRPr="00185444" w:rsidRDefault="00444F99" w:rsidP="00444F99">
                    <w:pPr>
                      <w:pBdr>
                        <w:right w:val="single" w:sz="4" w:space="5" w:color="3366FF"/>
                      </w:pBdr>
                      <w:spacing w:line="120" w:lineRule="auto"/>
                      <w:jc w:val="center"/>
                      <w:rPr>
                        <w:rFonts w:ascii="Candara" w:hAnsi="Candara"/>
                        <w:i/>
                        <w:sz w:val="16"/>
                        <w:szCs w:val="16"/>
                      </w:rPr>
                    </w:pPr>
                  </w:p>
                  <w:p w14:paraId="1638654C" w14:textId="77777777" w:rsidR="00444F99" w:rsidRPr="00185444" w:rsidRDefault="00444F99" w:rsidP="00444F99">
                    <w:pPr>
                      <w:pBdr>
                        <w:right w:val="single" w:sz="4" w:space="5" w:color="3366FF"/>
                      </w:pBdr>
                      <w:jc w:val="center"/>
                      <w:rPr>
                        <w:rFonts w:ascii="Candara" w:hAnsi="Candara"/>
                        <w:b/>
                        <w:sz w:val="18"/>
                        <w:szCs w:val="18"/>
                      </w:rPr>
                    </w:pPr>
                    <w:r w:rsidRPr="00185444">
                      <w:rPr>
                        <w:rFonts w:ascii="Candara" w:hAnsi="Candara"/>
                        <w:b/>
                        <w:sz w:val="18"/>
                        <w:szCs w:val="18"/>
                      </w:rPr>
                      <w:t>Audrey VALET</w:t>
                    </w:r>
                  </w:p>
                  <w:p w14:paraId="0C92D99F" w14:textId="77777777" w:rsidR="00444F99" w:rsidRPr="00185444" w:rsidRDefault="00444F99" w:rsidP="00444F99">
                    <w:pPr>
                      <w:jc w:val="center"/>
                      <w:rPr>
                        <w:rFonts w:ascii="Candara" w:hAnsi="Candara"/>
                        <w:sz w:val="16"/>
                        <w:szCs w:val="16"/>
                      </w:rPr>
                    </w:pPr>
                    <w:r w:rsidRPr="00185444">
                      <w:rPr>
                        <w:rFonts w:ascii="Candara" w:hAnsi="Candara"/>
                        <w:i/>
                        <w:iCs/>
                        <w:sz w:val="16"/>
                        <w:szCs w:val="16"/>
                      </w:rPr>
                      <w:t>Secrétaire de direction</w:t>
                    </w:r>
                  </w:p>
                  <w:p w14:paraId="78B36766" w14:textId="77777777" w:rsidR="00444F99" w:rsidRPr="00185444" w:rsidRDefault="00444F99" w:rsidP="00444F99">
                    <w:pPr>
                      <w:pBdr>
                        <w:right w:val="single" w:sz="4" w:space="5" w:color="3366FF"/>
                      </w:pBdr>
                      <w:jc w:val="center"/>
                      <w:rPr>
                        <w:rFonts w:ascii="Candara" w:hAnsi="Candara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2604"/>
    <w:multiLevelType w:val="hybridMultilevel"/>
    <w:tmpl w:val="7474080C"/>
    <w:lvl w:ilvl="0" w:tplc="9C7830BE"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93B1B"/>
    <w:multiLevelType w:val="hybridMultilevel"/>
    <w:tmpl w:val="73EC977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A7150"/>
    <w:multiLevelType w:val="hybridMultilevel"/>
    <w:tmpl w:val="64A6CE16"/>
    <w:lvl w:ilvl="0" w:tplc="0EBCC274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A71E9E"/>
    <w:multiLevelType w:val="hybridMultilevel"/>
    <w:tmpl w:val="BBDEB086"/>
    <w:lvl w:ilvl="0" w:tplc="0EBCC274">
      <w:numFmt w:val="bullet"/>
      <w:lvlText w:val="-"/>
      <w:lvlJc w:val="left"/>
      <w:pPr>
        <w:ind w:left="185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EBB2C84"/>
    <w:multiLevelType w:val="hybridMultilevel"/>
    <w:tmpl w:val="54162E44"/>
    <w:lvl w:ilvl="0" w:tplc="AC10706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4F81BD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E19FB"/>
    <w:multiLevelType w:val="hybridMultilevel"/>
    <w:tmpl w:val="C1743982"/>
    <w:lvl w:ilvl="0" w:tplc="90326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A621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989F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CEB9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4CAF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B496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66A0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9A5B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64D3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EA51EE"/>
    <w:multiLevelType w:val="multilevel"/>
    <w:tmpl w:val="E39A388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6A18C7"/>
    <w:multiLevelType w:val="hybridMultilevel"/>
    <w:tmpl w:val="CE1A37E6"/>
    <w:lvl w:ilvl="0" w:tplc="7BD07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73578"/>
    <w:multiLevelType w:val="hybridMultilevel"/>
    <w:tmpl w:val="128A86B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154E56"/>
    <w:multiLevelType w:val="hybridMultilevel"/>
    <w:tmpl w:val="14EC0D46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D37D7"/>
    <w:multiLevelType w:val="hybridMultilevel"/>
    <w:tmpl w:val="9320B43E"/>
    <w:lvl w:ilvl="0" w:tplc="BCE4F6D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0"/>
  </w:num>
  <w:num w:numId="10">
    <w:abstractNumId w:val="7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78"/>
    <w:rsid w:val="00012C0D"/>
    <w:rsid w:val="00027ED5"/>
    <w:rsid w:val="00030EBF"/>
    <w:rsid w:val="00037598"/>
    <w:rsid w:val="000432A9"/>
    <w:rsid w:val="000625D4"/>
    <w:rsid w:val="0006617D"/>
    <w:rsid w:val="000B53D2"/>
    <w:rsid w:val="000B6DD0"/>
    <w:rsid w:val="000C1A97"/>
    <w:rsid w:val="000C4E83"/>
    <w:rsid w:val="000F13E3"/>
    <w:rsid w:val="00102C9A"/>
    <w:rsid w:val="00106806"/>
    <w:rsid w:val="00122CB8"/>
    <w:rsid w:val="001322CB"/>
    <w:rsid w:val="00132BB9"/>
    <w:rsid w:val="00137021"/>
    <w:rsid w:val="00171D5A"/>
    <w:rsid w:val="00177592"/>
    <w:rsid w:val="001820D7"/>
    <w:rsid w:val="00186D88"/>
    <w:rsid w:val="001A2DD8"/>
    <w:rsid w:val="001B47C7"/>
    <w:rsid w:val="001E2DFD"/>
    <w:rsid w:val="001F521B"/>
    <w:rsid w:val="00204D77"/>
    <w:rsid w:val="00205A6E"/>
    <w:rsid w:val="00216832"/>
    <w:rsid w:val="00221674"/>
    <w:rsid w:val="00233FEC"/>
    <w:rsid w:val="00236AF6"/>
    <w:rsid w:val="00240AE3"/>
    <w:rsid w:val="002627C0"/>
    <w:rsid w:val="0028408F"/>
    <w:rsid w:val="00290083"/>
    <w:rsid w:val="00291291"/>
    <w:rsid w:val="002A09A7"/>
    <w:rsid w:val="002A25B5"/>
    <w:rsid w:val="002A51C0"/>
    <w:rsid w:val="002A7500"/>
    <w:rsid w:val="002B2719"/>
    <w:rsid w:val="002C250F"/>
    <w:rsid w:val="002D4D87"/>
    <w:rsid w:val="002D51F6"/>
    <w:rsid w:val="002F0CAD"/>
    <w:rsid w:val="00301C93"/>
    <w:rsid w:val="00320D22"/>
    <w:rsid w:val="0033474E"/>
    <w:rsid w:val="00356270"/>
    <w:rsid w:val="00361BC4"/>
    <w:rsid w:val="0038638B"/>
    <w:rsid w:val="003D0A95"/>
    <w:rsid w:val="003D7762"/>
    <w:rsid w:val="003F7546"/>
    <w:rsid w:val="00423D1B"/>
    <w:rsid w:val="00427E73"/>
    <w:rsid w:val="0044002D"/>
    <w:rsid w:val="00444F99"/>
    <w:rsid w:val="00471DE7"/>
    <w:rsid w:val="00474411"/>
    <w:rsid w:val="00495CC5"/>
    <w:rsid w:val="004A759F"/>
    <w:rsid w:val="004B1F66"/>
    <w:rsid w:val="004B4D28"/>
    <w:rsid w:val="004E35FC"/>
    <w:rsid w:val="0051461C"/>
    <w:rsid w:val="00517259"/>
    <w:rsid w:val="0052043A"/>
    <w:rsid w:val="00524605"/>
    <w:rsid w:val="00530951"/>
    <w:rsid w:val="00543A0C"/>
    <w:rsid w:val="00543DF3"/>
    <w:rsid w:val="0054699C"/>
    <w:rsid w:val="005515AE"/>
    <w:rsid w:val="005533F3"/>
    <w:rsid w:val="005B0D2A"/>
    <w:rsid w:val="005B4229"/>
    <w:rsid w:val="005C6D14"/>
    <w:rsid w:val="005D60B1"/>
    <w:rsid w:val="005D6608"/>
    <w:rsid w:val="005F19A8"/>
    <w:rsid w:val="005F6874"/>
    <w:rsid w:val="00606D50"/>
    <w:rsid w:val="00610B59"/>
    <w:rsid w:val="00621536"/>
    <w:rsid w:val="00634ABB"/>
    <w:rsid w:val="00640151"/>
    <w:rsid w:val="00642197"/>
    <w:rsid w:val="00662CB2"/>
    <w:rsid w:val="00666859"/>
    <w:rsid w:val="006779FD"/>
    <w:rsid w:val="00683E76"/>
    <w:rsid w:val="00691827"/>
    <w:rsid w:val="00692572"/>
    <w:rsid w:val="00694634"/>
    <w:rsid w:val="006A1C6F"/>
    <w:rsid w:val="006B3897"/>
    <w:rsid w:val="006D5CA8"/>
    <w:rsid w:val="00704643"/>
    <w:rsid w:val="0074287B"/>
    <w:rsid w:val="0075223F"/>
    <w:rsid w:val="007745A5"/>
    <w:rsid w:val="00783023"/>
    <w:rsid w:val="00792063"/>
    <w:rsid w:val="007966C1"/>
    <w:rsid w:val="007A275E"/>
    <w:rsid w:val="007A2FDD"/>
    <w:rsid w:val="007D45FF"/>
    <w:rsid w:val="007F6F2F"/>
    <w:rsid w:val="00803CA6"/>
    <w:rsid w:val="0082071D"/>
    <w:rsid w:val="00825D8F"/>
    <w:rsid w:val="0083665C"/>
    <w:rsid w:val="008546D1"/>
    <w:rsid w:val="00891284"/>
    <w:rsid w:val="008B5061"/>
    <w:rsid w:val="008E3777"/>
    <w:rsid w:val="008F0009"/>
    <w:rsid w:val="008F78F4"/>
    <w:rsid w:val="00934198"/>
    <w:rsid w:val="009363B8"/>
    <w:rsid w:val="00940772"/>
    <w:rsid w:val="009511FA"/>
    <w:rsid w:val="00952429"/>
    <w:rsid w:val="00981409"/>
    <w:rsid w:val="0099031E"/>
    <w:rsid w:val="009B4598"/>
    <w:rsid w:val="009E5078"/>
    <w:rsid w:val="009F05EC"/>
    <w:rsid w:val="009F4C6A"/>
    <w:rsid w:val="00A15E0E"/>
    <w:rsid w:val="00A27FC6"/>
    <w:rsid w:val="00A3488E"/>
    <w:rsid w:val="00A43F9C"/>
    <w:rsid w:val="00A44CD5"/>
    <w:rsid w:val="00A513A8"/>
    <w:rsid w:val="00A55514"/>
    <w:rsid w:val="00A711DA"/>
    <w:rsid w:val="00A73916"/>
    <w:rsid w:val="00A80A1A"/>
    <w:rsid w:val="00A90B93"/>
    <w:rsid w:val="00A929D9"/>
    <w:rsid w:val="00AC7E7F"/>
    <w:rsid w:val="00AD1683"/>
    <w:rsid w:val="00B10551"/>
    <w:rsid w:val="00B25572"/>
    <w:rsid w:val="00B76A23"/>
    <w:rsid w:val="00B84891"/>
    <w:rsid w:val="00BC7E8E"/>
    <w:rsid w:val="00BF64FB"/>
    <w:rsid w:val="00C41B22"/>
    <w:rsid w:val="00C41CFD"/>
    <w:rsid w:val="00C4320F"/>
    <w:rsid w:val="00C86CC3"/>
    <w:rsid w:val="00C9073A"/>
    <w:rsid w:val="00CD3DB5"/>
    <w:rsid w:val="00D13CED"/>
    <w:rsid w:val="00D1474B"/>
    <w:rsid w:val="00D21950"/>
    <w:rsid w:val="00D37413"/>
    <w:rsid w:val="00DB3E17"/>
    <w:rsid w:val="00DC7B33"/>
    <w:rsid w:val="00DF7E3F"/>
    <w:rsid w:val="00E275E4"/>
    <w:rsid w:val="00E35513"/>
    <w:rsid w:val="00E478F7"/>
    <w:rsid w:val="00E507EC"/>
    <w:rsid w:val="00E572B8"/>
    <w:rsid w:val="00E613A0"/>
    <w:rsid w:val="00E82136"/>
    <w:rsid w:val="00E904A8"/>
    <w:rsid w:val="00EA6E90"/>
    <w:rsid w:val="00EE7EEC"/>
    <w:rsid w:val="00F0418B"/>
    <w:rsid w:val="00F12059"/>
    <w:rsid w:val="00F12AC3"/>
    <w:rsid w:val="00F54BA0"/>
    <w:rsid w:val="00F56E3C"/>
    <w:rsid w:val="00F60695"/>
    <w:rsid w:val="00FE1776"/>
    <w:rsid w:val="00FE59DA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5667BDA0"/>
  <w15:docId w15:val="{4C751C2F-6B75-4B7F-A337-24235B7A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E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32BB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132BB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9B45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B4598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FF73C5"/>
    <w:rPr>
      <w:sz w:val="24"/>
      <w:szCs w:val="24"/>
    </w:rPr>
  </w:style>
  <w:style w:type="character" w:styleId="Lienhypertexte">
    <w:name w:val="Hyperlink"/>
    <w:basedOn w:val="Policepardfaut"/>
    <w:rsid w:val="00AD1683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533F3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BC7E8E"/>
    <w:pPr>
      <w:ind w:left="720"/>
      <w:contextualSpacing/>
    </w:pPr>
  </w:style>
  <w:style w:type="character" w:customStyle="1" w:styleId="il">
    <w:name w:val="il"/>
    <w:basedOn w:val="Policepardfaut"/>
    <w:rsid w:val="00BC7E8E"/>
  </w:style>
  <w:style w:type="paragraph" w:styleId="Textebrut">
    <w:name w:val="Plain Text"/>
    <w:basedOn w:val="Normal"/>
    <w:link w:val="TextebrutCar"/>
    <w:uiPriority w:val="99"/>
    <w:semiHidden/>
    <w:unhideWhenUsed/>
    <w:rsid w:val="0013702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137021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rps.orthophonistes.bfc@orang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71@pluradys.org" TargetMode="External"/><Relationship Id="rId13" Type="http://schemas.openxmlformats.org/officeDocument/2006/relationships/hyperlink" Target="mailto:secretariat25@pluradys.org" TargetMode="External"/><Relationship Id="rId18" Type="http://schemas.openxmlformats.org/officeDocument/2006/relationships/hyperlink" Target="mailto:secretariat89@pluradys.org" TargetMode="External"/><Relationship Id="rId3" Type="http://schemas.openxmlformats.org/officeDocument/2006/relationships/hyperlink" Target="mailto:secretariat21@pluradys.org" TargetMode="External"/><Relationship Id="rId7" Type="http://schemas.openxmlformats.org/officeDocument/2006/relationships/hyperlink" Target="mailto:secretariat70@pluradys.org" TargetMode="External"/><Relationship Id="rId12" Type="http://schemas.openxmlformats.org/officeDocument/2006/relationships/hyperlink" Target="mailto:secretariat21@pluradys.org" TargetMode="External"/><Relationship Id="rId17" Type="http://schemas.openxmlformats.org/officeDocument/2006/relationships/hyperlink" Target="mailto:secretariat71@pluradys.org" TargetMode="External"/><Relationship Id="rId2" Type="http://schemas.openxmlformats.org/officeDocument/2006/relationships/hyperlink" Target="mailto:association@pluradys.org" TargetMode="External"/><Relationship Id="rId16" Type="http://schemas.openxmlformats.org/officeDocument/2006/relationships/hyperlink" Target="mailto:secretariat70@pluradys.org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secretariat58@pluradys.org" TargetMode="External"/><Relationship Id="rId11" Type="http://schemas.openxmlformats.org/officeDocument/2006/relationships/hyperlink" Target="mailto:association@pluradys.org" TargetMode="External"/><Relationship Id="rId5" Type="http://schemas.openxmlformats.org/officeDocument/2006/relationships/hyperlink" Target="mailto:secretariat39@pluradys.org" TargetMode="External"/><Relationship Id="rId15" Type="http://schemas.openxmlformats.org/officeDocument/2006/relationships/hyperlink" Target="mailto:secretariat58@pluradys.org" TargetMode="External"/><Relationship Id="rId10" Type="http://schemas.openxmlformats.org/officeDocument/2006/relationships/hyperlink" Target="mailto:secretariat.tnfc@pluradys.org" TargetMode="External"/><Relationship Id="rId19" Type="http://schemas.openxmlformats.org/officeDocument/2006/relationships/hyperlink" Target="mailto:secretariat.tnfc@pluradys.org" TargetMode="External"/><Relationship Id="rId4" Type="http://schemas.openxmlformats.org/officeDocument/2006/relationships/hyperlink" Target="mailto:secretariat25@pluradys.org" TargetMode="External"/><Relationship Id="rId9" Type="http://schemas.openxmlformats.org/officeDocument/2006/relationships/hyperlink" Target="mailto:secretariat89@pluradys.org" TargetMode="External"/><Relationship Id="rId14" Type="http://schemas.openxmlformats.org/officeDocument/2006/relationships/hyperlink" Target="mailto:secretariat39@plurady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entete\entete_reseau_pluradys_reg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entete_reseau_pluradys_region</Template>
  <TotalTime>64</TotalTime>
  <Pages>5</Pages>
  <Words>1295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PLURAYS</Company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PLURADYS</dc:creator>
  <cp:lastModifiedBy>adminlo</cp:lastModifiedBy>
  <cp:revision>39</cp:revision>
  <cp:lastPrinted>2012-12-06T21:39:00Z</cp:lastPrinted>
  <dcterms:created xsi:type="dcterms:W3CDTF">2019-11-22T10:27:00Z</dcterms:created>
  <dcterms:modified xsi:type="dcterms:W3CDTF">2022-11-10T09:31:00Z</dcterms:modified>
</cp:coreProperties>
</file>